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B" w:rsidRDefault="00BC22AB" w:rsidP="00B51B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51B84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B51B84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B51B84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B51B84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B51B84" w:rsidRPr="00B51B84" w:rsidRDefault="00B51B84" w:rsidP="00B51B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51B84">
        <w:rPr>
          <w:rFonts w:cs="Arial"/>
          <w:bCs/>
          <w:kern w:val="28"/>
          <w:sz w:val="28"/>
          <w:szCs w:val="32"/>
        </w:rPr>
        <w:t>ПОСТАНОВЛЕНИЕ</w:t>
      </w:r>
    </w:p>
    <w:p w:rsidR="00B51B84" w:rsidRDefault="00B51B84" w:rsidP="006D0F1D">
      <w:pPr>
        <w:spacing w:after="120"/>
        <w:ind w:firstLine="0"/>
        <w:jc w:val="center"/>
        <w:rPr>
          <w:rFonts w:cs="Arial"/>
        </w:rPr>
      </w:pPr>
    </w:p>
    <w:p w:rsidR="00BC22AB" w:rsidRDefault="00BC22AB" w:rsidP="006D0F1D">
      <w:pPr>
        <w:spacing w:after="120"/>
        <w:ind w:firstLine="0"/>
        <w:jc w:val="center"/>
        <w:rPr>
          <w:rFonts w:cs="Arial"/>
        </w:rPr>
      </w:pPr>
      <w:r w:rsidRPr="006D0F1D">
        <w:rPr>
          <w:rFonts w:cs="Arial"/>
        </w:rPr>
        <w:t>от 14 января 2025 г.                                                         № 12</w:t>
      </w:r>
    </w:p>
    <w:p w:rsidR="006D0F1D" w:rsidRPr="006D0F1D" w:rsidRDefault="006D0F1D" w:rsidP="006D0F1D">
      <w:pPr>
        <w:spacing w:after="120"/>
        <w:ind w:firstLine="0"/>
        <w:jc w:val="center"/>
        <w:rPr>
          <w:rFonts w:cs="Arial"/>
        </w:rPr>
      </w:pPr>
    </w:p>
    <w:p w:rsidR="00BC22AB" w:rsidRDefault="00BC22AB" w:rsidP="006D0F1D">
      <w:pPr>
        <w:spacing w:after="120"/>
        <w:ind w:firstLine="0"/>
        <w:jc w:val="center"/>
        <w:rPr>
          <w:rFonts w:cs="Arial"/>
        </w:rPr>
      </w:pPr>
      <w:r w:rsidRPr="006D0F1D">
        <w:rPr>
          <w:rFonts w:cs="Arial"/>
          <w:b/>
          <w:bCs/>
          <w:kern w:val="28"/>
          <w:sz w:val="32"/>
          <w:szCs w:val="32"/>
        </w:rPr>
        <w:t>О Порядке предоставления за счет средств бюджета МР «Жиздринский район» субсидий хозяйствующим субъектам, осуществляющи</w:t>
      </w:r>
      <w:bookmarkStart w:id="0" w:name="_GoBack"/>
      <w:bookmarkEnd w:id="0"/>
      <w:r w:rsidRPr="006D0F1D">
        <w:rPr>
          <w:rFonts w:cs="Arial"/>
          <w:b/>
          <w:bCs/>
          <w:kern w:val="28"/>
          <w:sz w:val="32"/>
          <w:szCs w:val="32"/>
        </w:rPr>
        <w:t>м торговую деятельность на территории Жиздринского района, на возмещение затрат по доставке товаров первой необходимости в сельские магазины, отдаленные населенные пункты, расположенные начиная с 11 километра от пункта их получения</w:t>
      </w:r>
    </w:p>
    <w:p w:rsidR="006D0F1D" w:rsidRPr="006D0F1D" w:rsidRDefault="006D0F1D" w:rsidP="006D0F1D">
      <w:pPr>
        <w:spacing w:after="120"/>
        <w:ind w:firstLine="0"/>
        <w:jc w:val="center"/>
        <w:rPr>
          <w:rFonts w:cs="Arial"/>
        </w:rPr>
      </w:pP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 xml:space="preserve">В соответствии со статьей 78 </w:t>
      </w:r>
      <w:r w:rsidRPr="00D31C87">
        <w:rPr>
          <w:rFonts w:cs="Arial"/>
        </w:rPr>
        <w:t>Бюджетного кодекса</w:t>
      </w:r>
      <w:r w:rsidRPr="006D0F1D">
        <w:rPr>
          <w:rFonts w:cs="Arial"/>
        </w:rPr>
        <w:t xml:space="preserve">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6D0F1D">
        <w:rPr>
          <w:rFonts w:cs="Arial"/>
        </w:rPr>
        <w:t xml:space="preserve"> указанных субсидий, в том числе грантов в форме субсидий», Решением Жиздринского Районного Собрания от 05.12.2024 № 53 «О бюджете муниципального района «Жиздринский район» на 2025 год и плановый период 2026-2027 годов», </w:t>
      </w:r>
      <w:r w:rsidRPr="00D31C87">
        <w:rPr>
          <w:rFonts w:cs="Arial"/>
        </w:rPr>
        <w:t>Уставом</w:t>
      </w:r>
      <w:r w:rsidRPr="006D0F1D">
        <w:rPr>
          <w:rFonts w:cs="Arial"/>
        </w:rPr>
        <w:t xml:space="preserve"> муниципального района «Жиздринский район»</w:t>
      </w:r>
    </w:p>
    <w:p w:rsidR="00BC22AB" w:rsidRPr="00B51B84" w:rsidRDefault="00BC22AB" w:rsidP="00B51B84">
      <w:pPr>
        <w:spacing w:after="120"/>
        <w:ind w:firstLine="0"/>
        <w:rPr>
          <w:rFonts w:cs="Arial"/>
          <w:b/>
        </w:rPr>
      </w:pPr>
      <w:r w:rsidRPr="00B51B84">
        <w:rPr>
          <w:rFonts w:cs="Arial"/>
          <w:b/>
        </w:rPr>
        <w:t>ПОСТАНОВЛЯЮ: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1. </w:t>
      </w:r>
      <w:proofErr w:type="gramStart"/>
      <w:r w:rsidRPr="006D0F1D">
        <w:rPr>
          <w:rFonts w:cs="Arial"/>
        </w:rPr>
        <w:t xml:space="preserve">Порядок предоставления за счет средств бюджета МР «Жиздринский район» субсидий хозяйствующим субъектам, осуществляющим торговую деятельность на территории Жиздринского района, на возмещение затрат по доставке товаров первой необходимости в сельские магазины, отдаленные населенные пункты, расположенные начиная с 11 километра от пункта их получения, утвержденный постановлением администрации МР «Жиздринский район» от </w:t>
      </w:r>
      <w:r w:rsidRPr="00D31C87">
        <w:rPr>
          <w:rFonts w:cs="Arial"/>
        </w:rPr>
        <w:t>24.04.2020 № 191</w:t>
      </w:r>
      <w:r w:rsidRPr="006D0F1D">
        <w:rPr>
          <w:rFonts w:cs="Arial"/>
        </w:rPr>
        <w:t>, изложить в новой редакции (приложение).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</w:p>
    <w:p w:rsidR="00B51B84" w:rsidRPr="00B51B84" w:rsidRDefault="00BC22AB" w:rsidP="00B51B84">
      <w:pPr>
        <w:spacing w:after="120"/>
        <w:ind w:firstLine="709"/>
        <w:jc w:val="right"/>
        <w:rPr>
          <w:rFonts w:cs="Arial"/>
          <w:b/>
        </w:rPr>
      </w:pPr>
      <w:r w:rsidRPr="00B51B84">
        <w:rPr>
          <w:rFonts w:cs="Arial"/>
          <w:b/>
        </w:rPr>
        <w:t>Глава администрации</w:t>
      </w:r>
      <w:r w:rsidRPr="00B51B84">
        <w:rPr>
          <w:rFonts w:cs="Arial"/>
          <w:b/>
        </w:rPr>
        <w:br/>
        <w:t>МР «Жиздринский район»</w:t>
      </w:r>
    </w:p>
    <w:p w:rsidR="00BC22AB" w:rsidRPr="00B51B84" w:rsidRDefault="00BC22AB" w:rsidP="00B51B84">
      <w:pPr>
        <w:spacing w:after="120"/>
        <w:ind w:firstLine="709"/>
        <w:jc w:val="right"/>
        <w:rPr>
          <w:rFonts w:cs="Arial"/>
          <w:b/>
        </w:rPr>
      </w:pPr>
      <w:r w:rsidRPr="00B51B84">
        <w:rPr>
          <w:rFonts w:cs="Arial"/>
          <w:b/>
        </w:rPr>
        <w:t>А.Е. Барыбин</w:t>
      </w:r>
    </w:p>
    <w:p w:rsidR="00BC22AB" w:rsidRPr="00B51B84" w:rsidRDefault="00BC22AB" w:rsidP="00B51B8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B51B84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B51B84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B51B84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B51B84">
        <w:rPr>
          <w:rFonts w:cs="Arial"/>
          <w:b/>
          <w:bCs/>
          <w:kern w:val="28"/>
          <w:sz w:val="32"/>
          <w:szCs w:val="32"/>
        </w:rPr>
        <w:br/>
        <w:t>от 14 января 2025 г. № 12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51B84">
        <w:rPr>
          <w:rFonts w:cs="Arial"/>
          <w:b/>
          <w:bCs/>
          <w:kern w:val="32"/>
          <w:sz w:val="32"/>
          <w:szCs w:val="32"/>
        </w:rPr>
        <w:t>ПОРЯДОК ПРЕДОСТАВЛЕНИЯ ЗА СЧЕТ СРЕДСТВ БЮДЖЕТА МР «ЖИЗДРИНСКИЙ РАЙОН» СУБСИДИЙ ХОЗЯЙСТВУЮЩИМ СУБЪЕКТАМ, ОСУЩЕСТВЛЯЮЩИМ ТОРГОВУЮ ДЕЯТЕЛЬНОСТЬ НА ТЕРРИТОРИИ ЖИЗДРИНСКОГО РАЙОНА, НА ВОЗМЕЩЕНИЕ ЗАТРАТ ПО ДОСТАВКЕ ТОВАРОВ ПЕРВОЙ НЕОБХОДИМОСТИ В СЕЛЬСКИЕ МАГАЗИНЫ, СЕЛЬСКИЕ НАСЕЛЕННЫЕ ПУНКТЫ, РАСПОЛОЖЕННЫЕ НАЧИНАЯ С 11 КИЛОМЕТРА ОТ ПУНКТА ИХ ПОЛУЧЕНИЯ</w:t>
      </w: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51B84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BC22AB" w:rsidRPr="00B51B84" w:rsidRDefault="00BC22AB" w:rsidP="00B51B84">
      <w:pPr>
        <w:spacing w:after="120"/>
        <w:ind w:firstLine="709"/>
      </w:pPr>
      <w:r w:rsidRPr="00B51B84">
        <w:t xml:space="preserve">1.1. </w:t>
      </w:r>
      <w:proofErr w:type="gramStart"/>
      <w:r w:rsidRPr="00B51B84">
        <w:t>Настоящий Порядок определяет цели и устанавливает правила предоставления за счет средств бюджета МР «Жиздринский район» субсидий хозяйствующим субъектам, осуществляющим торговую деятельность на территории Жиздринского района, на возмещение в части затрат на приобретение ГСМ в связи с доставкой товаров первой необходимости в сельские магазины, отдаленные населенные пункты, в том числе, где отсутствуют объекты розничной торговли, расположенные начиная с 11 километра от</w:t>
      </w:r>
      <w:proofErr w:type="gramEnd"/>
      <w:r w:rsidRPr="00B51B84">
        <w:t xml:space="preserve"> пункта их получения, в рамках реализации муниципальной программы «Развитие сельского хозяйства и рынков сельскохозяйственной продукции в Жиздринском районе» (далее - субсидии).</w:t>
      </w:r>
    </w:p>
    <w:p w:rsidR="00BC22AB" w:rsidRPr="00B51B84" w:rsidRDefault="00BC22AB" w:rsidP="00B51B84">
      <w:pPr>
        <w:spacing w:after="120"/>
        <w:ind w:firstLine="709"/>
      </w:pPr>
      <w:bookmarkStart w:id="1" w:name="Par12"/>
      <w:bookmarkEnd w:id="1"/>
      <w:r w:rsidRPr="00B51B84">
        <w:t>1.2. Целью предоставления субсидии является: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возмещение части произведенных затрат по доставке товаров первой необходимости в сельские магазины, начиная с 11 километра от пункта их получения (районного центра - города Жиздра);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возмещение части произведенных затрат по доставке товаров первой необходимости специально оборудованными для торговли транспортными средствами (автолавки) в отдаленные населенные пункты, в том числе, где отсутствуют объекты розничной торговли, расположенные начиная с 11 километра от пункта их получения (районного центра - города Жиздра).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bookmarkStart w:id="2" w:name="Par13"/>
      <w:bookmarkEnd w:id="2"/>
      <w:r w:rsidRPr="006D0F1D">
        <w:rPr>
          <w:rFonts w:cs="Arial"/>
        </w:rPr>
        <w:t xml:space="preserve">1.3. Главным распорядителем бюджетных средств бюджета МР «Жиздринский район», осуществляющим предоставление субсидии в пределах бюджетных ассигнований, является администрация МР «Жиздринский район. Главный распорядитель доводит в установленном порядке лимиты бюджетных обязательств на предоставление субсидий на соответствующий финансовый год и плановый период в пределах лимитов бюджетных обязательств, утвержденных на реализацию мероприятий муниципальной программы «Развитие сельского хозяйства и рынков сельскохозяйственной продукции в Жиздринском районе» получателю бюджетных средств. Получателем бюджетных средств является </w:t>
      </w:r>
      <w:r w:rsidRPr="006D0F1D">
        <w:rPr>
          <w:rFonts w:cs="Arial"/>
        </w:rPr>
        <w:lastRenderedPageBreak/>
        <w:t xml:space="preserve">отдел сельского хозяйства и продовольствия администрации (исполнительно-распорядительного органа) МР «Жиздринский район» (далее -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>).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bookmarkStart w:id="3" w:name="Par14"/>
      <w:bookmarkEnd w:id="3"/>
      <w:r w:rsidRPr="006D0F1D">
        <w:rPr>
          <w:rFonts w:cs="Arial"/>
        </w:rPr>
        <w:t>1.4. Категория получателей субсидии: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1.4.1. Получателями субсидии являются юридические лица (за исключением государственных и муниципальных учреждений) и индивидуальные предприниматели: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оказывающие услуги, выполняющие работы по доставке товаров первой необходимости в сельские магазины, расположенные, начиная с 11 километра от пункта их получения;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оказывающие услуги розничной торговли товаров первой необходимости с автолавок в отдаленные населенные пункты, в том числе, где отсутствуют объекты розничной торговли, расположенные, начиная с 11 километра от пункта их получения.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1.4.2. Получатель субсидии должен соответствовать на первое число месяца, предшествующего месяцу принятия решения о предоставлении субсидии, следующим требованиям: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6D0F1D">
        <w:rPr>
          <w:rFonts w:cs="Arial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D0F1D">
        <w:rPr>
          <w:rFonts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D0F1D">
        <w:rPr>
          <w:rFonts w:cs="Arial"/>
        </w:rPr>
        <w:t xml:space="preserve"> акционерных обществ;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получатель субсидии не является получателем средств бюджета муниципального района «Жиздринский район» в соответствии с иными нормативными правовыми актами муниципального района «Жиздринский район» на цели, установленные Положением;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получатель субсидии не является иностранным агентом в соответствии с Федеральным законом от 14.07.2022 № 255-ФЗ «О </w:t>
      </w:r>
      <w:proofErr w:type="gramStart"/>
      <w:r w:rsidRPr="006D0F1D">
        <w:rPr>
          <w:rFonts w:cs="Arial"/>
        </w:rPr>
        <w:t>контроле за</w:t>
      </w:r>
      <w:proofErr w:type="gramEnd"/>
      <w:r w:rsidRPr="006D0F1D">
        <w:rPr>
          <w:rFonts w:cs="Arial"/>
        </w:rPr>
        <w:t xml:space="preserve"> деятельностью лиц, находящихся под иностранным влиянием»;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lastRenderedPageBreak/>
        <w:t>у получателя субсидии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у получателя субсидии отсутствует просроченная задолженность по возврату в бюджет муниципального района «Жиздринский район»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перед бюджетом муниципального района «Жиздринский район»;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>получатель субсидии-юридическое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с момента признания получателя субсидии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</w:t>
      </w:r>
      <w:proofErr w:type="gramStart"/>
      <w:r w:rsidRPr="006D0F1D">
        <w:rPr>
          <w:rFonts w:cs="Arial"/>
        </w:rPr>
        <w:t>соблюдения</w:t>
      </w:r>
      <w:proofErr w:type="gramEnd"/>
      <w:r w:rsidRPr="006D0F1D">
        <w:rPr>
          <w:rFonts w:cs="Arial"/>
        </w:rPr>
        <w:t xml:space="preserve">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</w:t>
      </w:r>
      <w:proofErr w:type="gramStart"/>
      <w:r w:rsidRPr="006D0F1D">
        <w:rPr>
          <w:rFonts w:cs="Arial"/>
        </w:rPr>
        <w:t>совершившим</w:t>
      </w:r>
      <w:proofErr w:type="gramEnd"/>
      <w:r w:rsidRPr="006D0F1D">
        <w:rPr>
          <w:rFonts w:cs="Arial"/>
        </w:rPr>
        <w:t xml:space="preserve"> такое нарушение прошло не менее трех лет.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1.5. Субсидия на возмещение части понесенных затрат на оказание услуг, указанных в пункте 1.2 настоящего Порядка, утверждается в бюджете муниципального района «Жиздринский район» на соответствующий финансовый год и плановый период, в рамках муниципальной программы «Развитие сельского хозяйства и рынков сельскохозяйственной продукции в Жиздринском районе».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1.6. Перечень отдаленных свыше 11 километров от районного центра населенных пунктов, в которые осуществляется доставка товаров первой необходимости, ежегодно до утверждения бюджета МР «Жиздринский район» на очередной финансовый год и плановый период формируется администрацией МР «Жиздринский район» по форме согласно приложению № 1 к настоящему Порядку.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Перечень формируется на основании информации, полученной от администраций сельских поселений, о необходимости доставки товаров первой необходимости в отдаленные населенные пункты.</w:t>
      </w: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51B84">
        <w:rPr>
          <w:rFonts w:cs="Arial"/>
          <w:b/>
          <w:bCs/>
          <w:kern w:val="32"/>
          <w:sz w:val="32"/>
          <w:szCs w:val="32"/>
        </w:rPr>
        <w:t>2. Условия и порядок предоставления субсидий</w:t>
      </w:r>
    </w:p>
    <w:p w:rsidR="00BC22AB" w:rsidRPr="00B51B84" w:rsidRDefault="00BC22AB" w:rsidP="00B51B84">
      <w:pPr>
        <w:spacing w:after="120"/>
        <w:ind w:firstLine="709"/>
      </w:pPr>
      <w:r w:rsidRPr="00B51B84">
        <w:t>2.1. Субсидии предоставляются получателям при выполнении следующих обязательных условий:</w:t>
      </w:r>
    </w:p>
    <w:p w:rsidR="00BC22AB" w:rsidRPr="00B51B84" w:rsidRDefault="00BC22AB" w:rsidP="00B51B84">
      <w:pPr>
        <w:spacing w:after="120"/>
        <w:ind w:firstLine="709"/>
      </w:pPr>
      <w:r w:rsidRPr="00B51B84">
        <w:t xml:space="preserve">2.1.1. </w:t>
      </w:r>
      <w:proofErr w:type="gramStart"/>
      <w:r w:rsidRPr="00B51B84">
        <w:t xml:space="preserve">Подтверждение фактически произведенных затратах по доставке товаров первой необходимости в сельские магазины, в отдаленные населенные пункты, в том числе, где отсутствуют объекты розничной торговли, </w:t>
      </w:r>
      <w:r w:rsidRPr="00B51B84">
        <w:lastRenderedPageBreak/>
        <w:t>расположенные начиная с 11 километра от пункта их получения, за отчетный период с приложением документов, подтверждающих фактически произведенные затраты, заверенные руководителем и (или) главным бухгалтером юридического лица, индивидуальным предпринимателем и печатью юридического лица или индивидуального предпринимателя</w:t>
      </w:r>
      <w:proofErr w:type="gramEnd"/>
      <w:r w:rsidRPr="00B51B84">
        <w:t xml:space="preserve"> (при наличии печати у юридического лица или индивидуального предпринимателя);</w:t>
      </w:r>
    </w:p>
    <w:p w:rsidR="00BC22AB" w:rsidRPr="00B51B84" w:rsidRDefault="00BC22AB" w:rsidP="00B51B84">
      <w:pPr>
        <w:spacing w:after="120"/>
        <w:ind w:firstLine="709"/>
      </w:pPr>
      <w:r w:rsidRPr="00B51B84">
        <w:t>2.1.2. Соблюдение минимального перечня товаров первой необходимости для реализации в сельских магазинах, или в автолавках в населенных пунктах, расположенных, начиная с 11 километра от пункта их получения.</w:t>
      </w:r>
    </w:p>
    <w:p w:rsidR="00BC22AB" w:rsidRPr="00B51B84" w:rsidRDefault="00BC22AB" w:rsidP="00B51B84">
      <w:pPr>
        <w:spacing w:after="120"/>
        <w:ind w:firstLine="709"/>
      </w:pPr>
      <w:r w:rsidRPr="00B51B84">
        <w:t>Минимальный перечень товаров первой необходимости для реализации в сельских магазинах, в отдаленных населенных пунктах, начиная с 11 километра от пункта их получения, ежегодно, до утверждения районного бюджета на очередной финансовый год и плановый период формируется администрацией МР «Жиздринский район» по форме согласно приложению № 2. Перечень формируется на основании информации, полученной от администраций сельских поселений, о товарах первой необходимости в отдаленные населенные пункты;</w:t>
      </w:r>
    </w:p>
    <w:p w:rsidR="00BC22AB" w:rsidRPr="00B51B84" w:rsidRDefault="00BC22AB" w:rsidP="00B51B84">
      <w:pPr>
        <w:spacing w:after="120"/>
        <w:ind w:firstLine="709"/>
      </w:pPr>
      <w:r w:rsidRPr="00B51B84">
        <w:t>2.1.3. Получатель субсидии соответствует требованиям, установленным подпунктом 1.4.2 настоящего Порядка.</w:t>
      </w:r>
    </w:p>
    <w:p w:rsidR="00BC22AB" w:rsidRPr="00B51B84" w:rsidRDefault="00BC22AB" w:rsidP="00B51B84">
      <w:pPr>
        <w:spacing w:after="120"/>
        <w:ind w:firstLine="709"/>
      </w:pPr>
      <w:bookmarkStart w:id="4" w:name="Par38"/>
      <w:bookmarkEnd w:id="4"/>
      <w:r w:rsidRPr="00B51B84">
        <w:t xml:space="preserve">2.2. Для получения субсидии получатель представляет в Отдел </w:t>
      </w:r>
      <w:proofErr w:type="spellStart"/>
      <w:r w:rsidRPr="00B51B84">
        <w:t>СХиП</w:t>
      </w:r>
      <w:proofErr w:type="spellEnd"/>
      <w:r w:rsidRPr="00B51B84">
        <w:t xml:space="preserve"> следующие документы:</w:t>
      </w:r>
    </w:p>
    <w:p w:rsidR="00BC22AB" w:rsidRPr="00B51B84" w:rsidRDefault="00BC22AB" w:rsidP="00B51B84">
      <w:pPr>
        <w:spacing w:after="120"/>
        <w:ind w:firstLine="709"/>
      </w:pPr>
      <w:r w:rsidRPr="00B51B84">
        <w:t>2.2.1. Заявление на получение субсидии по форме согласно приложению № 4 к Порядку;</w:t>
      </w:r>
    </w:p>
    <w:p w:rsidR="00BC22AB" w:rsidRPr="00B51B84" w:rsidRDefault="00BC22AB" w:rsidP="00B51B84">
      <w:pPr>
        <w:spacing w:after="120"/>
        <w:ind w:firstLine="709"/>
      </w:pPr>
      <w:r w:rsidRPr="00B51B84">
        <w:t xml:space="preserve">2.2.2. Справки по состоянию на дату не ранее первого числа месяца, в котором подается заявление, </w:t>
      </w:r>
      <w:proofErr w:type="gramStart"/>
      <w:r w:rsidRPr="00B51B84">
        <w:t>содержащая</w:t>
      </w:r>
      <w:proofErr w:type="gramEnd"/>
      <w:r w:rsidRPr="00B51B84">
        <w:t xml:space="preserve"> сведения о том, что получатель субсидии соответствует требованиям, установленным подпунктом 1.4.2 настоящего Порядка.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2.2.3. </w:t>
      </w:r>
      <w:proofErr w:type="gramStart"/>
      <w:r w:rsidRPr="006D0F1D">
        <w:rPr>
          <w:rFonts w:cs="Arial"/>
        </w:rPr>
        <w:t>Справки о фактически произведенных затратах по доставке товаров первой необходимости в сельские магазины, по доставке товаров первой необходимости автолавками в населенные пункты, расположенные, начиная с 11 километра от пункта их получения, за последний отчетный период, заверенные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документов</w:t>
      </w:r>
      <w:proofErr w:type="gramEnd"/>
      <w:r w:rsidRPr="006D0F1D">
        <w:rPr>
          <w:rFonts w:cs="Arial"/>
        </w:rPr>
        <w:t xml:space="preserve">, </w:t>
      </w:r>
      <w:proofErr w:type="gramStart"/>
      <w:r w:rsidRPr="006D0F1D">
        <w:rPr>
          <w:rFonts w:cs="Arial"/>
        </w:rPr>
        <w:t>подтверждающих</w:t>
      </w:r>
      <w:proofErr w:type="gramEnd"/>
      <w:r w:rsidRPr="006D0F1D">
        <w:rPr>
          <w:rFonts w:cs="Arial"/>
        </w:rPr>
        <w:t xml:space="preserve"> фактически произведенные затраты, заверенные руководителем и (или)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Получатели субсидии несут ответственность за достоверность данных, представляемых ими в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для получения субсидии, в соответствии с действующим законодательством.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2.3.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запрашивает по межведомственному запросу в рамках единой системы межведомственного электронного </w:t>
      </w:r>
      <w:proofErr w:type="gramStart"/>
      <w:r w:rsidRPr="006D0F1D">
        <w:rPr>
          <w:rFonts w:cs="Arial"/>
        </w:rPr>
        <w:t>взаимодействия</w:t>
      </w:r>
      <w:proofErr w:type="gramEnd"/>
      <w:r w:rsidRPr="006D0F1D">
        <w:rPr>
          <w:rFonts w:cs="Arial"/>
        </w:rPr>
        <w:t xml:space="preserve"> следующие документы: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сведения о состоянии расчетов по налогам, сборам, страховым взносам, пеням, штрафам, процентам организаций и индивидуальных предпринимателей по состоянию на дату не ранее первого числа месяца, в котором подается заявка;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выписку из Единого государственного реестра юридических лиц;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lastRenderedPageBreak/>
        <w:t>выписку из Единого государственного реестра индивидуальных предпринимателей;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справку администрации сельского поселения, подтверждающую осуществление получателем субсидии торгового обслуживания населения отдаленных населенных пунктов начиная с 11 километра от районного центра с указанием их названий, удаленности в километрах от районного центра и обеспечение наличия товаров, в соответствии с перечнем товаров за предыдущий отчетный период текущего года;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Получатель субсидии вправе по собственной инициативе представить документы, предусмотренные настоящим пунктом.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2.4. Заявления и приложенные к ним документы, указанные в пункте 2.2 настоящего Порядка, рассматриваются отделом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в следующем порядке: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2.4.1. Заявления регистрируются в администрации МР «Жиздринский район».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2.4.2. Заявления и приложенные к ним документы в 5 рабочих дней со дня регистрации заявлений передаются на рассмотрение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2.4.3. Не позднее 5 рабочих дней со дня передачи заявления (заявлений) на рассмотрение комиссии председатель комиссии определяет место, дату и время проведения заседания комиссии по рассмотрению заявления (заявлений).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Проведение заседания комиссии по рассмотрению заявления (заявлений) назначается на дату не позднее чем через 10 рабочих дней со дня его поступления в администрацию МР «Жиздринский район».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Результаты заседания комиссии оформляются протоколом. Предложение о предоставлении субсидии или об отказе в предоставлении субсидии с указанием причин отказа направляются комиссий в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>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gramStart"/>
      <w:r w:rsidRPr="006D0F1D">
        <w:rPr>
          <w:rFonts w:cs="Arial"/>
        </w:rPr>
        <w:t xml:space="preserve">На основании протокола заседания комиссии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в течение 5 рабочих дней со дня оформления протокола заседания комиссии в случае положительного решения о предоставлении субсидии готовит проект соглашения в соответствии с типовой формой, установленной финансовым органом о предоставлении субсидии, и направляет его в администрацию МР «Жиздринский район» на подписание, в случае отрицательного решения готовит уведомление об отказе в предоставлении субсидии.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2.5. Основанием для отказа получателю субсидии в предоставлении субсидии является: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2.5.1. Несоответствие представленных получателем документов требованиям пункта 2.2 настоящего Порядка или непредставления (представления не в полном объеме) документов, указанных в пункте 2.2 настоящего Порядка.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2.5.2. Недостоверность представленной получателем информации.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2.5.3. Несоответствие получателя требованиям, указанным в пункте 1.4 настоящего Порядка.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Претендент на получение субсидии уведомляется администрацией об отказе в получении субсидии в письменном виде не позднее 10 календарных дней со дня принятия решения об отказе в предоставлении субсидии.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Претендент на получение субсидии вправе обжаловать отказ администрации в предоставлении субсидии в порядке, установленном </w:t>
      </w:r>
      <w:r w:rsidRPr="006D0F1D">
        <w:rPr>
          <w:rFonts w:cs="Arial"/>
        </w:rPr>
        <w:lastRenderedPageBreak/>
        <w:t>законодательством Российской Федерации, и (или) повторно представить в администрацию документы на получение субсидии после устранения отмеченных недостатков.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 Состав комиссии и порядок ее деятельности следующие: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2.6.1. Состав комиссии утверждается администрацией.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При утверждении состава комиссии назначаются председатель, заместитель председателя и секретарь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2.6.2. Комиссия является коллегиальным совещательным органом.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2.6.3. Задачей комиссии является коллегиальное рассмотрение заявлений.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2.6.4. В составе комиссии должно быть не менее 5 человек.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2.6.5. Председатель комиссии: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а) организовывает работу комиссии;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б) определяет место, дату и время проведения заседаний комиссии;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в) председательствует на заседаниях комиссии;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г) дает поручения секретарю комиссии по вопросам организационно-технического обеспечения деятельности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2.6.6. В отсутствие председателя комиссии его полномочия осуществляет заместитель председателя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2.6.7. Секретарь комиссии: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а) уведомляет членов комиссии о месте, дате и времени проведения заседаний комиссии;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б) осуществляет организационно-техническое обеспечение деятельности комиссии;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в) ведет протоколы заседаний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2.6.8. Комиссия правомочна осуществлять свои функции, предусмотренные настоящим Порядком, если на заседании комиссии присутствуют более половины ее членов.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Члены комиссии должны быть уведомлены о месте, дате и времени проведения заседания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Члены комиссии лично участвуют в заседаниях комиссии и не вправе передавать право голоса другим лицам.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Каждый член комиссии обладает одним голосом.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В случае равенства голосов решающим является голос председательствующего на заседании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Решения комиссии оформляются протоколом, который подписывают члены комиссии, присутствовавшие на заседании комиссии.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2.6.9. В случае если член комиссии лично, прямо или косвенно заинтересован в предоставлении субсидии, он обязан проинформировать об этом комиссию до начала рассмотрения заявления и не участвовать в заседаниях комиссии в течение такого рассмотрения. При этом голос такого члена комиссии </w:t>
      </w:r>
      <w:r w:rsidRPr="006D0F1D">
        <w:rPr>
          <w:rFonts w:cs="Arial"/>
        </w:rPr>
        <w:lastRenderedPageBreak/>
        <w:t>не учитывается при определении правомочности заседания комиссии и принятии решений.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2.6.10. </w:t>
      </w:r>
      <w:proofErr w:type="gramStart"/>
      <w:r w:rsidRPr="006D0F1D">
        <w:rPr>
          <w:rFonts w:cs="Arial"/>
        </w:rPr>
        <w:t>В настоящем Порядке под личной заинтересованностью члена комиссии понимается возможность получения им доходов (неосновательного обогащения) в денежной либо в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2.6.11. Основной формой работы комиссии являются заседания, проводимые по мере необходимости.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2.7. Размер предоставляемой субсидии для каждого получателя определяется пропорционально доле расчетных затрат получателей субсидии в общем объеме бюджетных ассигнований, указанных в пункте 1.3 настоящего Порядка: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2.7.1. </w:t>
      </w:r>
      <w:proofErr w:type="gramStart"/>
      <w:r w:rsidRPr="006D0F1D">
        <w:rPr>
          <w:rFonts w:cs="Arial"/>
        </w:rPr>
        <w:t>Оказывающим</w:t>
      </w:r>
      <w:proofErr w:type="gramEnd"/>
      <w:r w:rsidRPr="006D0F1D">
        <w:rPr>
          <w:rFonts w:cs="Arial"/>
        </w:rPr>
        <w:t xml:space="preserve"> услуги, выполняющим работы по доставке товаров первой необходимости в сельские магазины, расположенные, начиная с 11 километра от пункта их получения, по формуле:</w:t>
      </w:r>
    </w:p>
    <w:p w:rsidR="00BC22AB" w:rsidRPr="006D0F1D" w:rsidRDefault="00BC22AB" w:rsidP="00B51B84">
      <w:pPr>
        <w:spacing w:after="120"/>
        <w:ind w:firstLine="0"/>
        <w:jc w:val="center"/>
        <w:rPr>
          <w:rFonts w:cs="Arial"/>
        </w:rPr>
      </w:pPr>
      <w:proofErr w:type="spellStart"/>
      <w:r w:rsidRPr="006D0F1D">
        <w:rPr>
          <w:rFonts w:cs="Arial"/>
        </w:rPr>
        <w:t>Ci</w:t>
      </w:r>
      <w:proofErr w:type="spellEnd"/>
      <w:r w:rsidRPr="006D0F1D">
        <w:rPr>
          <w:rFonts w:cs="Arial"/>
        </w:rPr>
        <w:t xml:space="preserve"> = </w:t>
      </w: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j</w:t>
      </w:r>
      <w:proofErr w:type="spellEnd"/>
      <w:proofErr w:type="gramEnd"/>
      <w:r w:rsidRPr="006D0F1D">
        <w:rPr>
          <w:rFonts w:cs="Arial"/>
        </w:rPr>
        <w:t xml:space="preserve"> x (C / </w:t>
      </w:r>
      <w:proofErr w:type="spellStart"/>
      <w:r w:rsidRPr="006D0F1D">
        <w:rPr>
          <w:rFonts w:cs="Arial"/>
        </w:rPr>
        <w:t>Зi</w:t>
      </w:r>
      <w:proofErr w:type="spellEnd"/>
      <w:r w:rsidRPr="006D0F1D">
        <w:rPr>
          <w:rFonts w:cs="Arial"/>
        </w:rPr>
        <w:t>),</w:t>
      </w:r>
    </w:p>
    <w:p w:rsidR="00BC22AB" w:rsidRPr="006D0F1D" w:rsidRDefault="00BC22AB" w:rsidP="00B51B84">
      <w:pPr>
        <w:spacing w:after="120"/>
        <w:ind w:firstLine="0"/>
        <w:rPr>
          <w:rFonts w:cs="Arial"/>
        </w:rPr>
      </w:pPr>
      <w:r w:rsidRPr="006D0F1D">
        <w:rPr>
          <w:rFonts w:cs="Arial"/>
        </w:rPr>
        <w:t>где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С</w:t>
      </w:r>
      <w:proofErr w:type="gramStart"/>
      <w:r w:rsidRPr="006D0F1D">
        <w:rPr>
          <w:rFonts w:cs="Arial"/>
        </w:rPr>
        <w:t>i</w:t>
      </w:r>
      <w:proofErr w:type="spellEnd"/>
      <w:proofErr w:type="gramEnd"/>
      <w:r w:rsidRPr="006D0F1D">
        <w:rPr>
          <w:rFonts w:cs="Arial"/>
        </w:rPr>
        <w:t xml:space="preserve"> - размер предоставляемой субсидии для i-</w:t>
      </w:r>
      <w:proofErr w:type="spellStart"/>
      <w:r w:rsidRPr="006D0F1D">
        <w:rPr>
          <w:rFonts w:cs="Arial"/>
        </w:rPr>
        <w:t>го</w:t>
      </w:r>
      <w:proofErr w:type="spellEnd"/>
      <w:r w:rsidRPr="006D0F1D">
        <w:rPr>
          <w:rFonts w:cs="Arial"/>
        </w:rPr>
        <w:t xml:space="preserve"> получателя;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j</w:t>
      </w:r>
      <w:proofErr w:type="spellEnd"/>
      <w:proofErr w:type="gramEnd"/>
      <w:r w:rsidRPr="006D0F1D">
        <w:rPr>
          <w:rFonts w:cs="Arial"/>
        </w:rPr>
        <w:t xml:space="preserve"> - расчетные затраты получателя субсидии по доставке товаров первой необходимости в сельские магазины, в отдаленные населенные пункты, расположенные начиная с 11 километра от пункта их получения;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i</w:t>
      </w:r>
      <w:proofErr w:type="spellEnd"/>
      <w:proofErr w:type="gramEnd"/>
      <w:r w:rsidRPr="006D0F1D">
        <w:rPr>
          <w:rFonts w:cs="Arial"/>
        </w:rPr>
        <w:t xml:space="preserve"> - всего затрат получателя субсидии по доставке товаров первой необходимости в сельские магазины, в отдаленные населенные пункты, расположенные начиная с 11 километра от пункта их получения;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C - общий объем бюджетных ассигнований в пределах средств, предусмотренных в бюджете </w:t>
      </w:r>
      <w:proofErr w:type="gramStart"/>
      <w:r w:rsidRPr="006D0F1D">
        <w:rPr>
          <w:rFonts w:cs="Arial"/>
        </w:rPr>
        <w:t>муниципального</w:t>
      </w:r>
      <w:proofErr w:type="gramEnd"/>
      <w:r w:rsidRPr="006D0F1D">
        <w:rPr>
          <w:rFonts w:cs="Arial"/>
        </w:rPr>
        <w:t xml:space="preserve"> района «Жиздринский район» на текущий финансовый год на цели, определенные настоящим Порядком.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2.7.2. </w:t>
      </w:r>
      <w:proofErr w:type="gramStart"/>
      <w:r w:rsidRPr="006D0F1D">
        <w:rPr>
          <w:rFonts w:cs="Arial"/>
        </w:rPr>
        <w:t>Оказывающим</w:t>
      </w:r>
      <w:proofErr w:type="gramEnd"/>
      <w:r w:rsidRPr="006D0F1D">
        <w:rPr>
          <w:rFonts w:cs="Arial"/>
        </w:rPr>
        <w:t xml:space="preserve"> услуги розничной торговли товаров первой необходимости с автолавок в отдаленные населенные пункты, в том числе, где отсутствуют объекты розничной торговли, расположенные, начиная с 11 километра от пункта их получения, по формуле:</w:t>
      </w:r>
    </w:p>
    <w:p w:rsidR="00BC22AB" w:rsidRPr="006D0F1D" w:rsidRDefault="00BC22AB" w:rsidP="00B51B84">
      <w:pPr>
        <w:spacing w:after="120"/>
        <w:ind w:firstLine="0"/>
        <w:jc w:val="center"/>
        <w:rPr>
          <w:rFonts w:cs="Arial"/>
        </w:rPr>
      </w:pPr>
      <w:proofErr w:type="spellStart"/>
      <w:r w:rsidRPr="006D0F1D">
        <w:rPr>
          <w:rFonts w:cs="Arial"/>
        </w:rPr>
        <w:t>Ci</w:t>
      </w:r>
      <w:proofErr w:type="spellEnd"/>
      <w:r w:rsidRPr="006D0F1D">
        <w:rPr>
          <w:rFonts w:cs="Arial"/>
        </w:rPr>
        <w:t xml:space="preserve"> = </w:t>
      </w: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j</w:t>
      </w:r>
      <w:proofErr w:type="spellEnd"/>
      <w:proofErr w:type="gramEnd"/>
      <w:r w:rsidRPr="006D0F1D">
        <w:rPr>
          <w:rFonts w:cs="Arial"/>
        </w:rPr>
        <w:t xml:space="preserve"> x (C / </w:t>
      </w:r>
      <w:proofErr w:type="spellStart"/>
      <w:r w:rsidRPr="006D0F1D">
        <w:rPr>
          <w:rFonts w:cs="Arial"/>
        </w:rPr>
        <w:t>Зi</w:t>
      </w:r>
      <w:proofErr w:type="spellEnd"/>
      <w:r w:rsidRPr="006D0F1D">
        <w:rPr>
          <w:rFonts w:cs="Arial"/>
        </w:rPr>
        <w:t>),</w:t>
      </w:r>
    </w:p>
    <w:p w:rsidR="00BC22AB" w:rsidRPr="006D0F1D" w:rsidRDefault="00BC22AB" w:rsidP="00B51B84">
      <w:pPr>
        <w:spacing w:after="120"/>
        <w:ind w:firstLine="0"/>
        <w:rPr>
          <w:rFonts w:cs="Arial"/>
        </w:rPr>
      </w:pPr>
      <w:r w:rsidRPr="006D0F1D">
        <w:rPr>
          <w:rFonts w:cs="Arial"/>
        </w:rPr>
        <w:t>где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С</w:t>
      </w:r>
      <w:proofErr w:type="gramStart"/>
      <w:r w:rsidRPr="006D0F1D">
        <w:rPr>
          <w:rFonts w:cs="Arial"/>
        </w:rPr>
        <w:t>i</w:t>
      </w:r>
      <w:proofErr w:type="spellEnd"/>
      <w:proofErr w:type="gramEnd"/>
      <w:r w:rsidRPr="006D0F1D">
        <w:rPr>
          <w:rFonts w:cs="Arial"/>
        </w:rPr>
        <w:t xml:space="preserve"> - размер предоставляемой субсидии для i-</w:t>
      </w:r>
      <w:proofErr w:type="spellStart"/>
      <w:r w:rsidRPr="006D0F1D">
        <w:rPr>
          <w:rFonts w:cs="Arial"/>
        </w:rPr>
        <w:t>го</w:t>
      </w:r>
      <w:proofErr w:type="spellEnd"/>
      <w:r w:rsidRPr="006D0F1D">
        <w:rPr>
          <w:rFonts w:cs="Arial"/>
        </w:rPr>
        <w:t xml:space="preserve"> получателя;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j</w:t>
      </w:r>
      <w:proofErr w:type="spellEnd"/>
      <w:proofErr w:type="gramEnd"/>
      <w:r w:rsidRPr="006D0F1D">
        <w:rPr>
          <w:rFonts w:cs="Arial"/>
        </w:rPr>
        <w:t xml:space="preserve"> - расчетные затраты получателя субсидии по услугам розничной торговли товаров первой необходимости с автолавок в отдаленные населенные пункты, в том числе, где отсутствуют объекты розничной торговли, расположенные, начиная с 11 километра от пункта их получения;*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proofErr w:type="spellStart"/>
      <w:r w:rsidRPr="006D0F1D">
        <w:rPr>
          <w:rFonts w:cs="Arial"/>
        </w:rPr>
        <w:t>З</w:t>
      </w:r>
      <w:proofErr w:type="gramStart"/>
      <w:r w:rsidRPr="006D0F1D">
        <w:rPr>
          <w:rFonts w:cs="Arial"/>
        </w:rPr>
        <w:t>i</w:t>
      </w:r>
      <w:proofErr w:type="spellEnd"/>
      <w:proofErr w:type="gramEnd"/>
      <w:r w:rsidRPr="006D0F1D">
        <w:rPr>
          <w:rFonts w:cs="Arial"/>
        </w:rPr>
        <w:t xml:space="preserve"> - всего затрат получателя субсидии по доставке товаров первой необходимости в сельские магазины, в отдаленные населенные пункты, расположенные начиная с 11 километра от пункта их получения;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lastRenderedPageBreak/>
        <w:t xml:space="preserve">C - общий объем бюджетных ассигнований в пределах средств, предусмотренных в бюджете </w:t>
      </w:r>
      <w:proofErr w:type="gramStart"/>
      <w:r w:rsidRPr="006D0F1D">
        <w:rPr>
          <w:rFonts w:cs="Arial"/>
        </w:rPr>
        <w:t>муниципального</w:t>
      </w:r>
      <w:proofErr w:type="gramEnd"/>
      <w:r w:rsidRPr="006D0F1D">
        <w:rPr>
          <w:rFonts w:cs="Arial"/>
        </w:rPr>
        <w:t xml:space="preserve"> района «Жиздринский район» на текущий финансовый год на цели, определенные настоящим Порядком.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Расчетные затраты получателя субсидии по услугам розничной торговли товаров первой необходимости с автолавок в отдаленные населенные пункты, в том числе, где отсутствуют объекты розничной торговли, расположенные, начиная с 11 километра от пункта их получения увеличиваются на коэффициент 9,0.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2.8. Показатель результативности устанавливается в соглашении о предоставлении субсидии.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2.9. При предоставлении субсидии, указанной в настоящем Порядке, обязательным условием ее предоставления является согласие получателя субсидии, на осуществление главным распорядителем бюджетных средств, предоставившим субсидию и органом внутреннего финансового контроля проверок соблюдения получателем субсидии условий, целей и порядка их представления.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2.10.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 ежеквартально.</w:t>
      </w: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51B84">
        <w:rPr>
          <w:rFonts w:cs="Arial"/>
          <w:b/>
          <w:bCs/>
          <w:kern w:val="32"/>
          <w:sz w:val="32"/>
          <w:szCs w:val="32"/>
        </w:rPr>
        <w:t>3. Требования к отчетности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3.1. Получатель субсидии представляет в </w:t>
      </w:r>
      <w:proofErr w:type="spellStart"/>
      <w:r w:rsidRPr="006D0F1D">
        <w:rPr>
          <w:rFonts w:cs="Arial"/>
        </w:rPr>
        <w:t>ОСХиП</w:t>
      </w:r>
      <w:proofErr w:type="spellEnd"/>
      <w:r w:rsidRPr="006D0F1D">
        <w:rPr>
          <w:rFonts w:cs="Arial"/>
        </w:rPr>
        <w:t xml:space="preserve"> ежегодно в срок до 1 февраля года, следующего за годом получения субсидии, отчет о показателях результативности по форме согласно приложению № 5 к настоящему Порядку.</w:t>
      </w:r>
    </w:p>
    <w:p w:rsidR="00BC22AB" w:rsidRPr="00B51B84" w:rsidRDefault="00BC22AB" w:rsidP="00B51B8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51B84">
        <w:rPr>
          <w:rFonts w:cs="Arial"/>
          <w:b/>
          <w:bCs/>
          <w:kern w:val="32"/>
          <w:sz w:val="32"/>
          <w:szCs w:val="32"/>
        </w:rPr>
        <w:t xml:space="preserve">4. Требования к осуществлению </w:t>
      </w:r>
      <w:proofErr w:type="gramStart"/>
      <w:r w:rsidRPr="00B51B84">
        <w:rPr>
          <w:rFonts w:cs="Arial"/>
          <w:b/>
          <w:bCs/>
          <w:kern w:val="32"/>
          <w:sz w:val="32"/>
          <w:szCs w:val="32"/>
        </w:rPr>
        <w:t>контроля за</w:t>
      </w:r>
      <w:proofErr w:type="gramEnd"/>
      <w:r w:rsidRPr="00B51B84">
        <w:rPr>
          <w:rFonts w:cs="Arial"/>
          <w:b/>
          <w:bCs/>
          <w:kern w:val="32"/>
          <w:sz w:val="32"/>
          <w:szCs w:val="32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bookmarkStart w:id="5" w:name="Par110"/>
      <w:bookmarkEnd w:id="5"/>
      <w:r w:rsidRPr="006D0F1D">
        <w:rPr>
          <w:rFonts w:cs="Arial"/>
        </w:rPr>
        <w:t xml:space="preserve">4.1. Проверку соблюдения условий, целей и порядка предоставления субсидии осуществляет </w:t>
      </w:r>
      <w:proofErr w:type="spellStart"/>
      <w:r w:rsidRPr="006D0F1D">
        <w:rPr>
          <w:rFonts w:cs="Arial"/>
        </w:rPr>
        <w:t>ОСХиП</w:t>
      </w:r>
      <w:proofErr w:type="spellEnd"/>
      <w:r w:rsidRPr="006D0F1D">
        <w:rPr>
          <w:rFonts w:cs="Arial"/>
        </w:rPr>
        <w:t xml:space="preserve">, отдел финансов МР «Жиздринский район (далее - орган внутреннего финансового контроля) в соответствии с подпунктом 5 пункта 3 статьи 78 </w:t>
      </w:r>
      <w:r w:rsidRPr="00D31C87">
        <w:rPr>
          <w:rFonts w:cs="Arial"/>
        </w:rPr>
        <w:t>Бюджетного кодекса</w:t>
      </w:r>
      <w:r w:rsidRPr="006D0F1D">
        <w:rPr>
          <w:rFonts w:cs="Arial"/>
        </w:rPr>
        <w:t xml:space="preserve"> Российской Федерации.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4.2. </w:t>
      </w:r>
      <w:proofErr w:type="gramStart"/>
      <w:r w:rsidRPr="006D0F1D">
        <w:rPr>
          <w:rFonts w:cs="Arial"/>
        </w:rPr>
        <w:t xml:space="preserve">В случае нарушения получателем условий, целей и порядка предоставления субсидий в соответствии с настоящим Порядком, установленных при их предоставлении, выявленного по фактам проверок, проведенных органами, указанными в пункте 4.1 настоящего Порядка,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в течение 5 рабочих дней со дня установления нарушений направляет получателю субсидии письменное уведомление о возврате средств в бюджет муниципального района «Жиздринский район».</w:t>
      </w:r>
      <w:proofErr w:type="gramEnd"/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 xml:space="preserve">4.3. В случае </w:t>
      </w:r>
      <w:proofErr w:type="spellStart"/>
      <w:r w:rsidRPr="006D0F1D">
        <w:rPr>
          <w:rFonts w:cs="Arial"/>
        </w:rPr>
        <w:t>недостижения</w:t>
      </w:r>
      <w:proofErr w:type="spellEnd"/>
      <w:r w:rsidRPr="006D0F1D">
        <w:rPr>
          <w:rFonts w:cs="Arial"/>
        </w:rPr>
        <w:t xml:space="preserve"> получателем субсидии в отчетном финансовом году показателей результативности в соответствии с соглашением о предоставлении субсидии Отдел </w:t>
      </w:r>
      <w:proofErr w:type="spellStart"/>
      <w:r w:rsidRPr="006D0F1D">
        <w:rPr>
          <w:rFonts w:cs="Arial"/>
        </w:rPr>
        <w:t>СХиП</w:t>
      </w:r>
      <w:proofErr w:type="spellEnd"/>
      <w:r w:rsidRPr="006D0F1D">
        <w:rPr>
          <w:rFonts w:cs="Arial"/>
        </w:rPr>
        <w:t xml:space="preserve"> не позднее 10 февраля текущего финансового года направляет получателю субсидии письменное уведомление о возврате сре</w:t>
      </w:r>
      <w:proofErr w:type="gramStart"/>
      <w:r w:rsidRPr="006D0F1D">
        <w:rPr>
          <w:rFonts w:cs="Arial"/>
        </w:rPr>
        <w:t>дств в б</w:t>
      </w:r>
      <w:proofErr w:type="gramEnd"/>
      <w:r w:rsidRPr="006D0F1D">
        <w:rPr>
          <w:rFonts w:cs="Arial"/>
        </w:rPr>
        <w:t>юджет муниципального района «Жиздринский район».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4.4. Возврат средств получателем субсидии, допустившим нарушение условий, предоставления субсидии, установленных настоящим Порядком, осуществляется в срок не позднее 30 календарных дней с момента установления нарушений.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lastRenderedPageBreak/>
        <w:t>4.5. В случае невыполнении в установленный срок требований о возврате субсидии в случае нарушений условий, установленных при предоставлении субсидии, взыскание субсидии осуществляется в судебном порядке.</w:t>
      </w:r>
    </w:p>
    <w:p w:rsidR="00BC22AB" w:rsidRPr="006D0F1D" w:rsidRDefault="00BC22AB" w:rsidP="006D0F1D">
      <w:pPr>
        <w:spacing w:after="120"/>
        <w:ind w:firstLine="709"/>
        <w:rPr>
          <w:rFonts w:cs="Arial"/>
        </w:rPr>
      </w:pPr>
      <w:r w:rsidRPr="006D0F1D">
        <w:rPr>
          <w:rFonts w:cs="Arial"/>
        </w:rPr>
        <w:t>4.6. Остаток неиспользованной субсидии в отчетном финансовом году подлежит возврату в бюджет муниципального района «Жиздринский район» в течение 15 рабочих дней текущего года.</w:t>
      </w:r>
    </w:p>
    <w:p w:rsidR="00B51B84" w:rsidRDefault="00B51B8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51B84" w:rsidRDefault="00B51B8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C22AB" w:rsidRPr="00B51B84" w:rsidRDefault="00BC22AB" w:rsidP="00B51B8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B51B84" w:rsidRPr="00B51B84">
        <w:rPr>
          <w:rFonts w:cs="Arial"/>
          <w:b/>
          <w:bCs/>
          <w:kern w:val="28"/>
          <w:sz w:val="32"/>
          <w:szCs w:val="32"/>
        </w:rPr>
        <w:t>№</w:t>
      </w:r>
      <w:r w:rsidRPr="00B51B84">
        <w:rPr>
          <w:rFonts w:cs="Arial"/>
          <w:b/>
          <w:bCs/>
          <w:kern w:val="28"/>
          <w:sz w:val="32"/>
          <w:szCs w:val="32"/>
        </w:rPr>
        <w:t xml:space="preserve"> 1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к Порядку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предоставления за счет средств бюджета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 xml:space="preserve">МР «Жиздринский район» субсидий </w:t>
      </w:r>
      <w:proofErr w:type="gramStart"/>
      <w:r w:rsidRPr="00B51B84">
        <w:rPr>
          <w:rFonts w:cs="Arial"/>
          <w:b/>
          <w:bCs/>
          <w:kern w:val="28"/>
          <w:sz w:val="32"/>
          <w:szCs w:val="32"/>
        </w:rPr>
        <w:t>хозяйствующим</w:t>
      </w:r>
      <w:proofErr w:type="gramEnd"/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субъектам, осуществляющим торговую деятельность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на территории Жиздринского района, на возмещение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затрат по доставке товаров первой необходимости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в сельские магазины, отдаленные населенные пункты,</w:t>
      </w:r>
      <w:r w:rsidR="00CB0D4A">
        <w:rPr>
          <w:rFonts w:cs="Arial"/>
          <w:b/>
          <w:bCs/>
          <w:kern w:val="28"/>
          <w:sz w:val="32"/>
          <w:szCs w:val="32"/>
        </w:rPr>
        <w:t xml:space="preserve"> </w:t>
      </w:r>
      <w:r w:rsidRPr="00B51B84">
        <w:rPr>
          <w:rFonts w:cs="Arial"/>
          <w:b/>
          <w:bCs/>
          <w:kern w:val="28"/>
          <w:sz w:val="32"/>
          <w:szCs w:val="32"/>
        </w:rPr>
        <w:t>расположенные начиная с 11 километра</w:t>
      </w:r>
    </w:p>
    <w:p w:rsidR="00BC22AB" w:rsidRPr="00B51B84" w:rsidRDefault="00BC22AB" w:rsidP="00B51B8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B84">
        <w:rPr>
          <w:rFonts w:cs="Arial"/>
          <w:b/>
          <w:bCs/>
          <w:kern w:val="28"/>
          <w:sz w:val="32"/>
          <w:szCs w:val="32"/>
        </w:rPr>
        <w:t>от пункта их получения</w:t>
      </w:r>
    </w:p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Pr="009543B7" w:rsidRDefault="00BC22AB" w:rsidP="009543B7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6" w:name="Par132"/>
      <w:bookmarkEnd w:id="6"/>
      <w:r w:rsidRPr="009543B7">
        <w:rPr>
          <w:rFonts w:cs="Arial"/>
          <w:b/>
          <w:bCs/>
          <w:iCs/>
          <w:sz w:val="30"/>
          <w:szCs w:val="28"/>
        </w:rPr>
        <w:t>ФОРМА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ПЕРЕЧНЯ ОТДАЛЕННЫХ СВЫШЕ 11 КИЛОМЕТРОВ ОТ РАЙОННОГО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ЦЕНТРА НАСЕЛЕННЫХ ПУНКТОВ, В КОТОРЫЕ ОСУЩЕСТВЛЯЕТСЯ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ДОСТАВКА ТОВАРОВ ПЕРВОЙ НЕОБХОДИМОСТИ</w:t>
      </w:r>
    </w:p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893"/>
        <w:gridCol w:w="1592"/>
      </w:tblGrid>
      <w:tr w:rsidR="00BC22AB" w:rsidTr="009543B7">
        <w:trPr>
          <w:jc w:val="center"/>
        </w:trPr>
        <w:tc>
          <w:tcPr>
            <w:tcW w:w="545" w:type="dxa"/>
            <w:hideMark/>
          </w:tcPr>
          <w:p w:rsidR="00BC22AB" w:rsidRDefault="00BC22AB" w:rsidP="009543B7">
            <w:pPr>
              <w:pStyle w:val="Table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3" w:type="dxa"/>
            <w:hideMark/>
          </w:tcPr>
          <w:p w:rsidR="00BC22AB" w:rsidRDefault="00BC22AB" w:rsidP="009543B7">
            <w:pPr>
              <w:pStyle w:val="Table0"/>
            </w:pPr>
            <w:r>
              <w:t>Наименование населенного пункта</w:t>
            </w:r>
          </w:p>
        </w:tc>
        <w:tc>
          <w:tcPr>
            <w:tcW w:w="1592" w:type="dxa"/>
            <w:hideMark/>
          </w:tcPr>
          <w:p w:rsidR="00BC22AB" w:rsidRDefault="00BC22AB" w:rsidP="009543B7">
            <w:pPr>
              <w:pStyle w:val="Table0"/>
            </w:pPr>
            <w:r>
              <w:t xml:space="preserve">Расстояние от районного центра (в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BC22AB" w:rsidTr="009543B7">
        <w:trPr>
          <w:jc w:val="center"/>
        </w:trPr>
        <w:tc>
          <w:tcPr>
            <w:tcW w:w="545" w:type="dxa"/>
            <w:hideMark/>
          </w:tcPr>
          <w:p w:rsidR="00BC22AB" w:rsidRDefault="00BC22AB" w:rsidP="009543B7">
            <w:pPr>
              <w:pStyle w:val="Table"/>
            </w:pPr>
            <w:r>
              <w:t>1</w:t>
            </w:r>
          </w:p>
        </w:tc>
        <w:tc>
          <w:tcPr>
            <w:tcW w:w="3893" w:type="dxa"/>
            <w:hideMark/>
          </w:tcPr>
          <w:p w:rsidR="00BC22AB" w:rsidRDefault="00BC22AB" w:rsidP="009543B7">
            <w:pPr>
              <w:pStyle w:val="Table"/>
            </w:pPr>
            <w:r>
              <w:t>2</w:t>
            </w:r>
          </w:p>
        </w:tc>
        <w:tc>
          <w:tcPr>
            <w:tcW w:w="1592" w:type="dxa"/>
            <w:hideMark/>
          </w:tcPr>
          <w:p w:rsidR="00BC22AB" w:rsidRDefault="00BC22AB" w:rsidP="009543B7">
            <w:pPr>
              <w:pStyle w:val="Table"/>
            </w:pPr>
            <w:r>
              <w:t>3</w:t>
            </w:r>
          </w:p>
        </w:tc>
      </w:tr>
      <w:tr w:rsidR="00BC22AB" w:rsidTr="009543B7">
        <w:trPr>
          <w:jc w:val="center"/>
        </w:trPr>
        <w:tc>
          <w:tcPr>
            <w:tcW w:w="545" w:type="dxa"/>
            <w:hideMark/>
          </w:tcPr>
          <w:p w:rsidR="00BC22AB" w:rsidRDefault="00BC22AB" w:rsidP="009543B7">
            <w:pPr>
              <w:pStyle w:val="Table"/>
            </w:pPr>
            <w:r>
              <w:t>1</w:t>
            </w:r>
          </w:p>
        </w:tc>
        <w:tc>
          <w:tcPr>
            <w:tcW w:w="3893" w:type="dxa"/>
          </w:tcPr>
          <w:p w:rsidR="00BC22AB" w:rsidRDefault="00BC22AB" w:rsidP="009543B7">
            <w:pPr>
              <w:pStyle w:val="Table"/>
            </w:pPr>
          </w:p>
        </w:tc>
        <w:tc>
          <w:tcPr>
            <w:tcW w:w="1592" w:type="dxa"/>
          </w:tcPr>
          <w:p w:rsidR="00BC22AB" w:rsidRDefault="00BC22AB" w:rsidP="009543B7">
            <w:pPr>
              <w:pStyle w:val="Table"/>
            </w:pPr>
          </w:p>
        </w:tc>
      </w:tr>
      <w:tr w:rsidR="00BC22AB" w:rsidTr="009543B7">
        <w:trPr>
          <w:jc w:val="center"/>
        </w:trPr>
        <w:tc>
          <w:tcPr>
            <w:tcW w:w="545" w:type="dxa"/>
            <w:hideMark/>
          </w:tcPr>
          <w:p w:rsidR="00BC22AB" w:rsidRDefault="00BC22AB" w:rsidP="009543B7">
            <w:pPr>
              <w:pStyle w:val="Table"/>
            </w:pPr>
            <w:r>
              <w:t>2</w:t>
            </w:r>
          </w:p>
        </w:tc>
        <w:tc>
          <w:tcPr>
            <w:tcW w:w="3893" w:type="dxa"/>
          </w:tcPr>
          <w:p w:rsidR="00BC22AB" w:rsidRDefault="00BC22AB" w:rsidP="009543B7">
            <w:pPr>
              <w:pStyle w:val="Table"/>
            </w:pPr>
          </w:p>
        </w:tc>
        <w:tc>
          <w:tcPr>
            <w:tcW w:w="1592" w:type="dxa"/>
          </w:tcPr>
          <w:p w:rsidR="00BC22AB" w:rsidRDefault="00BC22AB" w:rsidP="009543B7">
            <w:pPr>
              <w:pStyle w:val="Table"/>
            </w:pPr>
          </w:p>
        </w:tc>
      </w:tr>
    </w:tbl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543B7" w:rsidRDefault="009543B7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C22AB" w:rsidRPr="009543B7" w:rsidRDefault="00BC22AB" w:rsidP="009543B7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  <w:r w:rsidR="009543B7" w:rsidRPr="009543B7">
        <w:rPr>
          <w:rFonts w:cs="Arial"/>
          <w:b/>
          <w:bCs/>
          <w:kern w:val="28"/>
          <w:sz w:val="32"/>
          <w:szCs w:val="32"/>
        </w:rPr>
        <w:t>№</w:t>
      </w:r>
      <w:r w:rsidRPr="009543B7">
        <w:rPr>
          <w:rFonts w:cs="Arial"/>
          <w:b/>
          <w:bCs/>
          <w:kern w:val="28"/>
          <w:sz w:val="32"/>
          <w:szCs w:val="32"/>
        </w:rPr>
        <w:t xml:space="preserve"> 2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к Порядку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предоставления за счет средств бюджета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 xml:space="preserve">МР «Жиздринский район» субсидий </w:t>
      </w:r>
      <w:proofErr w:type="gramStart"/>
      <w:r w:rsidRPr="009543B7">
        <w:rPr>
          <w:rFonts w:cs="Arial"/>
          <w:b/>
          <w:bCs/>
          <w:kern w:val="28"/>
          <w:sz w:val="32"/>
          <w:szCs w:val="32"/>
        </w:rPr>
        <w:t>хозяйствующим</w:t>
      </w:r>
      <w:proofErr w:type="gramEnd"/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субъектам, осуществляющим торговую деятельность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на территории Жиздринского района, на возмещение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затрат по доставке товаров первой необходимости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в сельские магазины, отдаленные населенные пункты,</w:t>
      </w:r>
      <w:r w:rsidR="00CB0D4A">
        <w:rPr>
          <w:rFonts w:cs="Arial"/>
          <w:b/>
          <w:bCs/>
          <w:kern w:val="28"/>
          <w:sz w:val="32"/>
          <w:szCs w:val="32"/>
        </w:rPr>
        <w:t xml:space="preserve"> </w:t>
      </w:r>
      <w:r w:rsidRPr="009543B7">
        <w:rPr>
          <w:rFonts w:cs="Arial"/>
          <w:b/>
          <w:bCs/>
          <w:kern w:val="28"/>
          <w:sz w:val="32"/>
          <w:szCs w:val="32"/>
        </w:rPr>
        <w:t>расположенные начиная с 11 километра</w:t>
      </w:r>
    </w:p>
    <w:p w:rsidR="00BC22AB" w:rsidRPr="009543B7" w:rsidRDefault="00BC22AB" w:rsidP="009543B7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543B7">
        <w:rPr>
          <w:rFonts w:cs="Arial"/>
          <w:b/>
          <w:bCs/>
          <w:kern w:val="28"/>
          <w:sz w:val="32"/>
          <w:szCs w:val="32"/>
        </w:rPr>
        <w:t>от пункта их получения</w:t>
      </w:r>
    </w:p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Pr="009543B7" w:rsidRDefault="00BC22AB" w:rsidP="009543B7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7" w:name="Par165"/>
      <w:bookmarkEnd w:id="7"/>
      <w:r w:rsidRPr="009543B7">
        <w:rPr>
          <w:rFonts w:cs="Arial"/>
          <w:b/>
          <w:bCs/>
          <w:iCs/>
          <w:sz w:val="30"/>
          <w:szCs w:val="28"/>
        </w:rPr>
        <w:t>ФОРМА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МИНИМАЛЬНОГО ПЕРЕЧНЯ ТОВАРОВ ПЕРВОЙ НЕОБХОДИМОСТИ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ДЛЯ РЕАЛИЗАЦИИ В ОТДАЛЕННЫХ НАСЕЛЕННЫХ ПУНКТАХ,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РАСПОЛОЖЕННЫХ НАЧИНАЯ С 11 КИЛОМЕТРА ОТ РАЙОННОГО ЦЕНТРА,</w:t>
      </w:r>
      <w:r w:rsidR="009543B7" w:rsidRP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ПО ДОСТАВКЕ КОТОРЫХ ПРЕДОСТАВЛЯЕТСЯ СУБСИДИЯ ИЗ РАЙОННОГО</w:t>
      </w:r>
      <w:r w:rsidR="009543B7">
        <w:rPr>
          <w:rFonts w:cs="Arial"/>
          <w:b/>
          <w:bCs/>
          <w:iCs/>
          <w:sz w:val="30"/>
          <w:szCs w:val="28"/>
        </w:rPr>
        <w:t xml:space="preserve"> </w:t>
      </w:r>
      <w:r w:rsidRPr="009543B7">
        <w:rPr>
          <w:rFonts w:cs="Arial"/>
          <w:b/>
          <w:bCs/>
          <w:iCs/>
          <w:sz w:val="30"/>
          <w:szCs w:val="28"/>
        </w:rPr>
        <w:t>БЮДЖЕТА МР «ЖИЗДРИНСКИЙ РАЙОН» НА ВОЗМЕЩЕНИЕ ЗАТРАТ</w:t>
      </w:r>
    </w:p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7210"/>
      </w:tblGrid>
      <w:tr w:rsidR="00BC22AB" w:rsidTr="00940854">
        <w:trPr>
          <w:jc w:val="center"/>
        </w:trPr>
        <w:tc>
          <w:tcPr>
            <w:tcW w:w="531" w:type="dxa"/>
            <w:hideMark/>
          </w:tcPr>
          <w:p w:rsidR="00BC22AB" w:rsidRDefault="00BC22AB" w:rsidP="00940854">
            <w:pPr>
              <w:pStyle w:val="Table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10" w:type="dxa"/>
            <w:hideMark/>
          </w:tcPr>
          <w:p w:rsidR="00BC22AB" w:rsidRDefault="00BC22AB" w:rsidP="00940854">
            <w:pPr>
              <w:pStyle w:val="Table0"/>
            </w:pPr>
            <w:r>
              <w:t>Наименование товара</w:t>
            </w:r>
          </w:p>
        </w:tc>
      </w:tr>
      <w:tr w:rsidR="00BC22AB" w:rsidTr="00940854">
        <w:trPr>
          <w:jc w:val="center"/>
        </w:trPr>
        <w:tc>
          <w:tcPr>
            <w:tcW w:w="531" w:type="dxa"/>
            <w:hideMark/>
          </w:tcPr>
          <w:p w:rsidR="00BC22AB" w:rsidRDefault="00BC22AB" w:rsidP="00940854">
            <w:pPr>
              <w:pStyle w:val="Table"/>
            </w:pPr>
            <w:r>
              <w:t>1</w:t>
            </w:r>
          </w:p>
        </w:tc>
        <w:tc>
          <w:tcPr>
            <w:tcW w:w="7210" w:type="dxa"/>
            <w:hideMark/>
          </w:tcPr>
          <w:p w:rsidR="00BC22AB" w:rsidRDefault="00BC22AB" w:rsidP="00940854">
            <w:pPr>
              <w:pStyle w:val="Table"/>
            </w:pPr>
            <w:r>
              <w:t>2</w:t>
            </w:r>
          </w:p>
        </w:tc>
      </w:tr>
      <w:tr w:rsidR="00BC22AB" w:rsidTr="00940854">
        <w:trPr>
          <w:jc w:val="center"/>
        </w:trPr>
        <w:tc>
          <w:tcPr>
            <w:tcW w:w="531" w:type="dxa"/>
            <w:hideMark/>
          </w:tcPr>
          <w:p w:rsidR="00BC22AB" w:rsidRDefault="00BC22AB" w:rsidP="00940854">
            <w:pPr>
              <w:pStyle w:val="Table"/>
            </w:pPr>
            <w:r>
              <w:t>1</w:t>
            </w:r>
          </w:p>
        </w:tc>
        <w:tc>
          <w:tcPr>
            <w:tcW w:w="7210" w:type="dxa"/>
          </w:tcPr>
          <w:p w:rsidR="00BC22AB" w:rsidRDefault="00BC22AB" w:rsidP="00940854">
            <w:pPr>
              <w:pStyle w:val="Table"/>
            </w:pPr>
          </w:p>
        </w:tc>
      </w:tr>
      <w:tr w:rsidR="00BC22AB" w:rsidTr="00940854">
        <w:trPr>
          <w:jc w:val="center"/>
        </w:trPr>
        <w:tc>
          <w:tcPr>
            <w:tcW w:w="531" w:type="dxa"/>
            <w:hideMark/>
          </w:tcPr>
          <w:p w:rsidR="00BC22AB" w:rsidRDefault="00BC22AB" w:rsidP="00940854">
            <w:pPr>
              <w:pStyle w:val="Table"/>
            </w:pPr>
            <w:r>
              <w:t>2</w:t>
            </w:r>
          </w:p>
        </w:tc>
        <w:tc>
          <w:tcPr>
            <w:tcW w:w="7210" w:type="dxa"/>
          </w:tcPr>
          <w:p w:rsidR="00BC22AB" w:rsidRDefault="00BC22AB" w:rsidP="00940854">
            <w:pPr>
              <w:pStyle w:val="Table"/>
            </w:pPr>
          </w:p>
        </w:tc>
      </w:tr>
      <w:tr w:rsidR="00BC22AB" w:rsidTr="00940854">
        <w:trPr>
          <w:jc w:val="center"/>
        </w:trPr>
        <w:tc>
          <w:tcPr>
            <w:tcW w:w="531" w:type="dxa"/>
            <w:hideMark/>
          </w:tcPr>
          <w:p w:rsidR="00BC22AB" w:rsidRDefault="00BC22AB" w:rsidP="00940854">
            <w:pPr>
              <w:pStyle w:val="Table"/>
            </w:pPr>
            <w:r>
              <w:t>3</w:t>
            </w:r>
          </w:p>
        </w:tc>
        <w:tc>
          <w:tcPr>
            <w:tcW w:w="7210" w:type="dxa"/>
          </w:tcPr>
          <w:p w:rsidR="00BC22AB" w:rsidRDefault="00BC22AB" w:rsidP="00940854">
            <w:pPr>
              <w:pStyle w:val="Table"/>
            </w:pPr>
          </w:p>
        </w:tc>
      </w:tr>
    </w:tbl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940854" w:rsidRDefault="0094085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40854" w:rsidRDefault="0094085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B0D4A" w:rsidRDefault="00CB0D4A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40854" w:rsidRDefault="0094085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40854" w:rsidRDefault="00940854" w:rsidP="00BC22A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C22AB" w:rsidRPr="00940854" w:rsidRDefault="00BC22AB" w:rsidP="0094085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  <w:r w:rsidR="00940854" w:rsidRPr="00940854">
        <w:rPr>
          <w:rFonts w:cs="Arial"/>
          <w:b/>
          <w:bCs/>
          <w:kern w:val="28"/>
          <w:sz w:val="32"/>
          <w:szCs w:val="32"/>
        </w:rPr>
        <w:t>№</w:t>
      </w:r>
      <w:r w:rsidRPr="00940854">
        <w:rPr>
          <w:rFonts w:cs="Arial"/>
          <w:b/>
          <w:bCs/>
          <w:kern w:val="28"/>
          <w:sz w:val="32"/>
          <w:szCs w:val="32"/>
        </w:rPr>
        <w:t xml:space="preserve"> 3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к Порядку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предоставления за счет средств бюджета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 xml:space="preserve">МР «Жиздринский район» субсидий </w:t>
      </w:r>
      <w:proofErr w:type="gramStart"/>
      <w:r w:rsidRPr="00940854">
        <w:rPr>
          <w:rFonts w:cs="Arial"/>
          <w:b/>
          <w:bCs/>
          <w:kern w:val="28"/>
          <w:sz w:val="32"/>
          <w:szCs w:val="32"/>
        </w:rPr>
        <w:t>хозяйствующим</w:t>
      </w:r>
      <w:proofErr w:type="gramEnd"/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субъектам, осуществляющим торговую деятельность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на территории Жиздринского района, на возмещение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затрат по доставке товаров первой необходимости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в сельские магазины, отдаленные населенные пункты,</w:t>
      </w:r>
      <w:r w:rsidR="00CB0D4A">
        <w:rPr>
          <w:rFonts w:cs="Arial"/>
          <w:b/>
          <w:bCs/>
          <w:kern w:val="28"/>
          <w:sz w:val="32"/>
          <w:szCs w:val="32"/>
        </w:rPr>
        <w:t xml:space="preserve"> </w:t>
      </w:r>
      <w:r w:rsidRPr="00940854">
        <w:rPr>
          <w:rFonts w:cs="Arial"/>
          <w:b/>
          <w:bCs/>
          <w:kern w:val="28"/>
          <w:sz w:val="32"/>
          <w:szCs w:val="32"/>
        </w:rPr>
        <w:t>расположенные начиная с 11 километра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от пункта их получения</w:t>
      </w:r>
    </w:p>
    <w:p w:rsidR="00CB0D4A" w:rsidRDefault="00CB0D4A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Default="00BC22AB" w:rsidP="00940854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bookmarkStart w:id="8" w:name="Par198"/>
      <w:bookmarkEnd w:id="8"/>
      <w:r w:rsidRPr="00940854">
        <w:rPr>
          <w:rFonts w:cs="Arial"/>
          <w:b/>
          <w:bCs/>
          <w:iCs/>
          <w:sz w:val="30"/>
          <w:szCs w:val="28"/>
        </w:rPr>
        <w:t>СПРАВКА,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>ПОДТВЕРЖДАЮЩАЯ ОТСУТСТВИЕ У ПОЛУЧАТЕЛЯ СУБСИДИИ ПРОСРОЧЕННОЙ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>ЗАДОЛЖЕННОСТИ ПО ВОЗВРАТУ В БЮДЖЕТ МР «ЖИЗДРИНСКИЙ РАЙОН»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 xml:space="preserve">СУБСИДИЙ, БЮДЖЕТНЫХ ИНВЕСТИЦИЙ, </w:t>
      </w:r>
      <w:proofErr w:type="gramStart"/>
      <w:r w:rsidRPr="00940854">
        <w:rPr>
          <w:rFonts w:cs="Arial"/>
          <w:b/>
          <w:bCs/>
          <w:iCs/>
          <w:sz w:val="30"/>
          <w:szCs w:val="28"/>
        </w:rPr>
        <w:t>ПРЕДОСТАВЛЕННЫХ</w:t>
      </w:r>
      <w:proofErr w:type="gramEnd"/>
      <w:r w:rsidRPr="00940854">
        <w:rPr>
          <w:rFonts w:cs="Arial"/>
          <w:b/>
          <w:bCs/>
          <w:iCs/>
          <w:sz w:val="30"/>
          <w:szCs w:val="28"/>
        </w:rPr>
        <w:t xml:space="preserve"> В ТОМ ЧИСЛЕ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>В СООТВЕТСТВИИ С ИНЫМИ МУНИЦИПАЛЬНЫМИ ПРАВОВЫМИ АКТАМИ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>МР «ЖИЗДРИНСКИЙ РАЙОН», И ИНОЙ ПРОСРОЧЕННОЙ ЗАДОЛЖЕННОСТИ</w:t>
      </w:r>
      <w:r w:rsidR="00940854" w:rsidRPr="00940854">
        <w:rPr>
          <w:rFonts w:cs="Arial"/>
          <w:b/>
          <w:bCs/>
          <w:iCs/>
          <w:sz w:val="30"/>
          <w:szCs w:val="28"/>
        </w:rPr>
        <w:t xml:space="preserve"> </w:t>
      </w:r>
      <w:r w:rsidRPr="00940854">
        <w:rPr>
          <w:rFonts w:cs="Arial"/>
          <w:b/>
          <w:bCs/>
          <w:iCs/>
          <w:sz w:val="30"/>
          <w:szCs w:val="28"/>
        </w:rPr>
        <w:t>ПЕРЕД БЮДЖЕТОМ МР «ЖИЗДРИНСКИЙ РАЙОН»</w:t>
      </w:r>
    </w:p>
    <w:p w:rsidR="00CB0D4A" w:rsidRPr="00940854" w:rsidRDefault="00CB0D4A" w:rsidP="00940854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362"/>
        <w:gridCol w:w="409"/>
        <w:gridCol w:w="522"/>
        <w:gridCol w:w="1173"/>
        <w:gridCol w:w="409"/>
        <w:gridCol w:w="522"/>
        <w:gridCol w:w="561"/>
        <w:gridCol w:w="444"/>
        <w:gridCol w:w="959"/>
        <w:gridCol w:w="409"/>
        <w:gridCol w:w="495"/>
        <w:gridCol w:w="534"/>
        <w:gridCol w:w="444"/>
        <w:gridCol w:w="959"/>
      </w:tblGrid>
      <w:tr w:rsidR="00BC22AB" w:rsidTr="00BC22A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Наименование средств, предоставленных из бюджета МР «Жиздринский район»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Муниципальный правовой акт МР «Жиздринский район», в соответствии с которым заявителю предоставлены средства из бюджета МР «Жиздринский район»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Соглашение, заключенное между распорядителем средств бюджета МР «Жиздринский район» и заявителем на предоставление из бюджета МР «Жиздринский район»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Договоры (контракты), заключенные заявителем в целях исполнения обязательств в рамках соглашения</w:t>
            </w:r>
          </w:p>
        </w:tc>
      </w:tr>
      <w:tr w:rsidR="00940854" w:rsidTr="00BC22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сумма, тыс.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0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сумма, тыс.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из них имеется задолженность</w:t>
            </w:r>
          </w:p>
        </w:tc>
      </w:tr>
      <w:tr w:rsidR="00940854" w:rsidTr="00BC22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940854" w:rsidTr="00BC22A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2AB" w:rsidRDefault="00BC22AB" w:rsidP="00940854">
            <w:pPr>
              <w:pStyle w:val="Table"/>
            </w:pPr>
            <w:r>
              <w:t>15</w:t>
            </w:r>
          </w:p>
        </w:tc>
      </w:tr>
      <w:tr w:rsidR="00940854" w:rsidTr="00BC22A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B" w:rsidRDefault="00BC22AB" w:rsidP="00940854">
            <w:pPr>
              <w:pStyle w:val="Table"/>
            </w:pPr>
          </w:p>
        </w:tc>
      </w:tr>
    </w:tbl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Pr="00940854" w:rsidRDefault="00BC22AB" w:rsidP="00BC22AB">
      <w:pPr>
        <w:autoSpaceDE w:val="0"/>
        <w:autoSpaceDN w:val="0"/>
        <w:adjustRightInd w:val="0"/>
        <w:rPr>
          <w:rFonts w:cs="Arial"/>
        </w:rPr>
      </w:pPr>
      <w:r w:rsidRPr="00940854">
        <w:rPr>
          <w:rFonts w:cs="Arial"/>
        </w:rPr>
        <w:t>Руководитель заявителя</w:t>
      </w:r>
    </w:p>
    <w:p w:rsidR="00BC22AB" w:rsidRPr="00940854" w:rsidRDefault="00BC22AB" w:rsidP="00BC22AB">
      <w:pPr>
        <w:autoSpaceDE w:val="0"/>
        <w:autoSpaceDN w:val="0"/>
        <w:adjustRightInd w:val="0"/>
        <w:rPr>
          <w:rFonts w:cs="Arial"/>
        </w:rPr>
      </w:pPr>
      <w:r w:rsidRPr="00940854">
        <w:rPr>
          <w:rFonts w:cs="Arial"/>
        </w:rPr>
        <w:t>(индивидуальный предприниматель) ____________ _____________________________</w:t>
      </w:r>
    </w:p>
    <w:p w:rsidR="00BC22AB" w:rsidRDefault="00BC22AB" w:rsidP="00BC22AB">
      <w:pPr>
        <w:autoSpaceDE w:val="0"/>
        <w:autoSpaceDN w:val="0"/>
        <w:adjustRightInd w:val="0"/>
        <w:rPr>
          <w:rFonts w:cs="Arial"/>
        </w:rPr>
      </w:pPr>
      <w:r w:rsidRPr="00940854">
        <w:rPr>
          <w:rFonts w:cs="Arial"/>
        </w:rPr>
        <w:t>«___» _______ 20__ г. (заверяется печатью заявителя) (при наличии печати)</w:t>
      </w:r>
    </w:p>
    <w:p w:rsidR="00CB0D4A" w:rsidRDefault="00CB0D4A" w:rsidP="0094085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CB0D4A" w:rsidRDefault="00CB0D4A" w:rsidP="0094085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CB0D4A" w:rsidRDefault="00CB0D4A" w:rsidP="0094085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BC22AB" w:rsidRPr="00940854" w:rsidRDefault="00BC22AB" w:rsidP="0094085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940854" w:rsidRPr="00940854">
        <w:rPr>
          <w:rFonts w:cs="Arial"/>
          <w:b/>
          <w:bCs/>
          <w:kern w:val="28"/>
          <w:sz w:val="32"/>
          <w:szCs w:val="32"/>
        </w:rPr>
        <w:t>№</w:t>
      </w:r>
      <w:r w:rsidRPr="00940854">
        <w:rPr>
          <w:rFonts w:cs="Arial"/>
          <w:b/>
          <w:bCs/>
          <w:kern w:val="28"/>
          <w:sz w:val="32"/>
          <w:szCs w:val="32"/>
        </w:rPr>
        <w:t xml:space="preserve"> 4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к Порядку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предоставления за счет средств бюджета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 xml:space="preserve">МР «Жиздринский район» субсидий </w:t>
      </w:r>
      <w:proofErr w:type="gramStart"/>
      <w:r w:rsidRPr="00940854">
        <w:rPr>
          <w:rFonts w:cs="Arial"/>
          <w:b/>
          <w:bCs/>
          <w:kern w:val="28"/>
          <w:sz w:val="32"/>
          <w:szCs w:val="32"/>
        </w:rPr>
        <w:t>хозяйствующим</w:t>
      </w:r>
      <w:proofErr w:type="gramEnd"/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субъектам, осуществляющим торговую деятельность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на территории Жиздринского района, на возмещение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затрат по доставке товаров первой необходимости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в сельские магазины, отдаленные населенные пункты,</w:t>
      </w:r>
      <w:r w:rsidR="00940854">
        <w:rPr>
          <w:rFonts w:cs="Arial"/>
          <w:b/>
          <w:bCs/>
          <w:kern w:val="28"/>
          <w:sz w:val="32"/>
          <w:szCs w:val="32"/>
        </w:rPr>
        <w:t xml:space="preserve"> </w:t>
      </w:r>
      <w:r w:rsidRPr="00940854">
        <w:rPr>
          <w:rFonts w:cs="Arial"/>
          <w:b/>
          <w:bCs/>
          <w:kern w:val="28"/>
          <w:sz w:val="32"/>
          <w:szCs w:val="32"/>
        </w:rPr>
        <w:t>расположенные начиная с 11 километра</w:t>
      </w:r>
    </w:p>
    <w:p w:rsidR="00BC22AB" w:rsidRPr="00940854" w:rsidRDefault="00BC22AB" w:rsidP="0094085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40854">
        <w:rPr>
          <w:rFonts w:cs="Arial"/>
          <w:b/>
          <w:bCs/>
          <w:kern w:val="28"/>
          <w:sz w:val="32"/>
          <w:szCs w:val="32"/>
        </w:rPr>
        <w:t>от пункта их получения</w:t>
      </w:r>
    </w:p>
    <w:p w:rsidR="00BC22AB" w:rsidRDefault="00BC22AB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9" w:name="Par276"/>
      <w:bookmarkEnd w:id="9"/>
      <w:r w:rsidRPr="00940854">
        <w:rPr>
          <w:rFonts w:cs="Arial"/>
        </w:rPr>
        <w:t>Заявление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на предоставление субсидий из средств бюджета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МР «Жиздринский район» на возмещение затрат по доставке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товаров первой необходимости в сельские магазины,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отдаленные населенные пункты, расположенные начиная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с 11 километра от пункта их получения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1. Организационно-правовая форма и полное наименование получателя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______________________________________________________________________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 xml:space="preserve">                 Ф.И.О. руководителя, занимаемая должность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______________________________________________________________________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ОГРН __________________ ИНН ___________________ БИК 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940854">
        <w:rPr>
          <w:rFonts w:cs="Arial"/>
        </w:rPr>
        <w:t>р</w:t>
      </w:r>
      <w:proofErr w:type="gramEnd"/>
      <w:r w:rsidRPr="00940854">
        <w:rPr>
          <w:rFonts w:cs="Arial"/>
        </w:rPr>
        <w:t>/</w:t>
      </w:r>
      <w:proofErr w:type="spellStart"/>
      <w:r w:rsidRPr="00940854">
        <w:rPr>
          <w:rFonts w:cs="Arial"/>
        </w:rPr>
        <w:t>сч</w:t>
      </w:r>
      <w:proofErr w:type="spellEnd"/>
      <w:r w:rsidRPr="00940854">
        <w:rPr>
          <w:rFonts w:cs="Arial"/>
        </w:rPr>
        <w:t xml:space="preserve"> ______________________________________________________________________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Наименование банка 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корр. счет _________________________________________</w:t>
      </w:r>
      <w:r w:rsidR="00CB0D4A">
        <w:rPr>
          <w:rFonts w:cs="Arial"/>
        </w:rPr>
        <w:t>__</w:t>
      </w:r>
      <w:r w:rsidRPr="00940854">
        <w:rPr>
          <w:rFonts w:cs="Arial"/>
        </w:rPr>
        <w:t>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юридический адрес 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______________________________________________________________________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фактический адрес 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______________________________________________________________________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телефон</w:t>
      </w:r>
      <w:proofErr w:type="gramStart"/>
      <w:r w:rsidRPr="00940854">
        <w:rPr>
          <w:rFonts w:cs="Arial"/>
        </w:rPr>
        <w:t xml:space="preserve"> (_________)_______________, </w:t>
      </w:r>
      <w:proofErr w:type="gramEnd"/>
      <w:r w:rsidRPr="00940854">
        <w:rPr>
          <w:rFonts w:cs="Arial"/>
        </w:rPr>
        <w:t>факс (___________)_____________________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электронная почта _______________________________</w:t>
      </w:r>
      <w:r w:rsidR="00CB0D4A">
        <w:rPr>
          <w:rFonts w:cs="Arial"/>
        </w:rPr>
        <w:t>_</w:t>
      </w:r>
      <w:r w:rsidRPr="00940854">
        <w:rPr>
          <w:rFonts w:cs="Arial"/>
        </w:rPr>
        <w:t>_____________________</w:t>
      </w:r>
    </w:p>
    <w:p w:rsidR="00940854" w:rsidRDefault="00940854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940854">
        <w:rPr>
          <w:rFonts w:cs="Arial"/>
        </w:rPr>
        <w:t>просит предоставить субсидию на возмещение затрат по доставке товаров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первой необходимости в сельские магазины, отдаленные населенные пункты,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расположенные начиная с 11 километра от пункта их получения за период с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lastRenderedPageBreak/>
        <w:t>________ 20 г. по ________ 20 г.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в рамках реализации муниципальной программы «Развитие сельского хозяйства и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рынков сельскохозяйственной продукции в Жиздринском  районе» в объеме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______ (__________________________) рублей.</w:t>
      </w:r>
      <w:proofErr w:type="gramEnd"/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2. По состоянию на 1 _______ 20__ г. получатель не находится в процессе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реорганизации, ликвидации на основании данных Единого государственного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реестра юридических лиц</w:t>
      </w:r>
      <w:r w:rsidR="00940854">
        <w:rPr>
          <w:rFonts w:cs="Arial"/>
        </w:rPr>
        <w:t xml:space="preserve"> </w:t>
      </w:r>
      <w:r w:rsidRPr="00940854">
        <w:rPr>
          <w:rFonts w:cs="Arial"/>
        </w:rPr>
        <w:t>(или Единого государственного реестра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индивидуальных  предпринимателей) и в процессе банкротства на основании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данных Единого федерального реестра сведений о банкротстве.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3. По состоянию на 1 _________ 20__ г. у получателя отсутствуют ограничения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на осуществление хозяйственной деятельности на основании сведений банка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данных исполнительных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производств, опубликованных на официальном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интернет-сайте Федеральной службы судебных приставов.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4. Получатель согласен на осуществление главным распорядителем бюджетных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средств, предоставившим субсидии, и органом внутреннего муниципального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финансового контроля проверок соблюдения получателем субсидии условий,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целей и порядка их предоставления.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Достоверность всех сведений, содержащихся в заявлении и прилагаемых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документах (всего __________ листов), подтверждаю.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 xml:space="preserve">С условиями и требованиями по предоставлению субсидии </w:t>
      </w:r>
      <w:proofErr w:type="gramStart"/>
      <w:r w:rsidRPr="00940854">
        <w:rPr>
          <w:rFonts w:cs="Arial"/>
        </w:rPr>
        <w:t>ознакомлен</w:t>
      </w:r>
      <w:proofErr w:type="gramEnd"/>
      <w:r w:rsidRPr="00940854">
        <w:rPr>
          <w:rFonts w:cs="Arial"/>
        </w:rPr>
        <w:t xml:space="preserve"> и</w:t>
      </w:r>
      <w:r w:rsidR="00930F45">
        <w:rPr>
          <w:rFonts w:cs="Arial"/>
        </w:rPr>
        <w:t xml:space="preserve"> </w:t>
      </w:r>
      <w:r w:rsidRPr="00940854">
        <w:rPr>
          <w:rFonts w:cs="Arial"/>
        </w:rPr>
        <w:t>согласен.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940854">
        <w:rPr>
          <w:rFonts w:cs="Arial"/>
        </w:rPr>
        <w:t>Согласен</w:t>
      </w:r>
      <w:proofErr w:type="gramEnd"/>
      <w:r w:rsidRPr="00940854">
        <w:rPr>
          <w:rFonts w:cs="Arial"/>
        </w:rPr>
        <w:t xml:space="preserve"> на обработку и публикацию представленных данных.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Руководитель __________________________ (Ф.И.О.) ________________ (подпись)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Главный бухгалтер _____________________ (Ф.И.О.) ________________ (подпись)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«___» ___________ 20__ г.</w:t>
      </w: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940854" w:rsidRDefault="00BC22AB" w:rsidP="00940854">
      <w:pPr>
        <w:autoSpaceDE w:val="0"/>
        <w:autoSpaceDN w:val="0"/>
        <w:adjustRightInd w:val="0"/>
        <w:ind w:firstLine="0"/>
        <w:rPr>
          <w:rFonts w:cs="Arial"/>
        </w:rPr>
      </w:pPr>
      <w:r w:rsidRPr="00940854">
        <w:rPr>
          <w:rFonts w:cs="Arial"/>
        </w:rPr>
        <w:t>Исполнитель _______________________________________________________________</w:t>
      </w:r>
    </w:p>
    <w:p w:rsidR="00BC22AB" w:rsidRPr="00940854" w:rsidRDefault="00BC22AB" w:rsidP="00930F45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940854">
        <w:rPr>
          <w:rFonts w:cs="Arial"/>
        </w:rPr>
        <w:t>(Ф.И.О., телефон)</w:t>
      </w:r>
    </w:p>
    <w:p w:rsidR="00DE7364" w:rsidRDefault="00DE7364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850538" w:rsidRDefault="00850538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DE7364" w:rsidRDefault="00DE7364" w:rsidP="00BC22AB">
      <w:pPr>
        <w:autoSpaceDE w:val="0"/>
        <w:autoSpaceDN w:val="0"/>
        <w:adjustRightInd w:val="0"/>
        <w:rPr>
          <w:sz w:val="26"/>
          <w:szCs w:val="26"/>
        </w:rPr>
      </w:pPr>
    </w:p>
    <w:p w:rsidR="00BC22AB" w:rsidRPr="00DE7364" w:rsidRDefault="00BC22AB" w:rsidP="00DE7364">
      <w:pPr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DE7364">
        <w:rPr>
          <w:rFonts w:cs="Arial"/>
          <w:b/>
          <w:bCs/>
          <w:kern w:val="28"/>
          <w:sz w:val="32"/>
          <w:szCs w:val="32"/>
        </w:rPr>
        <w:t>№</w:t>
      </w:r>
      <w:r w:rsidRPr="00DE7364">
        <w:rPr>
          <w:rFonts w:cs="Arial"/>
          <w:b/>
          <w:bCs/>
          <w:kern w:val="28"/>
          <w:sz w:val="32"/>
          <w:szCs w:val="32"/>
        </w:rPr>
        <w:t xml:space="preserve"> 5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к Порядку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предоставления за счет средств бюджета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 xml:space="preserve">МР «Жиздринский район» субсидий </w:t>
      </w:r>
      <w:proofErr w:type="gramStart"/>
      <w:r w:rsidRPr="00DE7364">
        <w:rPr>
          <w:rFonts w:cs="Arial"/>
          <w:b/>
          <w:bCs/>
          <w:kern w:val="28"/>
          <w:sz w:val="32"/>
          <w:szCs w:val="32"/>
        </w:rPr>
        <w:t>хозяйствующим</w:t>
      </w:r>
      <w:proofErr w:type="gramEnd"/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субъектам, осуществляющим торговую деятельность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на территории Жиздринского района, на возмещение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затрат по доставке товаров первой необходимости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в сельские магазины, отдаленные населенные пункты,</w:t>
      </w:r>
      <w:r w:rsidR="00DE7364">
        <w:rPr>
          <w:rFonts w:cs="Arial"/>
          <w:b/>
          <w:bCs/>
          <w:kern w:val="28"/>
          <w:sz w:val="32"/>
          <w:szCs w:val="32"/>
        </w:rPr>
        <w:t xml:space="preserve"> </w:t>
      </w:r>
      <w:r w:rsidRPr="00DE7364">
        <w:rPr>
          <w:rFonts w:cs="Arial"/>
          <w:b/>
          <w:bCs/>
          <w:kern w:val="28"/>
          <w:sz w:val="32"/>
          <w:szCs w:val="32"/>
        </w:rPr>
        <w:t>расположенные начиная с 11 километра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DE7364">
        <w:rPr>
          <w:rFonts w:cs="Arial"/>
          <w:b/>
          <w:bCs/>
          <w:kern w:val="28"/>
          <w:sz w:val="32"/>
          <w:szCs w:val="32"/>
        </w:rPr>
        <w:t>от пункта их получения</w:t>
      </w:r>
    </w:p>
    <w:p w:rsidR="00BC22AB" w:rsidRPr="00DE7364" w:rsidRDefault="00BC22AB" w:rsidP="00DE7364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E7364">
        <w:rPr>
          <w:rFonts w:cs="Arial"/>
        </w:rPr>
        <w:lastRenderedPageBreak/>
        <w:t>Наименование организации ____________________________</w:t>
      </w:r>
    </w:p>
    <w:p w:rsidR="00BC22AB" w:rsidRPr="00DE7364" w:rsidRDefault="00BC22AB" w:rsidP="00BC22AB">
      <w:pPr>
        <w:autoSpaceDE w:val="0"/>
        <w:autoSpaceDN w:val="0"/>
        <w:adjustRightInd w:val="0"/>
        <w:rPr>
          <w:rFonts w:cs="Arial"/>
        </w:rPr>
      </w:pP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10" w:name="Par351"/>
      <w:bookmarkEnd w:id="10"/>
      <w:r w:rsidRPr="00DE7364">
        <w:rPr>
          <w:rFonts w:cs="Arial"/>
        </w:rPr>
        <w:t>Расчет фактически произведенных расходов по доставке</w:t>
      </w: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E7364">
        <w:rPr>
          <w:rFonts w:cs="Arial"/>
        </w:rPr>
        <w:t>товаров первой необходимости в сельские магазины,</w:t>
      </w: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E7364">
        <w:rPr>
          <w:rFonts w:cs="Arial"/>
        </w:rPr>
        <w:t>расположенные начиная с 11 километра от пункта их получения,</w:t>
      </w: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E7364">
        <w:rPr>
          <w:rFonts w:cs="Arial"/>
        </w:rPr>
        <w:t>за период с «___» _______ 20__ года по «___» _______ 20__ года</w:t>
      </w:r>
    </w:p>
    <w:p w:rsidR="00DE7364" w:rsidRDefault="00DE7364" w:rsidP="00BC22AB">
      <w:pPr>
        <w:autoSpaceDE w:val="0"/>
        <w:autoSpaceDN w:val="0"/>
        <w:adjustRightInd w:val="0"/>
        <w:rPr>
          <w:rFonts w:cs="Arial"/>
        </w:rPr>
      </w:pPr>
    </w:p>
    <w:p w:rsidR="00DE7364" w:rsidRPr="00DE7364" w:rsidRDefault="00DE7364" w:rsidP="00BC22A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"/>
        <w:gridCol w:w="1115"/>
        <w:gridCol w:w="830"/>
        <w:gridCol w:w="841"/>
        <w:gridCol w:w="565"/>
        <w:gridCol w:w="813"/>
        <w:gridCol w:w="604"/>
        <w:gridCol w:w="773"/>
        <w:gridCol w:w="1168"/>
        <w:gridCol w:w="1212"/>
        <w:gridCol w:w="608"/>
        <w:gridCol w:w="737"/>
      </w:tblGrid>
      <w:tr w:rsidR="00DE7364" w:rsidRPr="00DE7364" w:rsidTr="00DE7364">
        <w:tc>
          <w:tcPr>
            <w:tcW w:w="0" w:type="auto"/>
            <w:vMerge w:val="restart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N</w:t>
            </w:r>
          </w:p>
        </w:tc>
        <w:tc>
          <w:tcPr>
            <w:tcW w:w="0" w:type="auto"/>
            <w:vMerge w:val="restart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Наименование населенного пункта, в котором имеется магазин, расположенный свыше 11 км от пункта получения</w:t>
            </w:r>
          </w:p>
        </w:tc>
        <w:tc>
          <w:tcPr>
            <w:tcW w:w="0" w:type="auto"/>
            <w:vMerge w:val="restart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 xml:space="preserve">Расстояние от пункта получения, </w:t>
            </w:r>
            <w:proofErr w:type="gramStart"/>
            <w:r w:rsidRPr="00DE7364">
              <w:t>км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Количество человек, занятых на доставке товаров, должности</w:t>
            </w:r>
          </w:p>
        </w:tc>
        <w:tc>
          <w:tcPr>
            <w:tcW w:w="0" w:type="auto"/>
            <w:gridSpan w:val="7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Затраты на доставку товаров</w:t>
            </w:r>
          </w:p>
        </w:tc>
        <w:tc>
          <w:tcPr>
            <w:tcW w:w="0" w:type="auto"/>
            <w:vMerge w:val="restart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Итого расходов, руб.</w:t>
            </w:r>
          </w:p>
        </w:tc>
      </w:tr>
      <w:tr w:rsidR="00DE7364" w:rsidRPr="00DE7364" w:rsidTr="00DE7364">
        <w:tc>
          <w:tcPr>
            <w:tcW w:w="0" w:type="auto"/>
            <w:vMerge/>
            <w:vAlign w:val="center"/>
            <w:hideMark/>
          </w:tcPr>
          <w:p w:rsidR="00BC22AB" w:rsidRPr="00DE7364" w:rsidRDefault="00BC22AB" w:rsidP="00DE7364">
            <w:pPr>
              <w:pStyle w:val="Table0"/>
            </w:pPr>
          </w:p>
        </w:tc>
        <w:tc>
          <w:tcPr>
            <w:tcW w:w="0" w:type="auto"/>
            <w:vMerge/>
            <w:vAlign w:val="center"/>
            <w:hideMark/>
          </w:tcPr>
          <w:p w:rsidR="00BC22AB" w:rsidRPr="00DE7364" w:rsidRDefault="00BC22AB" w:rsidP="00DE7364">
            <w:pPr>
              <w:pStyle w:val="Table0"/>
            </w:pPr>
          </w:p>
        </w:tc>
        <w:tc>
          <w:tcPr>
            <w:tcW w:w="0" w:type="auto"/>
            <w:vMerge/>
            <w:vAlign w:val="center"/>
            <w:hideMark/>
          </w:tcPr>
          <w:p w:rsidR="00BC22AB" w:rsidRPr="00DE7364" w:rsidRDefault="00BC22AB" w:rsidP="00DE7364">
            <w:pPr>
              <w:pStyle w:val="Table0"/>
            </w:pPr>
          </w:p>
        </w:tc>
        <w:tc>
          <w:tcPr>
            <w:tcW w:w="0" w:type="auto"/>
            <w:vMerge/>
            <w:vAlign w:val="center"/>
            <w:hideMark/>
          </w:tcPr>
          <w:p w:rsidR="00BC22AB" w:rsidRPr="00DE7364" w:rsidRDefault="00BC22AB" w:rsidP="00DE7364">
            <w:pPr>
              <w:pStyle w:val="Table0"/>
            </w:pP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0"/>
            </w:pPr>
            <w:r w:rsidRPr="00DE7364">
              <w:t>Оплата труда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Начисления на оплату труда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Топливо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Смазочные материалы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Амортизационные отчисления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Эксплуатационный ремонт и техническое обслуживание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Прочие расходы</w:t>
            </w:r>
          </w:p>
        </w:tc>
        <w:tc>
          <w:tcPr>
            <w:tcW w:w="0" w:type="auto"/>
            <w:vMerge/>
            <w:vAlign w:val="center"/>
            <w:hideMark/>
          </w:tcPr>
          <w:p w:rsidR="00BC22AB" w:rsidRPr="00DE7364" w:rsidRDefault="00BC22AB" w:rsidP="00DE7364">
            <w:pPr>
              <w:pStyle w:val="Table"/>
            </w:pPr>
          </w:p>
        </w:tc>
      </w:tr>
      <w:tr w:rsidR="00DE7364" w:rsidRPr="00DE7364" w:rsidTr="00DE7364"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1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2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3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4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5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6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7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8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9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10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11</w:t>
            </w:r>
          </w:p>
        </w:tc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12</w:t>
            </w:r>
          </w:p>
        </w:tc>
      </w:tr>
      <w:tr w:rsidR="00DE7364" w:rsidRPr="00DE7364" w:rsidTr="00DE7364">
        <w:tc>
          <w:tcPr>
            <w:tcW w:w="0" w:type="auto"/>
            <w:hideMark/>
          </w:tcPr>
          <w:p w:rsidR="00BC22AB" w:rsidRPr="00DE7364" w:rsidRDefault="00BC22AB" w:rsidP="00DE7364">
            <w:pPr>
              <w:pStyle w:val="Table"/>
            </w:pPr>
            <w:r w:rsidRPr="00DE7364">
              <w:t>1</w:t>
            </w: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  <w:tc>
          <w:tcPr>
            <w:tcW w:w="0" w:type="auto"/>
          </w:tcPr>
          <w:p w:rsidR="00BC22AB" w:rsidRPr="00DE7364" w:rsidRDefault="00BC22AB" w:rsidP="00DE7364">
            <w:pPr>
              <w:pStyle w:val="Table"/>
            </w:pPr>
          </w:p>
        </w:tc>
      </w:tr>
    </w:tbl>
    <w:p w:rsidR="00BC22AB" w:rsidRDefault="00BC22AB" w:rsidP="00BC22AB">
      <w:pPr>
        <w:autoSpaceDE w:val="0"/>
        <w:autoSpaceDN w:val="0"/>
        <w:adjustRightInd w:val="0"/>
        <w:rPr>
          <w:rFonts w:cs="Arial"/>
        </w:rPr>
      </w:pPr>
    </w:p>
    <w:p w:rsidR="00DE7364" w:rsidRPr="00DE7364" w:rsidRDefault="00DE7364" w:rsidP="00BC22AB">
      <w:pPr>
        <w:autoSpaceDE w:val="0"/>
        <w:autoSpaceDN w:val="0"/>
        <w:adjustRightInd w:val="0"/>
        <w:rPr>
          <w:rFonts w:cs="Arial"/>
        </w:rPr>
      </w:pPr>
    </w:p>
    <w:p w:rsidR="00BC22AB" w:rsidRPr="00DE7364" w:rsidRDefault="00BC22AB" w:rsidP="00DE7364">
      <w:pPr>
        <w:autoSpaceDE w:val="0"/>
        <w:autoSpaceDN w:val="0"/>
        <w:adjustRightInd w:val="0"/>
        <w:ind w:firstLine="0"/>
        <w:rPr>
          <w:rFonts w:cs="Arial"/>
        </w:rPr>
      </w:pPr>
      <w:r w:rsidRPr="00DE7364">
        <w:rPr>
          <w:rFonts w:cs="Arial"/>
        </w:rPr>
        <w:t>_____________________________ _________  _____________________________</w:t>
      </w:r>
    </w:p>
    <w:p w:rsidR="00BC22AB" w:rsidRPr="00DE7364" w:rsidRDefault="00BC22AB" w:rsidP="00DE7364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E7364">
        <w:rPr>
          <w:rFonts w:cs="Arial"/>
        </w:rPr>
        <w:t>(должность лица, подписывающего (подпись) (фамилия, имя, отчество лица,</w:t>
      </w:r>
      <w:r w:rsidR="00DE7364">
        <w:rPr>
          <w:rFonts w:cs="Arial"/>
        </w:rPr>
        <w:t xml:space="preserve"> </w:t>
      </w:r>
      <w:r w:rsidRPr="00DE7364">
        <w:rPr>
          <w:rFonts w:cs="Arial"/>
        </w:rPr>
        <w:t>заявление (в случае подписания подписывающего заявление)</w:t>
      </w:r>
      <w:r w:rsidR="00DE7364">
        <w:rPr>
          <w:rFonts w:cs="Arial"/>
        </w:rPr>
        <w:t xml:space="preserve"> </w:t>
      </w:r>
      <w:r w:rsidRPr="00DE7364">
        <w:rPr>
          <w:rFonts w:cs="Arial"/>
        </w:rPr>
        <w:t>заявления руководителем или лицом,</w:t>
      </w:r>
      <w:r w:rsidR="00DE7364">
        <w:rPr>
          <w:rFonts w:cs="Arial"/>
        </w:rPr>
        <w:t xml:space="preserve"> </w:t>
      </w:r>
      <w:r w:rsidRPr="00DE7364">
        <w:rPr>
          <w:rFonts w:cs="Arial"/>
        </w:rPr>
        <w:t>осуществляющим функции единоличного</w:t>
      </w:r>
      <w:r w:rsidR="00DE7364">
        <w:rPr>
          <w:rFonts w:cs="Arial"/>
        </w:rPr>
        <w:t xml:space="preserve"> </w:t>
      </w:r>
      <w:r w:rsidRPr="00DE7364">
        <w:rPr>
          <w:rFonts w:cs="Arial"/>
        </w:rPr>
        <w:t>исполнительного органа</w:t>
      </w:r>
      <w:r w:rsidR="00DE7364">
        <w:rPr>
          <w:rFonts w:cs="Arial"/>
        </w:rPr>
        <w:t xml:space="preserve"> </w:t>
      </w:r>
      <w:r w:rsidRPr="00DE7364">
        <w:rPr>
          <w:rFonts w:cs="Arial"/>
        </w:rPr>
        <w:t>юридического лица))</w:t>
      </w:r>
    </w:p>
    <w:p w:rsidR="00DE7364" w:rsidRDefault="00DE7364" w:rsidP="00DE736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DE7364" w:rsidRDefault="00BC22AB" w:rsidP="00DE7364">
      <w:pPr>
        <w:autoSpaceDE w:val="0"/>
        <w:autoSpaceDN w:val="0"/>
        <w:adjustRightInd w:val="0"/>
        <w:ind w:firstLine="0"/>
        <w:rPr>
          <w:rFonts w:cs="Arial"/>
        </w:rPr>
      </w:pPr>
      <w:r w:rsidRPr="00DE7364">
        <w:rPr>
          <w:rFonts w:cs="Arial"/>
        </w:rPr>
        <w:t>М.П. (при наличии)</w:t>
      </w:r>
    </w:p>
    <w:p w:rsidR="00BC22AB" w:rsidRPr="00DE7364" w:rsidRDefault="00BC22AB" w:rsidP="00DE7364">
      <w:pPr>
        <w:autoSpaceDE w:val="0"/>
        <w:autoSpaceDN w:val="0"/>
        <w:adjustRightInd w:val="0"/>
        <w:ind w:firstLine="0"/>
        <w:rPr>
          <w:rFonts w:cs="Arial"/>
        </w:rPr>
      </w:pPr>
    </w:p>
    <w:p w:rsidR="00BC22AB" w:rsidRPr="00DE7364" w:rsidRDefault="00BC22AB" w:rsidP="00DE7364">
      <w:pPr>
        <w:autoSpaceDE w:val="0"/>
        <w:autoSpaceDN w:val="0"/>
        <w:adjustRightInd w:val="0"/>
        <w:ind w:firstLine="0"/>
        <w:rPr>
          <w:rFonts w:cs="Arial"/>
        </w:rPr>
      </w:pPr>
      <w:r w:rsidRPr="00DE7364">
        <w:rPr>
          <w:rFonts w:cs="Arial"/>
        </w:rPr>
        <w:t>_______________________________</w:t>
      </w:r>
    </w:p>
    <w:p w:rsidR="00B45A74" w:rsidRPr="00DE7364" w:rsidRDefault="00BC22AB" w:rsidP="00DE7364">
      <w:pPr>
        <w:autoSpaceDE w:val="0"/>
        <w:autoSpaceDN w:val="0"/>
        <w:adjustRightInd w:val="0"/>
        <w:ind w:firstLine="0"/>
        <w:rPr>
          <w:rFonts w:cs="Arial"/>
        </w:rPr>
      </w:pPr>
      <w:r w:rsidRPr="00DE7364">
        <w:rPr>
          <w:rFonts w:cs="Arial"/>
        </w:rPr>
        <w:t>(дата подписания заявления)</w:t>
      </w:r>
    </w:p>
    <w:sectPr w:rsidR="00B45A74" w:rsidRPr="00DE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B"/>
    <w:rsid w:val="006D0F1D"/>
    <w:rsid w:val="007A5656"/>
    <w:rsid w:val="007D5FF0"/>
    <w:rsid w:val="00850538"/>
    <w:rsid w:val="00930F45"/>
    <w:rsid w:val="00940854"/>
    <w:rsid w:val="009543B7"/>
    <w:rsid w:val="00B45A74"/>
    <w:rsid w:val="00B51B84"/>
    <w:rsid w:val="00BC22AB"/>
    <w:rsid w:val="00BC3524"/>
    <w:rsid w:val="00CB0D4A"/>
    <w:rsid w:val="00D31C87"/>
    <w:rsid w:val="00D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0F1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0F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0F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0F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0F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0F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0F1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0F1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0F1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0F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0F1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0F1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0F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0F1D"/>
    <w:rPr>
      <w:color w:val="0000FF"/>
      <w:u w:val="none"/>
    </w:rPr>
  </w:style>
  <w:style w:type="paragraph" w:customStyle="1" w:styleId="Application">
    <w:name w:val="Application!Приложение"/>
    <w:rsid w:val="006D0F1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0F1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0F1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0F1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0F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0F1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0F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0F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0F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0F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0F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0F1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0F1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0F1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0F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0F1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0F1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0F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0F1D"/>
    <w:rPr>
      <w:color w:val="0000FF"/>
      <w:u w:val="none"/>
    </w:rPr>
  </w:style>
  <w:style w:type="paragraph" w:customStyle="1" w:styleId="Application">
    <w:name w:val="Application!Приложение"/>
    <w:rsid w:val="006D0F1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0F1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0F1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0F1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0F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253D-C9DD-457A-8851-94F0C8FD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15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2025-01-15T11:06:00Z</dcterms:created>
  <dcterms:modified xsi:type="dcterms:W3CDTF">2025-01-15T11:08:00Z</dcterms:modified>
</cp:coreProperties>
</file>