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7C" w:rsidRPr="001874EC" w:rsidRDefault="001874EC" w:rsidP="001874EC">
      <w:pPr>
        <w:tabs>
          <w:tab w:val="left" w:pos="1485"/>
        </w:tabs>
        <w:spacing w:after="120"/>
        <w:ind w:firstLine="0"/>
        <w:jc w:val="center"/>
        <w:rPr>
          <w:rFonts w:cs="Arial"/>
          <w:sz w:val="28"/>
        </w:rPr>
      </w:pPr>
      <w:r w:rsidRPr="001874EC">
        <w:rPr>
          <w:rFonts w:cs="Arial"/>
          <w:sz w:val="28"/>
        </w:rPr>
        <w:t>ЖИЗДРИНСКОЕ</w:t>
      </w:r>
      <w:r>
        <w:rPr>
          <w:rFonts w:cs="Arial"/>
          <w:sz w:val="28"/>
        </w:rPr>
        <w:br/>
      </w:r>
      <w:r w:rsidRPr="001874EC">
        <w:rPr>
          <w:rFonts w:cs="Arial"/>
          <w:sz w:val="28"/>
        </w:rPr>
        <w:t>РАЙОННОЕ СОБРАНИЕ</w:t>
      </w:r>
      <w:r>
        <w:rPr>
          <w:rFonts w:cs="Arial"/>
          <w:sz w:val="28"/>
        </w:rPr>
        <w:br/>
      </w:r>
      <w:r w:rsidRPr="001874EC">
        <w:rPr>
          <w:rFonts w:cs="Arial"/>
          <w:sz w:val="28"/>
        </w:rPr>
        <w:t>МУНИЦИПАЛЬНОГО РАЙОНА</w:t>
      </w:r>
      <w:r>
        <w:rPr>
          <w:rFonts w:cs="Arial"/>
          <w:sz w:val="28"/>
        </w:rPr>
        <w:br/>
      </w:r>
      <w:r w:rsidRPr="001874EC">
        <w:rPr>
          <w:rFonts w:cs="Arial"/>
          <w:sz w:val="28"/>
        </w:rPr>
        <w:t>«ЖИЗДРИНСКИЙ РАЙОН» КАЛУЖСКОЙ ОБЛАСТИ</w:t>
      </w:r>
    </w:p>
    <w:p w:rsidR="001D00B6" w:rsidRPr="001874EC" w:rsidRDefault="001D00B6" w:rsidP="001874EC">
      <w:pPr>
        <w:tabs>
          <w:tab w:val="left" w:pos="1485"/>
        </w:tabs>
        <w:spacing w:after="120"/>
        <w:ind w:firstLine="0"/>
        <w:jc w:val="center"/>
        <w:rPr>
          <w:rFonts w:cs="Arial"/>
          <w:sz w:val="28"/>
        </w:rPr>
      </w:pPr>
    </w:p>
    <w:p w:rsidR="000C0E7C" w:rsidRPr="001874EC" w:rsidRDefault="001874EC" w:rsidP="001874EC">
      <w:pPr>
        <w:tabs>
          <w:tab w:val="left" w:pos="1485"/>
        </w:tabs>
        <w:spacing w:after="120"/>
        <w:ind w:firstLine="0"/>
        <w:jc w:val="center"/>
        <w:rPr>
          <w:rFonts w:cs="Arial"/>
          <w:sz w:val="28"/>
        </w:rPr>
      </w:pPr>
      <w:r w:rsidRPr="001874EC">
        <w:rPr>
          <w:rFonts w:cs="Arial"/>
          <w:sz w:val="28"/>
        </w:rPr>
        <w:t>РЕШЕНИЕ</w:t>
      </w:r>
    </w:p>
    <w:p w:rsidR="000C0E7C" w:rsidRDefault="000C0E7C" w:rsidP="001874EC">
      <w:pPr>
        <w:tabs>
          <w:tab w:val="left" w:pos="1485"/>
        </w:tabs>
        <w:spacing w:after="120"/>
        <w:ind w:firstLine="0"/>
        <w:jc w:val="center"/>
        <w:rPr>
          <w:rFonts w:cs="Arial"/>
        </w:rPr>
      </w:pPr>
    </w:p>
    <w:p w:rsidR="001874EC" w:rsidRDefault="001874EC" w:rsidP="001874EC">
      <w:pPr>
        <w:tabs>
          <w:tab w:val="left" w:pos="1485"/>
        </w:tabs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F92D49">
        <w:rPr>
          <w:rFonts w:cs="Arial"/>
        </w:rPr>
        <w:t>31 января</w:t>
      </w:r>
      <w:r>
        <w:rPr>
          <w:rFonts w:cs="Arial"/>
        </w:rPr>
        <w:t xml:space="preserve"> 2025 г.                                                                  № </w:t>
      </w:r>
      <w:r w:rsidR="00F92D49">
        <w:rPr>
          <w:rFonts w:cs="Arial"/>
        </w:rPr>
        <w:t>13</w:t>
      </w:r>
      <w:bookmarkStart w:id="0" w:name="_GoBack"/>
      <w:bookmarkEnd w:id="0"/>
    </w:p>
    <w:p w:rsidR="001874EC" w:rsidRDefault="001874EC" w:rsidP="001874EC">
      <w:pPr>
        <w:tabs>
          <w:tab w:val="left" w:pos="1485"/>
        </w:tabs>
        <w:spacing w:after="120"/>
        <w:ind w:firstLine="0"/>
        <w:jc w:val="center"/>
        <w:rPr>
          <w:rFonts w:cs="Arial"/>
        </w:rPr>
      </w:pPr>
    </w:p>
    <w:p w:rsidR="001874EC" w:rsidRDefault="001874EC" w:rsidP="001874EC">
      <w:pPr>
        <w:tabs>
          <w:tab w:val="left" w:pos="1485"/>
        </w:tabs>
        <w:spacing w:after="120"/>
        <w:ind w:firstLine="0"/>
        <w:jc w:val="center"/>
        <w:rPr>
          <w:rFonts w:cs="Arial"/>
        </w:rPr>
      </w:pPr>
      <w:r w:rsidRPr="006E6297">
        <w:rPr>
          <w:rFonts w:eastAsia="Calibri"/>
          <w:b/>
          <w:bCs/>
          <w:kern w:val="28"/>
          <w:sz w:val="32"/>
          <w:szCs w:val="32"/>
        </w:rPr>
        <w:t>О</w:t>
      </w:r>
      <w:r>
        <w:rPr>
          <w:rFonts w:eastAsia="Calibri"/>
          <w:b/>
          <w:bCs/>
          <w:kern w:val="28"/>
          <w:sz w:val="32"/>
          <w:szCs w:val="32"/>
        </w:rPr>
        <w:t xml:space="preserve"> внесении изменений в </w:t>
      </w:r>
      <w:r w:rsidRPr="001874EC">
        <w:rPr>
          <w:rFonts w:eastAsia="Calibri"/>
          <w:b/>
          <w:bCs/>
          <w:kern w:val="28"/>
          <w:sz w:val="32"/>
          <w:szCs w:val="32"/>
        </w:rPr>
        <w:t>Положени</w:t>
      </w:r>
      <w:r w:rsidR="005475A2">
        <w:rPr>
          <w:rFonts w:eastAsia="Calibri"/>
          <w:b/>
          <w:bCs/>
          <w:kern w:val="28"/>
          <w:sz w:val="32"/>
          <w:szCs w:val="32"/>
        </w:rPr>
        <w:t>е</w:t>
      </w:r>
      <w:r w:rsidRPr="001874EC">
        <w:rPr>
          <w:rFonts w:eastAsia="Calibri"/>
          <w:b/>
          <w:bCs/>
          <w:kern w:val="28"/>
          <w:sz w:val="32"/>
          <w:szCs w:val="32"/>
        </w:rPr>
        <w:t xml:space="preserve"> об оплате труда муниципальных служащих, замещающих муниципальные должности муниципальной службы в администрации муниципального района «Жиздринский район»</w:t>
      </w:r>
    </w:p>
    <w:p w:rsidR="001874EC" w:rsidRDefault="001874EC" w:rsidP="001874EC">
      <w:pPr>
        <w:tabs>
          <w:tab w:val="left" w:pos="1485"/>
        </w:tabs>
        <w:spacing w:after="120"/>
        <w:ind w:firstLine="709"/>
        <w:rPr>
          <w:rFonts w:cs="Arial"/>
        </w:rPr>
      </w:pPr>
    </w:p>
    <w:p w:rsidR="005475A2" w:rsidRDefault="005475A2" w:rsidP="005475A2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Трудовым кодексом Российской Федерации, Законом Калужской области </w:t>
      </w:r>
      <w:r w:rsidRPr="005475A2">
        <w:rPr>
          <w:rFonts w:cs="Arial"/>
        </w:rPr>
        <w:t xml:space="preserve">от 03.12.2007 </w:t>
      </w:r>
      <w:r>
        <w:rPr>
          <w:rFonts w:cs="Arial"/>
        </w:rPr>
        <w:t>№</w:t>
      </w:r>
      <w:r w:rsidRPr="005475A2">
        <w:rPr>
          <w:rFonts w:cs="Arial"/>
        </w:rPr>
        <w:t xml:space="preserve"> 382-ОЗ</w:t>
      </w:r>
      <w:r>
        <w:rPr>
          <w:rFonts w:cs="Arial"/>
        </w:rPr>
        <w:t xml:space="preserve"> «</w:t>
      </w:r>
      <w:r w:rsidRPr="005475A2">
        <w:rPr>
          <w:rFonts w:cs="Arial"/>
        </w:rPr>
        <w:t>О муниципал</w:t>
      </w:r>
      <w:r>
        <w:rPr>
          <w:rFonts w:cs="Arial"/>
        </w:rPr>
        <w:t xml:space="preserve">ьной службе в Калужской области», Уставом </w:t>
      </w:r>
      <w:proofErr w:type="gramStart"/>
      <w:r>
        <w:rPr>
          <w:rFonts w:cs="Arial"/>
        </w:rPr>
        <w:t>муниципального</w:t>
      </w:r>
      <w:proofErr w:type="gramEnd"/>
      <w:r>
        <w:rPr>
          <w:rFonts w:cs="Arial"/>
        </w:rPr>
        <w:t xml:space="preserve"> района «Жиздринский район» Жиздринское Районное Собрание</w:t>
      </w:r>
    </w:p>
    <w:p w:rsidR="005475A2" w:rsidRPr="005475A2" w:rsidRDefault="005475A2" w:rsidP="005475A2">
      <w:pPr>
        <w:tabs>
          <w:tab w:val="left" w:pos="1485"/>
        </w:tabs>
        <w:spacing w:after="120"/>
        <w:ind w:firstLine="0"/>
        <w:rPr>
          <w:rFonts w:cs="Arial"/>
          <w:b/>
        </w:rPr>
      </w:pPr>
      <w:r w:rsidRPr="005475A2">
        <w:rPr>
          <w:rFonts w:cs="Arial"/>
          <w:b/>
        </w:rPr>
        <w:t>РЕШИЛО:</w:t>
      </w:r>
    </w:p>
    <w:p w:rsidR="005475A2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 xml:space="preserve">1. В </w:t>
      </w:r>
      <w:r w:rsidRPr="005475A2">
        <w:rPr>
          <w:rFonts w:cs="Arial"/>
        </w:rPr>
        <w:t>Положение об оплате труда муниципальных служащих, замещающих муниципальные должности муниципальной службы в администрации муниципального района «Жиздринский район»</w:t>
      </w:r>
      <w:r>
        <w:rPr>
          <w:rFonts w:cs="Arial"/>
        </w:rPr>
        <w:t>, утвержденное Решением Жиздринского Районного Собрания от 20.10.2011 № 81 внести следующие изменения:</w:t>
      </w:r>
    </w:p>
    <w:p w:rsidR="001874EC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>1) в</w:t>
      </w:r>
      <w:r w:rsidRPr="005475A2">
        <w:rPr>
          <w:rFonts w:cs="Arial"/>
        </w:rPr>
        <w:t xml:space="preserve"> абзаце первом пункта 2.6 слова «руководителя органа местного самоуправления» заменить словами «администрации муниципального района «Жиздринский район»»</w:t>
      </w:r>
      <w:r>
        <w:rPr>
          <w:rFonts w:cs="Arial"/>
        </w:rPr>
        <w:t>;</w:t>
      </w:r>
    </w:p>
    <w:p w:rsidR="005475A2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 w:rsidRPr="005475A2">
        <w:rPr>
          <w:rFonts w:cs="Arial"/>
        </w:rPr>
        <w:t>2</w:t>
      </w:r>
      <w:r>
        <w:rPr>
          <w:rFonts w:cs="Arial"/>
        </w:rPr>
        <w:t>) в</w:t>
      </w:r>
      <w:r w:rsidRPr="005475A2">
        <w:rPr>
          <w:rFonts w:cs="Arial"/>
        </w:rPr>
        <w:t xml:space="preserve"> пункте 5.6 слова муниципального «работодателя (представителем нанимателя)» заменить словами «администрации муниципального района «Жиздринский район»»</w:t>
      </w:r>
      <w:r>
        <w:rPr>
          <w:rFonts w:cs="Arial"/>
        </w:rPr>
        <w:t>;</w:t>
      </w:r>
    </w:p>
    <w:p w:rsidR="001874EC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>3)</w:t>
      </w:r>
      <w:r w:rsidR="00B10904">
        <w:rPr>
          <w:rFonts w:cs="Arial"/>
        </w:rPr>
        <w:t xml:space="preserve"> </w:t>
      </w:r>
      <w:r>
        <w:rPr>
          <w:rFonts w:cs="Arial"/>
        </w:rPr>
        <w:t>в</w:t>
      </w:r>
      <w:r w:rsidR="00B10904">
        <w:rPr>
          <w:rFonts w:cs="Arial"/>
        </w:rPr>
        <w:t xml:space="preserve"> пункте 8.2 слова «и </w:t>
      </w:r>
      <w:proofErr w:type="gramStart"/>
      <w:r w:rsidR="00B10904">
        <w:rPr>
          <w:rFonts w:cs="Arial"/>
        </w:rPr>
        <w:t>важных</w:t>
      </w:r>
      <w:proofErr w:type="gramEnd"/>
      <w:r w:rsidR="00B10904">
        <w:rPr>
          <w:rFonts w:cs="Arial"/>
        </w:rPr>
        <w:t>» исключить</w:t>
      </w:r>
      <w:r>
        <w:rPr>
          <w:rFonts w:cs="Arial"/>
        </w:rPr>
        <w:t>;</w:t>
      </w:r>
    </w:p>
    <w:p w:rsidR="00B10904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>4)</w:t>
      </w:r>
      <w:r w:rsidR="00B10904">
        <w:rPr>
          <w:rFonts w:cs="Arial"/>
        </w:rPr>
        <w:t xml:space="preserve"> </w:t>
      </w:r>
      <w:r>
        <w:rPr>
          <w:rFonts w:cs="Arial"/>
        </w:rPr>
        <w:t>в</w:t>
      </w:r>
      <w:r w:rsidR="00B10904" w:rsidRPr="00B10904">
        <w:rPr>
          <w:rFonts w:cs="Arial"/>
        </w:rPr>
        <w:t xml:space="preserve"> пункте 8.</w:t>
      </w:r>
      <w:r w:rsidR="00B10904">
        <w:rPr>
          <w:rFonts w:cs="Arial"/>
        </w:rPr>
        <w:t>5</w:t>
      </w:r>
      <w:r w:rsidR="00B10904" w:rsidRPr="00B10904">
        <w:rPr>
          <w:rFonts w:cs="Arial"/>
        </w:rPr>
        <w:t xml:space="preserve"> слова «и </w:t>
      </w:r>
      <w:proofErr w:type="gramStart"/>
      <w:r w:rsidR="00B10904" w:rsidRPr="00B10904">
        <w:rPr>
          <w:rFonts w:cs="Arial"/>
        </w:rPr>
        <w:t>важных</w:t>
      </w:r>
      <w:proofErr w:type="gramEnd"/>
      <w:r w:rsidR="00B10904" w:rsidRPr="00B10904">
        <w:rPr>
          <w:rFonts w:cs="Arial"/>
        </w:rPr>
        <w:t>» исключить</w:t>
      </w:r>
      <w:r>
        <w:rPr>
          <w:rFonts w:cs="Arial"/>
        </w:rPr>
        <w:t>;</w:t>
      </w:r>
    </w:p>
    <w:p w:rsidR="001874EC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>5) п</w:t>
      </w:r>
      <w:r w:rsidR="00B10904">
        <w:rPr>
          <w:rFonts w:cs="Arial"/>
        </w:rPr>
        <w:t>ункт 8.6 признать утратившим силу</w:t>
      </w:r>
      <w:r>
        <w:rPr>
          <w:rFonts w:cs="Arial"/>
        </w:rPr>
        <w:t>.</w:t>
      </w:r>
    </w:p>
    <w:p w:rsidR="005475A2" w:rsidRDefault="005475A2" w:rsidP="001874EC">
      <w:pPr>
        <w:tabs>
          <w:tab w:val="left" w:pos="1485"/>
        </w:tabs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:rsidR="005475A2" w:rsidRDefault="005475A2" w:rsidP="00180BED">
      <w:pPr>
        <w:tabs>
          <w:tab w:val="left" w:pos="1485"/>
        </w:tabs>
        <w:spacing w:after="120"/>
        <w:ind w:firstLine="0"/>
        <w:rPr>
          <w:rFonts w:cs="Arial"/>
        </w:rPr>
      </w:pPr>
    </w:p>
    <w:p w:rsidR="00180BED" w:rsidRDefault="00180BED" w:rsidP="00180BED">
      <w:pPr>
        <w:tabs>
          <w:tab w:val="left" w:pos="1485"/>
        </w:tabs>
        <w:spacing w:after="120"/>
        <w:ind w:firstLine="0"/>
        <w:rPr>
          <w:rFonts w:cs="Arial"/>
        </w:rPr>
      </w:pPr>
    </w:p>
    <w:p w:rsidR="00180BED" w:rsidRDefault="00180BED" w:rsidP="00180BED">
      <w:pPr>
        <w:tabs>
          <w:tab w:val="left" w:pos="1485"/>
        </w:tabs>
        <w:spacing w:after="120"/>
        <w:ind w:firstLine="0"/>
        <w:rPr>
          <w:rFonts w:cs="Arial"/>
        </w:rPr>
      </w:pPr>
    </w:p>
    <w:p w:rsidR="005475A2" w:rsidRPr="005475A2" w:rsidRDefault="005475A2" w:rsidP="005475A2">
      <w:pPr>
        <w:tabs>
          <w:tab w:val="left" w:pos="1485"/>
        </w:tabs>
        <w:spacing w:after="120"/>
        <w:ind w:firstLine="709"/>
        <w:jc w:val="right"/>
        <w:rPr>
          <w:rFonts w:cs="Arial"/>
          <w:b/>
        </w:rPr>
      </w:pPr>
      <w:r w:rsidRPr="005475A2">
        <w:rPr>
          <w:rFonts w:cs="Arial"/>
          <w:b/>
        </w:rPr>
        <w:t xml:space="preserve">Глава </w:t>
      </w:r>
      <w:proofErr w:type="gramStart"/>
      <w:r w:rsidRPr="005475A2">
        <w:rPr>
          <w:rFonts w:cs="Arial"/>
          <w:b/>
        </w:rPr>
        <w:t>муниципального</w:t>
      </w:r>
      <w:proofErr w:type="gramEnd"/>
      <w:r w:rsidRPr="005475A2">
        <w:rPr>
          <w:rFonts w:cs="Arial"/>
          <w:b/>
        </w:rPr>
        <w:t xml:space="preserve"> района</w:t>
      </w:r>
      <w:r w:rsidRPr="005475A2">
        <w:rPr>
          <w:rFonts w:cs="Arial"/>
          <w:b/>
        </w:rPr>
        <w:br/>
        <w:t>«Жиздринский район»</w:t>
      </w:r>
    </w:p>
    <w:p w:rsidR="00341250" w:rsidRPr="006114DC" w:rsidRDefault="005475A2" w:rsidP="00180BED">
      <w:pPr>
        <w:tabs>
          <w:tab w:val="left" w:pos="1485"/>
        </w:tabs>
        <w:spacing w:after="120"/>
        <w:ind w:firstLine="709"/>
        <w:jc w:val="right"/>
        <w:rPr>
          <w:rFonts w:cs="Arial"/>
          <w:b/>
          <w:sz w:val="26"/>
          <w:szCs w:val="26"/>
        </w:rPr>
      </w:pPr>
      <w:r w:rsidRPr="005475A2">
        <w:rPr>
          <w:rFonts w:cs="Arial"/>
          <w:b/>
        </w:rPr>
        <w:t>М.С. Куренкова</w:t>
      </w:r>
    </w:p>
    <w:sectPr w:rsidR="00341250" w:rsidRPr="006114DC" w:rsidSect="001874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00" w:rsidRDefault="00245300">
      <w:r>
        <w:separator/>
      </w:r>
    </w:p>
  </w:endnote>
  <w:endnote w:type="continuationSeparator" w:id="0">
    <w:p w:rsidR="00245300" w:rsidRDefault="002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00" w:rsidRDefault="00245300">
      <w:r>
        <w:separator/>
      </w:r>
    </w:p>
  </w:footnote>
  <w:footnote w:type="continuationSeparator" w:id="0">
    <w:p w:rsidR="00245300" w:rsidRDefault="0024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85" w:rsidRDefault="00F86C85" w:rsidP="007972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C85" w:rsidRDefault="00F86C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C08"/>
    <w:multiLevelType w:val="hybridMultilevel"/>
    <w:tmpl w:val="4D38B548"/>
    <w:lvl w:ilvl="0" w:tplc="D5C0B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075F25"/>
    <w:multiLevelType w:val="hybridMultilevel"/>
    <w:tmpl w:val="3CF86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94D8F"/>
    <w:multiLevelType w:val="hybridMultilevel"/>
    <w:tmpl w:val="2E003E90"/>
    <w:lvl w:ilvl="0" w:tplc="A03ED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9ABC02">
      <w:numFmt w:val="none"/>
      <w:lvlText w:val=""/>
      <w:lvlJc w:val="left"/>
      <w:pPr>
        <w:tabs>
          <w:tab w:val="num" w:pos="360"/>
        </w:tabs>
      </w:pPr>
    </w:lvl>
    <w:lvl w:ilvl="2" w:tplc="135E505E">
      <w:numFmt w:val="none"/>
      <w:lvlText w:val=""/>
      <w:lvlJc w:val="left"/>
      <w:pPr>
        <w:tabs>
          <w:tab w:val="num" w:pos="360"/>
        </w:tabs>
      </w:pPr>
    </w:lvl>
    <w:lvl w:ilvl="3" w:tplc="901A9E52">
      <w:numFmt w:val="none"/>
      <w:lvlText w:val=""/>
      <w:lvlJc w:val="left"/>
      <w:pPr>
        <w:tabs>
          <w:tab w:val="num" w:pos="360"/>
        </w:tabs>
      </w:pPr>
    </w:lvl>
    <w:lvl w:ilvl="4" w:tplc="18E216C8">
      <w:numFmt w:val="none"/>
      <w:lvlText w:val=""/>
      <w:lvlJc w:val="left"/>
      <w:pPr>
        <w:tabs>
          <w:tab w:val="num" w:pos="360"/>
        </w:tabs>
      </w:pPr>
    </w:lvl>
    <w:lvl w:ilvl="5" w:tplc="656E8864">
      <w:numFmt w:val="none"/>
      <w:lvlText w:val=""/>
      <w:lvlJc w:val="left"/>
      <w:pPr>
        <w:tabs>
          <w:tab w:val="num" w:pos="360"/>
        </w:tabs>
      </w:pPr>
    </w:lvl>
    <w:lvl w:ilvl="6" w:tplc="0FA8F65C">
      <w:numFmt w:val="none"/>
      <w:lvlText w:val=""/>
      <w:lvlJc w:val="left"/>
      <w:pPr>
        <w:tabs>
          <w:tab w:val="num" w:pos="360"/>
        </w:tabs>
      </w:pPr>
    </w:lvl>
    <w:lvl w:ilvl="7" w:tplc="B9D22136">
      <w:numFmt w:val="none"/>
      <w:lvlText w:val=""/>
      <w:lvlJc w:val="left"/>
      <w:pPr>
        <w:tabs>
          <w:tab w:val="num" w:pos="360"/>
        </w:tabs>
      </w:pPr>
    </w:lvl>
    <w:lvl w:ilvl="8" w:tplc="92C287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DB579C"/>
    <w:multiLevelType w:val="hybridMultilevel"/>
    <w:tmpl w:val="7FF0A956"/>
    <w:lvl w:ilvl="0" w:tplc="B4BE4B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7C"/>
    <w:rsid w:val="00000354"/>
    <w:rsid w:val="00003D6F"/>
    <w:rsid w:val="00004233"/>
    <w:rsid w:val="000042A3"/>
    <w:rsid w:val="00011F5F"/>
    <w:rsid w:val="0001421A"/>
    <w:rsid w:val="00015499"/>
    <w:rsid w:val="00017DD3"/>
    <w:rsid w:val="00021EFE"/>
    <w:rsid w:val="00022574"/>
    <w:rsid w:val="00022B9D"/>
    <w:rsid w:val="00024904"/>
    <w:rsid w:val="00033A27"/>
    <w:rsid w:val="00034B83"/>
    <w:rsid w:val="00036EB1"/>
    <w:rsid w:val="00042371"/>
    <w:rsid w:val="00044D7F"/>
    <w:rsid w:val="00062FDD"/>
    <w:rsid w:val="00064003"/>
    <w:rsid w:val="00070D96"/>
    <w:rsid w:val="00074423"/>
    <w:rsid w:val="0008125C"/>
    <w:rsid w:val="00084D0C"/>
    <w:rsid w:val="000851CE"/>
    <w:rsid w:val="00086B75"/>
    <w:rsid w:val="00093788"/>
    <w:rsid w:val="000976D6"/>
    <w:rsid w:val="000A589B"/>
    <w:rsid w:val="000A7CA3"/>
    <w:rsid w:val="000B5B61"/>
    <w:rsid w:val="000C0E7C"/>
    <w:rsid w:val="000E4336"/>
    <w:rsid w:val="000E7802"/>
    <w:rsid w:val="000E7C0E"/>
    <w:rsid w:val="000F04D0"/>
    <w:rsid w:val="000F4F5D"/>
    <w:rsid w:val="000F7967"/>
    <w:rsid w:val="001068C8"/>
    <w:rsid w:val="00110191"/>
    <w:rsid w:val="001228C3"/>
    <w:rsid w:val="00130B0E"/>
    <w:rsid w:val="00132535"/>
    <w:rsid w:val="0013272D"/>
    <w:rsid w:val="00136168"/>
    <w:rsid w:val="00136F87"/>
    <w:rsid w:val="00141619"/>
    <w:rsid w:val="00142484"/>
    <w:rsid w:val="00142AAF"/>
    <w:rsid w:val="00146F50"/>
    <w:rsid w:val="00153877"/>
    <w:rsid w:val="00160E2B"/>
    <w:rsid w:val="001654E7"/>
    <w:rsid w:val="00170FA1"/>
    <w:rsid w:val="00173D39"/>
    <w:rsid w:val="00177781"/>
    <w:rsid w:val="00180BED"/>
    <w:rsid w:val="00186D17"/>
    <w:rsid w:val="001874EC"/>
    <w:rsid w:val="001A5A16"/>
    <w:rsid w:val="001A6E5D"/>
    <w:rsid w:val="001A7EF2"/>
    <w:rsid w:val="001B13F5"/>
    <w:rsid w:val="001B707F"/>
    <w:rsid w:val="001C045B"/>
    <w:rsid w:val="001D00B6"/>
    <w:rsid w:val="001D308C"/>
    <w:rsid w:val="001E44E9"/>
    <w:rsid w:val="001F52C8"/>
    <w:rsid w:val="00200352"/>
    <w:rsid w:val="00202088"/>
    <w:rsid w:val="002038AB"/>
    <w:rsid w:val="00206B73"/>
    <w:rsid w:val="002078D2"/>
    <w:rsid w:val="00207A36"/>
    <w:rsid w:val="00214651"/>
    <w:rsid w:val="00214E77"/>
    <w:rsid w:val="002169F7"/>
    <w:rsid w:val="00220B6A"/>
    <w:rsid w:val="00227EA8"/>
    <w:rsid w:val="00245300"/>
    <w:rsid w:val="002472D6"/>
    <w:rsid w:val="00250EE2"/>
    <w:rsid w:val="00254C21"/>
    <w:rsid w:val="00262AA8"/>
    <w:rsid w:val="00267073"/>
    <w:rsid w:val="002673E5"/>
    <w:rsid w:val="00271853"/>
    <w:rsid w:val="0027256C"/>
    <w:rsid w:val="0027398F"/>
    <w:rsid w:val="002741E1"/>
    <w:rsid w:val="00275C18"/>
    <w:rsid w:val="0028070F"/>
    <w:rsid w:val="002809FB"/>
    <w:rsid w:val="002818EF"/>
    <w:rsid w:val="002940F6"/>
    <w:rsid w:val="00294759"/>
    <w:rsid w:val="002A2D2C"/>
    <w:rsid w:val="002A438C"/>
    <w:rsid w:val="002B6166"/>
    <w:rsid w:val="002B6570"/>
    <w:rsid w:val="002B7281"/>
    <w:rsid w:val="002C2B48"/>
    <w:rsid w:val="002C6C60"/>
    <w:rsid w:val="002C7C39"/>
    <w:rsid w:val="002D546C"/>
    <w:rsid w:val="002F1DA2"/>
    <w:rsid w:val="002F7903"/>
    <w:rsid w:val="00302E55"/>
    <w:rsid w:val="0030555F"/>
    <w:rsid w:val="00310927"/>
    <w:rsid w:val="003135CB"/>
    <w:rsid w:val="00313DEA"/>
    <w:rsid w:val="0031752A"/>
    <w:rsid w:val="00317D8A"/>
    <w:rsid w:val="00323B23"/>
    <w:rsid w:val="003346E1"/>
    <w:rsid w:val="00335822"/>
    <w:rsid w:val="00340188"/>
    <w:rsid w:val="00341250"/>
    <w:rsid w:val="00341A05"/>
    <w:rsid w:val="00342F79"/>
    <w:rsid w:val="00345202"/>
    <w:rsid w:val="00346E3B"/>
    <w:rsid w:val="0034788A"/>
    <w:rsid w:val="003545B0"/>
    <w:rsid w:val="003547A5"/>
    <w:rsid w:val="0036435F"/>
    <w:rsid w:val="003726E4"/>
    <w:rsid w:val="00385087"/>
    <w:rsid w:val="00386293"/>
    <w:rsid w:val="003870C0"/>
    <w:rsid w:val="00390D91"/>
    <w:rsid w:val="003A2F7B"/>
    <w:rsid w:val="003B0F00"/>
    <w:rsid w:val="003B2658"/>
    <w:rsid w:val="003B6AED"/>
    <w:rsid w:val="003B754C"/>
    <w:rsid w:val="003C1969"/>
    <w:rsid w:val="003D35D5"/>
    <w:rsid w:val="003D4358"/>
    <w:rsid w:val="003D46C6"/>
    <w:rsid w:val="003E0A2C"/>
    <w:rsid w:val="003E5CB0"/>
    <w:rsid w:val="003F1D3E"/>
    <w:rsid w:val="003F4010"/>
    <w:rsid w:val="003F4ABB"/>
    <w:rsid w:val="003F7692"/>
    <w:rsid w:val="0041589F"/>
    <w:rsid w:val="004208F2"/>
    <w:rsid w:val="004248E8"/>
    <w:rsid w:val="00430D21"/>
    <w:rsid w:val="0043118C"/>
    <w:rsid w:val="00431F8F"/>
    <w:rsid w:val="0045329A"/>
    <w:rsid w:val="00453E4F"/>
    <w:rsid w:val="004554BE"/>
    <w:rsid w:val="00465C5C"/>
    <w:rsid w:val="00472CE2"/>
    <w:rsid w:val="0049723C"/>
    <w:rsid w:val="004A0056"/>
    <w:rsid w:val="004A1FAF"/>
    <w:rsid w:val="004A2F0D"/>
    <w:rsid w:val="004A399C"/>
    <w:rsid w:val="004B4139"/>
    <w:rsid w:val="004D18BA"/>
    <w:rsid w:val="004D3287"/>
    <w:rsid w:val="004D6A2C"/>
    <w:rsid w:val="004E3B2A"/>
    <w:rsid w:val="004E4E88"/>
    <w:rsid w:val="004F4EA2"/>
    <w:rsid w:val="004F77FF"/>
    <w:rsid w:val="00502709"/>
    <w:rsid w:val="0050517B"/>
    <w:rsid w:val="00505615"/>
    <w:rsid w:val="00506FD8"/>
    <w:rsid w:val="00510DB1"/>
    <w:rsid w:val="00513E12"/>
    <w:rsid w:val="005148FA"/>
    <w:rsid w:val="005201CF"/>
    <w:rsid w:val="00520E56"/>
    <w:rsid w:val="00523EAF"/>
    <w:rsid w:val="00525BA6"/>
    <w:rsid w:val="00531BC8"/>
    <w:rsid w:val="00533911"/>
    <w:rsid w:val="00535126"/>
    <w:rsid w:val="005412FC"/>
    <w:rsid w:val="00544D12"/>
    <w:rsid w:val="00547149"/>
    <w:rsid w:val="005475A2"/>
    <w:rsid w:val="00550FF4"/>
    <w:rsid w:val="005512F7"/>
    <w:rsid w:val="005544CD"/>
    <w:rsid w:val="005568B7"/>
    <w:rsid w:val="00557A56"/>
    <w:rsid w:val="005663B3"/>
    <w:rsid w:val="00572D61"/>
    <w:rsid w:val="005779ED"/>
    <w:rsid w:val="00587457"/>
    <w:rsid w:val="00587FE7"/>
    <w:rsid w:val="0059224C"/>
    <w:rsid w:val="00593E5C"/>
    <w:rsid w:val="005948AE"/>
    <w:rsid w:val="005A3280"/>
    <w:rsid w:val="005B0D5F"/>
    <w:rsid w:val="005B2CA6"/>
    <w:rsid w:val="005B3EC7"/>
    <w:rsid w:val="005B66B6"/>
    <w:rsid w:val="005C11F8"/>
    <w:rsid w:val="005C2143"/>
    <w:rsid w:val="005C53F5"/>
    <w:rsid w:val="005D07AC"/>
    <w:rsid w:val="005D1BC9"/>
    <w:rsid w:val="005D7940"/>
    <w:rsid w:val="005F6CFF"/>
    <w:rsid w:val="00610652"/>
    <w:rsid w:val="006114DC"/>
    <w:rsid w:val="00616563"/>
    <w:rsid w:val="00623BF4"/>
    <w:rsid w:val="00632336"/>
    <w:rsid w:val="006334C7"/>
    <w:rsid w:val="00635A75"/>
    <w:rsid w:val="00636775"/>
    <w:rsid w:val="00640890"/>
    <w:rsid w:val="006445C3"/>
    <w:rsid w:val="00646726"/>
    <w:rsid w:val="006468D2"/>
    <w:rsid w:val="006554A2"/>
    <w:rsid w:val="00661335"/>
    <w:rsid w:val="00665900"/>
    <w:rsid w:val="00671A54"/>
    <w:rsid w:val="006730C0"/>
    <w:rsid w:val="0068482A"/>
    <w:rsid w:val="006A42BE"/>
    <w:rsid w:val="006A4891"/>
    <w:rsid w:val="006A6477"/>
    <w:rsid w:val="006B1F4A"/>
    <w:rsid w:val="006B616E"/>
    <w:rsid w:val="006B7CE3"/>
    <w:rsid w:val="006C3985"/>
    <w:rsid w:val="006C4705"/>
    <w:rsid w:val="006C644F"/>
    <w:rsid w:val="006C65F6"/>
    <w:rsid w:val="006D1B6C"/>
    <w:rsid w:val="006D40B3"/>
    <w:rsid w:val="006D4A8B"/>
    <w:rsid w:val="006D4BB4"/>
    <w:rsid w:val="006D710C"/>
    <w:rsid w:val="006E1275"/>
    <w:rsid w:val="006E507A"/>
    <w:rsid w:val="006E597A"/>
    <w:rsid w:val="006E5D22"/>
    <w:rsid w:val="006E6297"/>
    <w:rsid w:val="006E7CD9"/>
    <w:rsid w:val="006F0F88"/>
    <w:rsid w:val="006F286F"/>
    <w:rsid w:val="007078D9"/>
    <w:rsid w:val="007128BD"/>
    <w:rsid w:val="0071646A"/>
    <w:rsid w:val="00720C1A"/>
    <w:rsid w:val="00731070"/>
    <w:rsid w:val="0073634F"/>
    <w:rsid w:val="007378FB"/>
    <w:rsid w:val="00742214"/>
    <w:rsid w:val="00742373"/>
    <w:rsid w:val="00753D19"/>
    <w:rsid w:val="00765A69"/>
    <w:rsid w:val="0077255E"/>
    <w:rsid w:val="00772C8F"/>
    <w:rsid w:val="00775AAB"/>
    <w:rsid w:val="007826EB"/>
    <w:rsid w:val="0078357A"/>
    <w:rsid w:val="00785461"/>
    <w:rsid w:val="00792CBF"/>
    <w:rsid w:val="00795F2B"/>
    <w:rsid w:val="0079728B"/>
    <w:rsid w:val="007B159C"/>
    <w:rsid w:val="007B57A1"/>
    <w:rsid w:val="007B7559"/>
    <w:rsid w:val="007C5275"/>
    <w:rsid w:val="007C5AA8"/>
    <w:rsid w:val="007D4478"/>
    <w:rsid w:val="007D46F5"/>
    <w:rsid w:val="007F51FD"/>
    <w:rsid w:val="00800C6A"/>
    <w:rsid w:val="00807B61"/>
    <w:rsid w:val="00807D31"/>
    <w:rsid w:val="00816DDF"/>
    <w:rsid w:val="0082001F"/>
    <w:rsid w:val="00823DC1"/>
    <w:rsid w:val="00824690"/>
    <w:rsid w:val="00826DBB"/>
    <w:rsid w:val="00835246"/>
    <w:rsid w:val="00843631"/>
    <w:rsid w:val="00861B8B"/>
    <w:rsid w:val="0087415D"/>
    <w:rsid w:val="0087542B"/>
    <w:rsid w:val="00880CE1"/>
    <w:rsid w:val="0088272F"/>
    <w:rsid w:val="008833E1"/>
    <w:rsid w:val="00883444"/>
    <w:rsid w:val="00883AEA"/>
    <w:rsid w:val="008859FB"/>
    <w:rsid w:val="00890A0C"/>
    <w:rsid w:val="00892F62"/>
    <w:rsid w:val="00895C7F"/>
    <w:rsid w:val="008A75C5"/>
    <w:rsid w:val="008A7FEA"/>
    <w:rsid w:val="008B2BFC"/>
    <w:rsid w:val="008B6E1D"/>
    <w:rsid w:val="008C2E1F"/>
    <w:rsid w:val="008D1893"/>
    <w:rsid w:val="008D2CF8"/>
    <w:rsid w:val="008D7BE4"/>
    <w:rsid w:val="008F0E58"/>
    <w:rsid w:val="0090223E"/>
    <w:rsid w:val="00914AC9"/>
    <w:rsid w:val="0091595A"/>
    <w:rsid w:val="00915EC5"/>
    <w:rsid w:val="00920F03"/>
    <w:rsid w:val="00921ADF"/>
    <w:rsid w:val="009251D3"/>
    <w:rsid w:val="009258F0"/>
    <w:rsid w:val="009313AF"/>
    <w:rsid w:val="00936CEB"/>
    <w:rsid w:val="009379ED"/>
    <w:rsid w:val="00940444"/>
    <w:rsid w:val="009540C7"/>
    <w:rsid w:val="00954D69"/>
    <w:rsid w:val="00961200"/>
    <w:rsid w:val="009613F4"/>
    <w:rsid w:val="00966B90"/>
    <w:rsid w:val="00974F89"/>
    <w:rsid w:val="00976382"/>
    <w:rsid w:val="00977235"/>
    <w:rsid w:val="009923D6"/>
    <w:rsid w:val="009A3CC1"/>
    <w:rsid w:val="009A437A"/>
    <w:rsid w:val="009A6518"/>
    <w:rsid w:val="009B0F12"/>
    <w:rsid w:val="009B23E7"/>
    <w:rsid w:val="009B359C"/>
    <w:rsid w:val="009B366D"/>
    <w:rsid w:val="009C2BA2"/>
    <w:rsid w:val="009C6EAE"/>
    <w:rsid w:val="009D2E98"/>
    <w:rsid w:val="009E6809"/>
    <w:rsid w:val="009F204A"/>
    <w:rsid w:val="009F3284"/>
    <w:rsid w:val="009F4D69"/>
    <w:rsid w:val="009F653B"/>
    <w:rsid w:val="00A05A3F"/>
    <w:rsid w:val="00A12602"/>
    <w:rsid w:val="00A15C1F"/>
    <w:rsid w:val="00A2053E"/>
    <w:rsid w:val="00A251C9"/>
    <w:rsid w:val="00A31D51"/>
    <w:rsid w:val="00A32BB6"/>
    <w:rsid w:val="00A34B27"/>
    <w:rsid w:val="00A364AE"/>
    <w:rsid w:val="00A37C98"/>
    <w:rsid w:val="00A43587"/>
    <w:rsid w:val="00A44B4D"/>
    <w:rsid w:val="00A46D72"/>
    <w:rsid w:val="00A51E57"/>
    <w:rsid w:val="00A642CA"/>
    <w:rsid w:val="00A64B93"/>
    <w:rsid w:val="00A7011F"/>
    <w:rsid w:val="00A73408"/>
    <w:rsid w:val="00A7340F"/>
    <w:rsid w:val="00A75501"/>
    <w:rsid w:val="00A810B7"/>
    <w:rsid w:val="00A841D4"/>
    <w:rsid w:val="00A910B7"/>
    <w:rsid w:val="00A95ABD"/>
    <w:rsid w:val="00A971B5"/>
    <w:rsid w:val="00A97B53"/>
    <w:rsid w:val="00AA22A5"/>
    <w:rsid w:val="00AA2B15"/>
    <w:rsid w:val="00AA3442"/>
    <w:rsid w:val="00AB38E0"/>
    <w:rsid w:val="00AB47B4"/>
    <w:rsid w:val="00AC6F6B"/>
    <w:rsid w:val="00AD1F63"/>
    <w:rsid w:val="00AD6A50"/>
    <w:rsid w:val="00AD6F6A"/>
    <w:rsid w:val="00AD79F7"/>
    <w:rsid w:val="00AE1237"/>
    <w:rsid w:val="00AF2C2A"/>
    <w:rsid w:val="00AF32EF"/>
    <w:rsid w:val="00AF6B69"/>
    <w:rsid w:val="00B030C8"/>
    <w:rsid w:val="00B04D69"/>
    <w:rsid w:val="00B052D7"/>
    <w:rsid w:val="00B07D79"/>
    <w:rsid w:val="00B10904"/>
    <w:rsid w:val="00B14225"/>
    <w:rsid w:val="00B24D31"/>
    <w:rsid w:val="00B30CCE"/>
    <w:rsid w:val="00B3430D"/>
    <w:rsid w:val="00B56C72"/>
    <w:rsid w:val="00B63B02"/>
    <w:rsid w:val="00B675C7"/>
    <w:rsid w:val="00B7728C"/>
    <w:rsid w:val="00B84257"/>
    <w:rsid w:val="00BA1052"/>
    <w:rsid w:val="00BA2370"/>
    <w:rsid w:val="00BA4912"/>
    <w:rsid w:val="00BA4BE2"/>
    <w:rsid w:val="00BD5C71"/>
    <w:rsid w:val="00BE5E01"/>
    <w:rsid w:val="00BF080B"/>
    <w:rsid w:val="00BF5B12"/>
    <w:rsid w:val="00C10FA7"/>
    <w:rsid w:val="00C14C9F"/>
    <w:rsid w:val="00C15225"/>
    <w:rsid w:val="00C15D04"/>
    <w:rsid w:val="00C27AE9"/>
    <w:rsid w:val="00C34AA5"/>
    <w:rsid w:val="00C4255F"/>
    <w:rsid w:val="00C433CA"/>
    <w:rsid w:val="00C44ECD"/>
    <w:rsid w:val="00C51C6B"/>
    <w:rsid w:val="00C5303C"/>
    <w:rsid w:val="00C62B61"/>
    <w:rsid w:val="00C634AC"/>
    <w:rsid w:val="00C63B75"/>
    <w:rsid w:val="00C65F65"/>
    <w:rsid w:val="00C66B77"/>
    <w:rsid w:val="00C70021"/>
    <w:rsid w:val="00C71724"/>
    <w:rsid w:val="00C72E27"/>
    <w:rsid w:val="00C8530B"/>
    <w:rsid w:val="00C96BA4"/>
    <w:rsid w:val="00C97AEC"/>
    <w:rsid w:val="00CA08FB"/>
    <w:rsid w:val="00CB0D0F"/>
    <w:rsid w:val="00CB0F15"/>
    <w:rsid w:val="00CB3AE1"/>
    <w:rsid w:val="00CB67A8"/>
    <w:rsid w:val="00CB7820"/>
    <w:rsid w:val="00CC555E"/>
    <w:rsid w:val="00CC68DD"/>
    <w:rsid w:val="00CD697C"/>
    <w:rsid w:val="00CE542F"/>
    <w:rsid w:val="00CE5885"/>
    <w:rsid w:val="00CE7835"/>
    <w:rsid w:val="00CF3F3F"/>
    <w:rsid w:val="00CF422B"/>
    <w:rsid w:val="00CF4427"/>
    <w:rsid w:val="00D02C5E"/>
    <w:rsid w:val="00D0416D"/>
    <w:rsid w:val="00D1632A"/>
    <w:rsid w:val="00D30D7D"/>
    <w:rsid w:val="00D32BF3"/>
    <w:rsid w:val="00D32C69"/>
    <w:rsid w:val="00D403E6"/>
    <w:rsid w:val="00D42EAE"/>
    <w:rsid w:val="00D459B6"/>
    <w:rsid w:val="00D46E17"/>
    <w:rsid w:val="00D50F72"/>
    <w:rsid w:val="00D520D6"/>
    <w:rsid w:val="00D52981"/>
    <w:rsid w:val="00D53014"/>
    <w:rsid w:val="00D61A7B"/>
    <w:rsid w:val="00D61F96"/>
    <w:rsid w:val="00D64815"/>
    <w:rsid w:val="00D66BF9"/>
    <w:rsid w:val="00D67920"/>
    <w:rsid w:val="00D711D9"/>
    <w:rsid w:val="00DA52CF"/>
    <w:rsid w:val="00DA6C1D"/>
    <w:rsid w:val="00DA7AA3"/>
    <w:rsid w:val="00DB0633"/>
    <w:rsid w:val="00DC24B2"/>
    <w:rsid w:val="00DC6146"/>
    <w:rsid w:val="00DD3584"/>
    <w:rsid w:val="00DD713E"/>
    <w:rsid w:val="00DE1472"/>
    <w:rsid w:val="00DE49A1"/>
    <w:rsid w:val="00DF30B7"/>
    <w:rsid w:val="00DF31ED"/>
    <w:rsid w:val="00DF6E15"/>
    <w:rsid w:val="00E05498"/>
    <w:rsid w:val="00E06443"/>
    <w:rsid w:val="00E15F9A"/>
    <w:rsid w:val="00E21024"/>
    <w:rsid w:val="00E267F0"/>
    <w:rsid w:val="00E30029"/>
    <w:rsid w:val="00E34381"/>
    <w:rsid w:val="00E35BBB"/>
    <w:rsid w:val="00E36C2F"/>
    <w:rsid w:val="00E42D28"/>
    <w:rsid w:val="00E446F7"/>
    <w:rsid w:val="00E473DD"/>
    <w:rsid w:val="00E535D0"/>
    <w:rsid w:val="00E6265B"/>
    <w:rsid w:val="00E72172"/>
    <w:rsid w:val="00E758C9"/>
    <w:rsid w:val="00E915A5"/>
    <w:rsid w:val="00E94E46"/>
    <w:rsid w:val="00EA0713"/>
    <w:rsid w:val="00EA2DFC"/>
    <w:rsid w:val="00EB1307"/>
    <w:rsid w:val="00EB55AE"/>
    <w:rsid w:val="00EB6582"/>
    <w:rsid w:val="00EB6660"/>
    <w:rsid w:val="00EC6397"/>
    <w:rsid w:val="00ED50CB"/>
    <w:rsid w:val="00EE4C89"/>
    <w:rsid w:val="00EE5AEF"/>
    <w:rsid w:val="00EF0A35"/>
    <w:rsid w:val="00EF119B"/>
    <w:rsid w:val="00F0128E"/>
    <w:rsid w:val="00F07BC4"/>
    <w:rsid w:val="00F11266"/>
    <w:rsid w:val="00F11F89"/>
    <w:rsid w:val="00F15F4D"/>
    <w:rsid w:val="00F21BE8"/>
    <w:rsid w:val="00F230CD"/>
    <w:rsid w:val="00F3166B"/>
    <w:rsid w:val="00F3551A"/>
    <w:rsid w:val="00F36EE6"/>
    <w:rsid w:val="00F37110"/>
    <w:rsid w:val="00F4631F"/>
    <w:rsid w:val="00F51492"/>
    <w:rsid w:val="00F54689"/>
    <w:rsid w:val="00F602BF"/>
    <w:rsid w:val="00F61768"/>
    <w:rsid w:val="00F636FD"/>
    <w:rsid w:val="00F64471"/>
    <w:rsid w:val="00F651BE"/>
    <w:rsid w:val="00F70F61"/>
    <w:rsid w:val="00F77CF4"/>
    <w:rsid w:val="00F86C85"/>
    <w:rsid w:val="00F921B8"/>
    <w:rsid w:val="00F92D49"/>
    <w:rsid w:val="00F94BED"/>
    <w:rsid w:val="00F96F7C"/>
    <w:rsid w:val="00F97D45"/>
    <w:rsid w:val="00FA2252"/>
    <w:rsid w:val="00FA22CE"/>
    <w:rsid w:val="00FA3980"/>
    <w:rsid w:val="00FA4D9A"/>
    <w:rsid w:val="00FA771B"/>
    <w:rsid w:val="00FB1AE7"/>
    <w:rsid w:val="00FB624A"/>
    <w:rsid w:val="00FB7954"/>
    <w:rsid w:val="00FC11B7"/>
    <w:rsid w:val="00FC52E6"/>
    <w:rsid w:val="00FC6F1B"/>
    <w:rsid w:val="00FC730A"/>
    <w:rsid w:val="00FE08D4"/>
    <w:rsid w:val="00FE6FEB"/>
    <w:rsid w:val="00FE74BC"/>
    <w:rsid w:val="00FF13E7"/>
    <w:rsid w:val="00FF23AD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62F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2F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2F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2F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2F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46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535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35D0"/>
  </w:style>
  <w:style w:type="paragraph" w:customStyle="1" w:styleId="ConsPlusTitle">
    <w:name w:val="ConsPlusTitle"/>
    <w:rsid w:val="00B030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20E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0E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50F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50F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50FF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0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2F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062FD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550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2F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62FDD"/>
    <w:rPr>
      <w:color w:val="0000FF"/>
      <w:u w:val="none"/>
    </w:rPr>
  </w:style>
  <w:style w:type="paragraph" w:customStyle="1" w:styleId="Application">
    <w:name w:val="Application!Приложение"/>
    <w:rsid w:val="00062F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2F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2F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4248E8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4248E8"/>
    <w:rPr>
      <w:rFonts w:ascii="Arial" w:hAnsi="Arial" w:cs="Arial"/>
      <w:b/>
      <w:kern w:val="28"/>
      <w:sz w:val="24"/>
      <w:szCs w:val="24"/>
    </w:rPr>
  </w:style>
  <w:style w:type="character" w:styleId="a9">
    <w:name w:val="FollowedHyperlink"/>
    <w:rsid w:val="00DC6146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062F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2FDD"/>
    <w:rPr>
      <w:sz w:val="28"/>
    </w:rPr>
  </w:style>
  <w:style w:type="paragraph" w:styleId="aa">
    <w:name w:val="footer"/>
    <w:basedOn w:val="a"/>
    <w:link w:val="ab"/>
    <w:rsid w:val="0054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75A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62FD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2F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2F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2F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2F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46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535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35D0"/>
  </w:style>
  <w:style w:type="paragraph" w:customStyle="1" w:styleId="ConsPlusTitle">
    <w:name w:val="ConsPlusTitle"/>
    <w:rsid w:val="00B030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20E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0E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50F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50F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50FF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0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2F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062FD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550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2F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62FDD"/>
    <w:rPr>
      <w:color w:val="0000FF"/>
      <w:u w:val="none"/>
    </w:rPr>
  </w:style>
  <w:style w:type="paragraph" w:customStyle="1" w:styleId="Application">
    <w:name w:val="Application!Приложение"/>
    <w:rsid w:val="00062FD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2FD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2FD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4248E8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4248E8"/>
    <w:rPr>
      <w:rFonts w:ascii="Arial" w:hAnsi="Arial" w:cs="Arial"/>
      <w:b/>
      <w:kern w:val="28"/>
      <w:sz w:val="24"/>
      <w:szCs w:val="24"/>
    </w:rPr>
  </w:style>
  <w:style w:type="character" w:styleId="a9">
    <w:name w:val="FollowedHyperlink"/>
    <w:rsid w:val="00DC6146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062FD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2FDD"/>
    <w:rPr>
      <w:sz w:val="28"/>
    </w:rPr>
  </w:style>
  <w:style w:type="paragraph" w:styleId="aa">
    <w:name w:val="footer"/>
    <w:basedOn w:val="a"/>
    <w:link w:val="ab"/>
    <w:rsid w:val="005475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75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5C84-D2D4-422D-950A-79791DD0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108" baseType="variant">
      <vt:variant>
        <vt:i4>3276900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consultantplus://offline/main?base=LAW;n=116037;fld=134;dst=100797</vt:lpwstr>
      </vt:variant>
      <vt:variant>
        <vt:lpwstr/>
      </vt:variant>
      <vt:variant>
        <vt:i4>3670124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consultantplus://offline/main?base=LAW;n=117254;fld=134;dst=100904</vt:lpwstr>
      </vt:variant>
      <vt:variant>
        <vt:lpwstr/>
      </vt:variant>
      <vt:variant>
        <vt:i4>458779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consultantplus://offline/main?base=RLAW037;n=37263;fld=134;dst=100269</vt:lpwstr>
      </vt:variant>
      <vt:variant>
        <vt:lpwstr/>
      </vt:variant>
      <vt:variant>
        <vt:i4>3407978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consultantplus://offline/main?base=LAW;n=117254;fld=134;dst=711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consultantplus://offline/main?base=RLAW037;n=46652;fld=134</vt:lpwstr>
      </vt:variant>
      <vt:variant>
        <vt:lpwstr/>
      </vt:variant>
      <vt:variant>
        <vt:i4>2162796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consultantplus://offline/main?base=RLAW037;n=44354;fld=134</vt:lpwstr>
      </vt:variant>
      <vt:variant>
        <vt:lpwstr/>
      </vt:variant>
      <vt:variant>
        <vt:i4>983064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consultantplus://offline/main?base=RLAW037;n=41913;fld=134;dst=100029</vt:lpwstr>
      </vt:variant>
      <vt:variant>
        <vt:lpwstr/>
      </vt:variant>
      <vt:variant>
        <vt:i4>458779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consultantplus://offline/main?base=RLAW037;n=37263;fld=134;dst=100265</vt:lpwstr>
      </vt:variant>
      <vt:variant>
        <vt:lpwstr/>
      </vt:variant>
      <vt:variant>
        <vt:i4>3473511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consultantplus://offline/main?base=LAW;n=113612;fld=134;dst=100191</vt:lpwstr>
      </vt:variant>
      <vt:variant>
        <vt:lpwstr/>
      </vt:variant>
      <vt:variant>
        <vt:i4>3145835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consultantplus://offline/main?base=LAW;n=117254;fld=134;dst=657</vt:lpwstr>
      </vt:variant>
      <vt:variant>
        <vt:lpwstr/>
      </vt:variant>
      <vt:variant>
        <vt:i4>262173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consultantplus://offline/main?base=RLAW037;n=44715;fld=134;dst=100012</vt:lpwstr>
      </vt:variant>
      <vt:variant>
        <vt:lpwstr/>
      </vt:variant>
      <vt:variant>
        <vt:i4>2162796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consultantplus://offline/main?base=RLAW037;n=44354;fld=134</vt:lpwstr>
      </vt:variant>
      <vt:variant>
        <vt:lpwstr/>
      </vt:variant>
      <vt:variant>
        <vt:i4>983064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consultantplus://offline/main?base=RLAW037;n=41913;fld=134;dst=100029</vt:lpwstr>
      </vt:variant>
      <vt:variant>
        <vt:lpwstr/>
      </vt:variant>
      <vt:variant>
        <vt:i4>458779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consultantplus://offline/main?base=RLAW037;n=37263;fld=134;dst=100265</vt:lpwstr>
      </vt:variant>
      <vt:variant>
        <vt:lpwstr/>
      </vt:variant>
      <vt:variant>
        <vt:i4>3473511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consultantplus://offline/main?base=LAW;n=113612;fld=134;dst=100191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consultantplus://offline/main?base=LAW;n=117254;fld=134;dst=657</vt:lpwstr>
      </vt:variant>
      <vt:variant>
        <vt:lpwstr/>
      </vt:variant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http://bd-registr:8080/content/edition/d3dc10e3-2f15-46de-83ca-373571339920.doc</vt:lpwstr>
      </vt:variant>
      <vt:variant>
        <vt:lpwstr/>
      </vt:variant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http://bd-registr:8080/content/edition/8509e2f6-9a8f-4089-b292-2ecf425739db.doc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2011-12-08T09:14:00Z</cp:lastPrinted>
  <dcterms:created xsi:type="dcterms:W3CDTF">2025-01-30T12:53:00Z</dcterms:created>
  <dcterms:modified xsi:type="dcterms:W3CDTF">2025-02-01T11:46:00Z</dcterms:modified>
</cp:coreProperties>
</file>