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7D" w:rsidRPr="003928AD" w:rsidRDefault="0029197D" w:rsidP="003928A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928AD">
        <w:rPr>
          <w:rFonts w:cs="Arial"/>
          <w:bCs/>
          <w:kern w:val="28"/>
          <w:sz w:val="28"/>
          <w:szCs w:val="32"/>
        </w:rPr>
        <w:t>ЖИЗДРИНСКОЕ</w:t>
      </w:r>
      <w:r w:rsidRPr="003928AD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3928AD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3928AD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29197D" w:rsidRPr="003928AD" w:rsidRDefault="0029197D" w:rsidP="003928A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29197D" w:rsidRPr="003928AD" w:rsidRDefault="0029197D" w:rsidP="003928AD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3928AD">
        <w:rPr>
          <w:rFonts w:cs="Arial"/>
          <w:bCs/>
          <w:kern w:val="28"/>
          <w:sz w:val="28"/>
          <w:szCs w:val="32"/>
        </w:rPr>
        <w:t>РЕШЕНИЕ</w:t>
      </w:r>
      <w:bookmarkStart w:id="0" w:name="_GoBack"/>
      <w:bookmarkEnd w:id="0"/>
    </w:p>
    <w:p w:rsidR="0029197D" w:rsidRPr="0029197D" w:rsidRDefault="0029197D" w:rsidP="00134DD7">
      <w:pPr>
        <w:spacing w:after="120"/>
        <w:ind w:firstLine="0"/>
        <w:jc w:val="center"/>
        <w:rPr>
          <w:rFonts w:cs="Arial"/>
        </w:rPr>
      </w:pPr>
    </w:p>
    <w:p w:rsidR="0029197D" w:rsidRPr="0029197D" w:rsidRDefault="0029197D" w:rsidP="00134DD7">
      <w:pPr>
        <w:spacing w:after="120"/>
        <w:ind w:firstLine="0"/>
        <w:jc w:val="center"/>
        <w:rPr>
          <w:rFonts w:cs="Arial"/>
        </w:rPr>
      </w:pPr>
      <w:r w:rsidRPr="0029197D">
        <w:rPr>
          <w:rFonts w:cs="Arial"/>
        </w:rPr>
        <w:t>от 14 февраля 2024 г.                                                      № 6</w:t>
      </w:r>
    </w:p>
    <w:p w:rsidR="0029197D" w:rsidRPr="0029197D" w:rsidRDefault="0029197D" w:rsidP="00134DD7">
      <w:pPr>
        <w:spacing w:after="120"/>
        <w:ind w:firstLine="0"/>
        <w:jc w:val="center"/>
        <w:rPr>
          <w:rFonts w:cs="Arial"/>
        </w:rPr>
      </w:pPr>
    </w:p>
    <w:p w:rsidR="0029197D" w:rsidRPr="00134DD7" w:rsidRDefault="0029197D" w:rsidP="00134DD7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34DD7">
        <w:rPr>
          <w:rFonts w:cs="Arial"/>
          <w:b/>
          <w:bCs/>
          <w:kern w:val="28"/>
          <w:sz w:val="32"/>
          <w:szCs w:val="32"/>
        </w:rPr>
        <w:t>Об утверждении стоимости ритуальных услуг на территории поселений Жиздринского района</w:t>
      </w:r>
    </w:p>
    <w:p w:rsidR="0029197D" w:rsidRPr="0029197D" w:rsidRDefault="0029197D" w:rsidP="00134DD7">
      <w:pPr>
        <w:spacing w:after="120"/>
        <w:ind w:firstLine="0"/>
        <w:jc w:val="center"/>
        <w:rPr>
          <w:rFonts w:cs="Arial"/>
        </w:rPr>
      </w:pPr>
    </w:p>
    <w:p w:rsidR="0029197D" w:rsidRPr="0029197D" w:rsidRDefault="0029197D" w:rsidP="0029197D">
      <w:pPr>
        <w:spacing w:after="120"/>
        <w:ind w:firstLine="709"/>
        <w:rPr>
          <w:rFonts w:cs="Arial"/>
        </w:rPr>
      </w:pPr>
      <w:r w:rsidRPr="0029197D">
        <w:rPr>
          <w:rFonts w:cs="Arial"/>
        </w:rPr>
        <w:t>В соответствии со статьями 9, 10, 12 Федерального закона от 12.01.1996 №</w:t>
      </w:r>
      <w:hyperlink r:id="rId5" w:tooltip="от 09.02.2009 N 8-ФЗ &quot;Об обеспечении доступа к информации о деятельности государственных органов и органов местного самоуправления" w:history="1">
        <w:r w:rsidRPr="00712597">
          <w:rPr>
            <w:rStyle w:val="a5"/>
            <w:rFonts w:cs="Arial"/>
          </w:rPr>
          <w:t xml:space="preserve"> 8-ФЗ</w:t>
        </w:r>
      </w:hyperlink>
      <w:r w:rsidRPr="0029197D">
        <w:rPr>
          <w:rFonts w:cs="Arial"/>
        </w:rPr>
        <w:t xml:space="preserve"> «О погребении и похоронном деле», Постановлением Правительства Российской Федерации от 23.01.2024 № 46 «Об утверждении коэффициента индексации выплат, пособий и компенсаций в 2024 году», пунктом 14 части 2 статьи 9 </w:t>
      </w:r>
      <w:hyperlink r:id="rId6" w:tooltip="Устава муниципального района &quot;Жиздринский район&quot; " w:history="1">
        <w:r w:rsidRPr="00712597">
          <w:rPr>
            <w:rStyle w:val="a5"/>
            <w:rFonts w:cs="Arial"/>
          </w:rPr>
          <w:t>Устава муниципального района «Жиздринский район»,</w:t>
        </w:r>
      </w:hyperlink>
      <w:r w:rsidRPr="0029197D">
        <w:rPr>
          <w:rFonts w:cs="Arial"/>
        </w:rPr>
        <w:t xml:space="preserve"> Жиздринское Районное Собрание</w:t>
      </w:r>
    </w:p>
    <w:p w:rsidR="0029197D" w:rsidRPr="0029197D" w:rsidRDefault="0029197D" w:rsidP="0029197D">
      <w:pPr>
        <w:spacing w:after="120"/>
        <w:ind w:firstLine="709"/>
        <w:rPr>
          <w:rFonts w:cs="Arial"/>
        </w:rPr>
      </w:pPr>
    </w:p>
    <w:p w:rsidR="0029197D" w:rsidRPr="003928AD" w:rsidRDefault="0029197D" w:rsidP="003928AD">
      <w:pPr>
        <w:spacing w:after="120"/>
        <w:ind w:firstLine="0"/>
        <w:rPr>
          <w:rFonts w:cs="Arial"/>
          <w:b/>
        </w:rPr>
      </w:pPr>
      <w:r w:rsidRPr="003928AD">
        <w:rPr>
          <w:rFonts w:cs="Arial"/>
          <w:b/>
        </w:rPr>
        <w:t>РЕШИЛО:</w:t>
      </w:r>
    </w:p>
    <w:p w:rsidR="0029197D" w:rsidRPr="0029197D" w:rsidRDefault="0029197D" w:rsidP="0029197D">
      <w:pPr>
        <w:spacing w:after="120"/>
        <w:ind w:firstLine="709"/>
        <w:rPr>
          <w:rFonts w:cs="Arial"/>
        </w:rPr>
      </w:pPr>
    </w:p>
    <w:p w:rsidR="0029197D" w:rsidRPr="0029197D" w:rsidRDefault="0029197D" w:rsidP="0029197D">
      <w:pPr>
        <w:spacing w:after="120"/>
        <w:ind w:firstLine="709"/>
        <w:rPr>
          <w:rFonts w:cs="Arial"/>
        </w:rPr>
      </w:pPr>
      <w:r w:rsidRPr="0029197D">
        <w:rPr>
          <w:rFonts w:cs="Arial"/>
        </w:rPr>
        <w:t>1. Утвердить стоимость следующих ритуальных услуг на территории поселений Жиздринского района:</w:t>
      </w:r>
    </w:p>
    <w:p w:rsidR="0029197D" w:rsidRPr="0029197D" w:rsidRDefault="0029197D" w:rsidP="0029197D">
      <w:pPr>
        <w:spacing w:after="120"/>
        <w:ind w:firstLine="709"/>
        <w:rPr>
          <w:rFonts w:cs="Arial"/>
        </w:rPr>
      </w:pPr>
      <w:proofErr w:type="gramStart"/>
      <w:r w:rsidRPr="0029197D">
        <w:rPr>
          <w:rFonts w:cs="Arial"/>
        </w:rPr>
        <w:t>1) ритуальные услуги, входящие в гарантированный перечень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 (приложение № 1);</w:t>
      </w:r>
      <w:proofErr w:type="gramEnd"/>
    </w:p>
    <w:p w:rsidR="0029197D" w:rsidRPr="0029197D" w:rsidRDefault="0029197D" w:rsidP="0029197D">
      <w:pPr>
        <w:spacing w:after="120"/>
        <w:ind w:firstLine="709"/>
        <w:rPr>
          <w:rFonts w:cs="Arial"/>
        </w:rPr>
      </w:pPr>
      <w:proofErr w:type="gramStart"/>
      <w:r w:rsidRPr="0029197D">
        <w:rPr>
          <w:rFonts w:cs="Arial"/>
        </w:rPr>
        <w:t>2) ритуальные услуги по погребению умерших при отсутствии у них супруга, близких родственников, иных родственников, законного представителя или при невозможности осуществить ими погребение либо при отсутствии иных лиц, взявших на себя обязанность осуществить погребение умершего, а также по погребению умерших, личность которых не установлена органами внутренних дел в определенные законодательством Российской Федерации сроки (приложение № 2).</w:t>
      </w:r>
      <w:proofErr w:type="gramEnd"/>
    </w:p>
    <w:p w:rsidR="0029197D" w:rsidRPr="0029197D" w:rsidRDefault="0029197D" w:rsidP="0029197D">
      <w:pPr>
        <w:spacing w:after="120"/>
        <w:ind w:firstLine="709"/>
        <w:rPr>
          <w:rFonts w:cs="Arial"/>
        </w:rPr>
      </w:pPr>
      <w:r w:rsidRPr="0029197D">
        <w:rPr>
          <w:rFonts w:cs="Arial"/>
        </w:rPr>
        <w:t>2. Настоящее Решение вступает в силу после его официального опубликования и распространяется на правоотношения, возникшие с 1 февраля 2024 года.</w:t>
      </w:r>
    </w:p>
    <w:p w:rsidR="0029197D" w:rsidRDefault="0029197D" w:rsidP="003928AD">
      <w:pPr>
        <w:spacing w:after="120"/>
        <w:ind w:firstLine="0"/>
        <w:rPr>
          <w:rFonts w:cs="Arial"/>
        </w:rPr>
      </w:pPr>
    </w:p>
    <w:p w:rsidR="003928AD" w:rsidRDefault="003928AD" w:rsidP="003928AD">
      <w:pPr>
        <w:spacing w:after="120"/>
        <w:ind w:firstLine="0"/>
        <w:rPr>
          <w:rFonts w:cs="Arial"/>
        </w:rPr>
      </w:pPr>
    </w:p>
    <w:p w:rsidR="003928AD" w:rsidRPr="0029197D" w:rsidRDefault="003928AD" w:rsidP="003928AD">
      <w:pPr>
        <w:spacing w:after="120"/>
        <w:ind w:firstLine="0"/>
        <w:rPr>
          <w:rFonts w:cs="Arial"/>
        </w:rPr>
      </w:pPr>
    </w:p>
    <w:p w:rsidR="003928AD" w:rsidRPr="003928AD" w:rsidRDefault="0029197D" w:rsidP="003928AD">
      <w:pPr>
        <w:spacing w:after="120"/>
        <w:ind w:firstLine="709"/>
        <w:jc w:val="right"/>
        <w:rPr>
          <w:rFonts w:cs="Arial"/>
          <w:b/>
        </w:rPr>
      </w:pPr>
      <w:r w:rsidRPr="003928AD">
        <w:rPr>
          <w:rFonts w:cs="Arial"/>
          <w:b/>
        </w:rPr>
        <w:t xml:space="preserve">Глава </w:t>
      </w:r>
      <w:proofErr w:type="gramStart"/>
      <w:r w:rsidRPr="003928AD">
        <w:rPr>
          <w:rFonts w:cs="Arial"/>
          <w:b/>
        </w:rPr>
        <w:t>муниципального</w:t>
      </w:r>
      <w:proofErr w:type="gramEnd"/>
      <w:r w:rsidRPr="003928AD">
        <w:rPr>
          <w:rFonts w:cs="Arial"/>
          <w:b/>
        </w:rPr>
        <w:t xml:space="preserve"> района</w:t>
      </w:r>
      <w:r w:rsidR="003928AD" w:rsidRPr="003928AD">
        <w:rPr>
          <w:rFonts w:cs="Arial"/>
          <w:b/>
        </w:rPr>
        <w:br/>
      </w:r>
      <w:r w:rsidRPr="003928AD">
        <w:rPr>
          <w:rFonts w:cs="Arial"/>
          <w:b/>
        </w:rPr>
        <w:t>«Жиздринский район»</w:t>
      </w:r>
    </w:p>
    <w:p w:rsidR="0029197D" w:rsidRPr="003928AD" w:rsidRDefault="003928AD" w:rsidP="003928AD">
      <w:pPr>
        <w:spacing w:after="120"/>
        <w:ind w:firstLine="709"/>
        <w:jc w:val="right"/>
        <w:rPr>
          <w:rFonts w:cs="Arial"/>
          <w:b/>
        </w:rPr>
      </w:pPr>
      <w:r w:rsidRPr="003928AD">
        <w:rPr>
          <w:rFonts w:cs="Arial"/>
          <w:b/>
        </w:rPr>
        <w:t>М</w:t>
      </w:r>
      <w:r w:rsidR="0029197D" w:rsidRPr="003928AD">
        <w:rPr>
          <w:rFonts w:cs="Arial"/>
          <w:b/>
        </w:rPr>
        <w:t>.С. Куренкова</w:t>
      </w:r>
    </w:p>
    <w:p w:rsidR="0029197D" w:rsidRPr="003928AD" w:rsidRDefault="0029197D" w:rsidP="003928A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928AD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29197D" w:rsidRPr="003928AD" w:rsidRDefault="0029197D" w:rsidP="003928A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928AD">
        <w:rPr>
          <w:rFonts w:cs="Arial"/>
          <w:b/>
          <w:bCs/>
          <w:kern w:val="28"/>
          <w:sz w:val="32"/>
          <w:szCs w:val="32"/>
        </w:rPr>
        <w:t>к Решению</w:t>
      </w:r>
      <w:r w:rsidR="003928AD" w:rsidRPr="003928AD">
        <w:rPr>
          <w:rFonts w:cs="Arial"/>
          <w:b/>
          <w:bCs/>
          <w:kern w:val="28"/>
          <w:sz w:val="32"/>
          <w:szCs w:val="32"/>
        </w:rPr>
        <w:t xml:space="preserve"> </w:t>
      </w:r>
      <w:r w:rsidRPr="003928AD">
        <w:rPr>
          <w:rFonts w:cs="Arial"/>
          <w:b/>
          <w:bCs/>
          <w:kern w:val="28"/>
          <w:sz w:val="32"/>
          <w:szCs w:val="32"/>
        </w:rPr>
        <w:t>Жиздринского</w:t>
      </w:r>
      <w:r w:rsidR="003928AD" w:rsidRPr="003928AD">
        <w:rPr>
          <w:rFonts w:cs="Arial"/>
          <w:b/>
          <w:bCs/>
          <w:kern w:val="28"/>
          <w:sz w:val="32"/>
          <w:szCs w:val="32"/>
        </w:rPr>
        <w:br/>
      </w:r>
      <w:r w:rsidRPr="003928AD">
        <w:rPr>
          <w:rFonts w:cs="Arial"/>
          <w:b/>
          <w:bCs/>
          <w:kern w:val="28"/>
          <w:sz w:val="32"/>
          <w:szCs w:val="32"/>
        </w:rPr>
        <w:t>Районного Собрания</w:t>
      </w:r>
      <w:r w:rsidR="003928AD" w:rsidRPr="003928AD">
        <w:rPr>
          <w:rFonts w:cs="Arial"/>
          <w:b/>
          <w:bCs/>
          <w:kern w:val="28"/>
          <w:sz w:val="32"/>
          <w:szCs w:val="32"/>
        </w:rPr>
        <w:br/>
      </w:r>
      <w:r w:rsidRPr="003928AD">
        <w:rPr>
          <w:rFonts w:cs="Arial"/>
          <w:b/>
          <w:bCs/>
          <w:kern w:val="28"/>
          <w:sz w:val="32"/>
          <w:szCs w:val="32"/>
        </w:rPr>
        <w:t>от 14 февраля 2024 г. № 6</w:t>
      </w:r>
    </w:p>
    <w:p w:rsidR="0029197D" w:rsidRPr="0029197D" w:rsidRDefault="0029197D" w:rsidP="0029197D">
      <w:pPr>
        <w:spacing w:after="120"/>
        <w:ind w:firstLine="709"/>
        <w:rPr>
          <w:rFonts w:cs="Arial"/>
        </w:rPr>
      </w:pPr>
    </w:p>
    <w:p w:rsidR="0029197D" w:rsidRPr="003928AD" w:rsidRDefault="0029197D" w:rsidP="003928A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proofErr w:type="gramStart"/>
      <w:r w:rsidRPr="003928AD">
        <w:rPr>
          <w:rFonts w:cs="Arial"/>
          <w:b/>
          <w:bCs/>
          <w:kern w:val="32"/>
          <w:sz w:val="32"/>
          <w:szCs w:val="32"/>
        </w:rPr>
        <w:t>СТОИМОСТЬ НА РИТУАЛЬНЫЕ УСЛУГИ, ВХОДЯЩИЕ В ГАРАНТИРОВАННЫЙ ПЕРЕЧЕНЬ УСЛУГ ПО ПОГРЕБЕНИЮ, ОКАЗЫВАЕМЫЕ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</w:t>
      </w:r>
      <w:proofErr w:type="gramEnd"/>
    </w:p>
    <w:p w:rsidR="0029197D" w:rsidRPr="0029197D" w:rsidRDefault="0029197D" w:rsidP="0029197D">
      <w:pPr>
        <w:spacing w:after="120"/>
        <w:ind w:firstLine="709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624"/>
        <w:gridCol w:w="4230"/>
      </w:tblGrid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0"/>
            </w:pPr>
            <w:r w:rsidRPr="0029197D">
              <w:t>Наименование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0"/>
            </w:pPr>
            <w:r w:rsidRPr="0029197D">
              <w:t>Стоимость услуг по погребению с 1 февраля 2024 г.</w:t>
            </w:r>
            <w:r w:rsidR="003928AD">
              <w:t xml:space="preserve">, </w:t>
            </w:r>
            <w:r w:rsidRPr="0029197D">
              <w:t>(руб.)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93,61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3790,11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689,42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3797,06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Стоимость услуг по погребению,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8370,20</w:t>
            </w:r>
          </w:p>
        </w:tc>
      </w:tr>
    </w:tbl>
    <w:p w:rsidR="0029197D" w:rsidRDefault="0029197D" w:rsidP="003928AD">
      <w:pPr>
        <w:spacing w:after="120"/>
        <w:ind w:firstLine="0"/>
        <w:rPr>
          <w:rFonts w:cs="Arial"/>
        </w:rPr>
      </w:pPr>
    </w:p>
    <w:p w:rsidR="003928AD" w:rsidRPr="0029197D" w:rsidRDefault="003928AD" w:rsidP="003928AD">
      <w:pPr>
        <w:spacing w:after="120"/>
        <w:ind w:firstLine="0"/>
        <w:rPr>
          <w:rFonts w:cs="Arial"/>
        </w:rPr>
      </w:pPr>
    </w:p>
    <w:p w:rsidR="0029197D" w:rsidRDefault="0029197D" w:rsidP="003928AD">
      <w:pPr>
        <w:spacing w:after="120"/>
        <w:ind w:firstLine="0"/>
        <w:rPr>
          <w:rFonts w:cs="Arial"/>
        </w:rPr>
      </w:pPr>
    </w:p>
    <w:p w:rsidR="003928AD" w:rsidRPr="003928AD" w:rsidRDefault="003928AD" w:rsidP="003928A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928AD">
        <w:rPr>
          <w:rFonts w:cs="Arial"/>
          <w:b/>
          <w:bCs/>
          <w:kern w:val="28"/>
          <w:sz w:val="32"/>
          <w:szCs w:val="32"/>
        </w:rPr>
        <w:t xml:space="preserve">Приложение № </w:t>
      </w:r>
      <w:r>
        <w:rPr>
          <w:rFonts w:cs="Arial"/>
          <w:b/>
          <w:bCs/>
          <w:kern w:val="28"/>
          <w:sz w:val="32"/>
          <w:szCs w:val="32"/>
        </w:rPr>
        <w:t>2</w:t>
      </w:r>
    </w:p>
    <w:p w:rsidR="003928AD" w:rsidRPr="003928AD" w:rsidRDefault="003928AD" w:rsidP="003928AD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3928AD">
        <w:rPr>
          <w:rFonts w:cs="Arial"/>
          <w:b/>
          <w:bCs/>
          <w:kern w:val="28"/>
          <w:sz w:val="32"/>
          <w:szCs w:val="32"/>
        </w:rPr>
        <w:t>к Решению Жиздринского</w:t>
      </w:r>
      <w:r w:rsidRPr="003928AD">
        <w:rPr>
          <w:rFonts w:cs="Arial"/>
          <w:b/>
          <w:bCs/>
          <w:kern w:val="28"/>
          <w:sz w:val="32"/>
          <w:szCs w:val="32"/>
        </w:rPr>
        <w:br/>
        <w:t>Районного Собрания</w:t>
      </w:r>
      <w:r w:rsidRPr="003928AD">
        <w:rPr>
          <w:rFonts w:cs="Arial"/>
          <w:b/>
          <w:bCs/>
          <w:kern w:val="28"/>
          <w:sz w:val="32"/>
          <w:szCs w:val="32"/>
        </w:rPr>
        <w:br/>
        <w:t>от 14 февраля 2024 г. № 6</w:t>
      </w:r>
    </w:p>
    <w:p w:rsidR="003928AD" w:rsidRDefault="003928AD" w:rsidP="003928AD">
      <w:pPr>
        <w:spacing w:after="120"/>
        <w:ind w:firstLine="0"/>
        <w:rPr>
          <w:rFonts w:cs="Arial"/>
        </w:rPr>
      </w:pPr>
    </w:p>
    <w:p w:rsidR="0029197D" w:rsidRPr="003928AD" w:rsidRDefault="0029197D" w:rsidP="003928A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proofErr w:type="gramStart"/>
      <w:r w:rsidRPr="003928AD">
        <w:rPr>
          <w:rFonts w:cs="Arial"/>
          <w:b/>
          <w:bCs/>
          <w:kern w:val="32"/>
          <w:sz w:val="32"/>
          <w:szCs w:val="32"/>
        </w:rPr>
        <w:t xml:space="preserve">СТОИМОСТЬ НА РИТУАЛЬНЫЕ УСЛУГИ ПО ПОГРЕБЕНИЮ УМЕРШИХ ПРИ ОТСУТСТВИИ У НИХ СУПРУГА, БЛИЗКИХ РОДСТВЕННИКОВ, ИНЫХ РОДСТВЕННИКОВ, ЗАКОННОГО ПРЕДСТАВИТЕЛЯ ИЛИ ПРИ НЕВОЗМОЖНОСТИ ОСУЩЕСТВИТЬ ИМИ ПОГРЕБЕНИЕ, ЛИБО ПРИ ОТСУТСТВИИ ИНЫХ ЛИЦ, ВЗЯВШИХ НА СЕБЯ ОБЯЗАННОСТЬ ОСУЩЕСТВИТЬ ПОГРЕБЕНИЕ УМЕРШЕГО, А ТАКЖЕ ПО ПОГРЕБЕНИЮ УМЕРШИХ, ЛИЧНОСТЬ </w:t>
      </w:r>
      <w:r w:rsidRPr="003928AD">
        <w:rPr>
          <w:rFonts w:cs="Arial"/>
          <w:b/>
          <w:bCs/>
          <w:kern w:val="32"/>
          <w:sz w:val="32"/>
          <w:szCs w:val="32"/>
        </w:rPr>
        <w:lastRenderedPageBreak/>
        <w:t>КОТОРЫХ НЕ УСТАНОВЛЕНА ОРГАНАМИ ВНУТРЕННИХ ДЕЛ В ОПРЕДЕЛЕННЫЕ ЗАКОНОДАТЕЛЬСТВОМ РОССИЙСКОЙ ФЕДЕРАЦИИ СРОКИ</w:t>
      </w:r>
      <w:proofErr w:type="gramEnd"/>
    </w:p>
    <w:p w:rsidR="0029197D" w:rsidRPr="0029197D" w:rsidRDefault="0029197D" w:rsidP="0029197D">
      <w:pPr>
        <w:spacing w:after="120"/>
        <w:ind w:firstLine="709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121"/>
        <w:gridCol w:w="3733"/>
      </w:tblGrid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0"/>
            </w:pPr>
            <w:r w:rsidRPr="0029197D">
              <w:t>Наименование услуг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0"/>
            </w:pPr>
            <w:r w:rsidRPr="0029197D">
              <w:t>Стоимость услуг по погребению</w:t>
            </w:r>
            <w:r w:rsidR="003928AD">
              <w:t xml:space="preserve"> </w:t>
            </w:r>
            <w:r w:rsidRPr="0029197D">
              <w:t>с 1 февраля 2024 г.</w:t>
            </w:r>
            <w:r w:rsidR="003928AD">
              <w:t xml:space="preserve">, </w:t>
            </w:r>
            <w:r w:rsidRPr="0029197D">
              <w:t>(руб.)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93,61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3606,12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689,42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3797,06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Облачение тела при погребении умершего, не имеющего родственников, либо личность которого не установлена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183,99</w:t>
            </w:r>
          </w:p>
        </w:tc>
      </w:tr>
      <w:tr w:rsidR="0029197D" w:rsidRPr="0029197D" w:rsidTr="0029197D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</w:pPr>
            <w:r w:rsidRPr="0029197D">
              <w:t>Стоимость услуг по погребению, всего: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197D" w:rsidRPr="0029197D" w:rsidRDefault="0029197D" w:rsidP="003928AD">
            <w:pPr>
              <w:pStyle w:val="Table"/>
              <w:jc w:val="center"/>
            </w:pPr>
            <w:r w:rsidRPr="0029197D">
              <w:t>8370,20</w:t>
            </w:r>
          </w:p>
        </w:tc>
      </w:tr>
    </w:tbl>
    <w:p w:rsidR="0029197D" w:rsidRPr="0029197D" w:rsidRDefault="0029197D" w:rsidP="0029197D">
      <w:pPr>
        <w:spacing w:after="120"/>
        <w:ind w:firstLine="709"/>
        <w:rPr>
          <w:rFonts w:cs="Arial"/>
        </w:rPr>
      </w:pPr>
    </w:p>
    <w:sectPr w:rsidR="0029197D" w:rsidRPr="0029197D" w:rsidSect="002919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7D"/>
    <w:rsid w:val="00134DD7"/>
    <w:rsid w:val="0029197D"/>
    <w:rsid w:val="003928AD"/>
    <w:rsid w:val="003B2D97"/>
    <w:rsid w:val="00712597"/>
    <w:rsid w:val="009D02B3"/>
    <w:rsid w:val="00B45A74"/>
    <w:rsid w:val="00C7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8A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4D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4D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4D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4D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4D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4DD7"/>
  </w:style>
  <w:style w:type="character" w:customStyle="1" w:styleId="10">
    <w:name w:val="Заголовок 1 Знак"/>
    <w:basedOn w:val="a0"/>
    <w:link w:val="1"/>
    <w:rsid w:val="00134D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D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D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D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4D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4DD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134DD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4D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4DD7"/>
    <w:rPr>
      <w:color w:val="0000FF"/>
      <w:u w:val="none"/>
    </w:rPr>
  </w:style>
  <w:style w:type="paragraph" w:customStyle="1" w:styleId="Application">
    <w:name w:val="Application!Приложение"/>
    <w:rsid w:val="00134DD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4DD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4DD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4DD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4DD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8A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4D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4D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4D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4D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4DD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4DD7"/>
  </w:style>
  <w:style w:type="character" w:customStyle="1" w:styleId="10">
    <w:name w:val="Заголовок 1 Знак"/>
    <w:basedOn w:val="a0"/>
    <w:link w:val="1"/>
    <w:rsid w:val="00134D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DD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DD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DD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34D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34DD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134DD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34D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134DD7"/>
    <w:rPr>
      <w:color w:val="0000FF"/>
      <w:u w:val="none"/>
    </w:rPr>
  </w:style>
  <w:style w:type="paragraph" w:customStyle="1" w:styleId="Application">
    <w:name w:val="Application!Приложение"/>
    <w:rsid w:val="00134DD7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34DD7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34DD7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34DD7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34DD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91c55013-95a7-4253-a91c-0d59528424d4.doc" TargetMode="External"/><Relationship Id="rId5" Type="http://schemas.openxmlformats.org/officeDocument/2006/relationships/hyperlink" Target="http://nla-service.minjust.ru:8080/rnla-links/ws/content/act/bedb8d87-fb71-47d6-a08b-7000caa8861a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2024-02-18T09:03:00Z</dcterms:created>
  <dcterms:modified xsi:type="dcterms:W3CDTF">2024-02-18T09:03:00Z</dcterms:modified>
</cp:coreProperties>
</file>