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46" w:rsidRPr="00003494" w:rsidRDefault="00A56E46" w:rsidP="0000349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sub_1000"/>
      <w:r w:rsidRPr="00003494">
        <w:rPr>
          <w:rFonts w:cs="Arial"/>
          <w:bCs/>
          <w:kern w:val="28"/>
          <w:sz w:val="28"/>
          <w:szCs w:val="32"/>
        </w:rPr>
        <w:t>АДМИНИСТРАЦИЯ</w:t>
      </w:r>
      <w:r w:rsidRPr="00003494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003494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003494">
        <w:rPr>
          <w:rFonts w:cs="Arial"/>
          <w:bCs/>
          <w:kern w:val="28"/>
          <w:sz w:val="28"/>
          <w:szCs w:val="32"/>
        </w:rPr>
        <w:br/>
        <w:t>«ЖИЗДРИНСКИЙ РАЙОН»</w:t>
      </w:r>
      <w:r w:rsidRPr="00003494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003494">
        <w:rPr>
          <w:rFonts w:cs="Arial"/>
          <w:bCs/>
          <w:kern w:val="28"/>
          <w:sz w:val="28"/>
          <w:szCs w:val="32"/>
        </w:rPr>
        <w:t>ПОСТАНОВЛЕНИЕ</w:t>
      </w: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</w:rPr>
      </w:pP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</w:rPr>
      </w:pPr>
      <w:r w:rsidRPr="00003494">
        <w:rPr>
          <w:rFonts w:cs="Arial"/>
        </w:rPr>
        <w:t xml:space="preserve">от 9 декабря </w:t>
      </w:r>
      <w:smartTag w:uri="urn:schemas-microsoft-com:office:smarttags" w:element="metricconverter">
        <w:smartTagPr>
          <w:attr w:name="ProductID" w:val="2024 г"/>
        </w:smartTagPr>
        <w:r w:rsidRPr="00003494">
          <w:rPr>
            <w:rFonts w:cs="Arial"/>
          </w:rPr>
          <w:t>2024 г</w:t>
        </w:r>
      </w:smartTag>
      <w:r w:rsidRPr="00003494">
        <w:rPr>
          <w:rFonts w:cs="Arial"/>
        </w:rPr>
        <w:t>.                                                         № 603</w:t>
      </w: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</w:rPr>
      </w:pP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  <w:b/>
        </w:rPr>
      </w:pPr>
      <w:r w:rsidRPr="00003494">
        <w:rPr>
          <w:rFonts w:cs="Arial"/>
          <w:b/>
          <w:bCs/>
          <w:kern w:val="28"/>
          <w:sz w:val="32"/>
          <w:szCs w:val="32"/>
        </w:rPr>
        <w:t xml:space="preserve">О дополнительных мерах социальной поддержки участников специальной военной операции и членов их семей на территории </w:t>
      </w:r>
      <w:proofErr w:type="gramStart"/>
      <w:r w:rsidRPr="00003494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003494">
        <w:rPr>
          <w:rFonts w:cs="Arial"/>
          <w:b/>
          <w:bCs/>
          <w:kern w:val="28"/>
          <w:sz w:val="32"/>
          <w:szCs w:val="32"/>
        </w:rPr>
        <w:t xml:space="preserve"> района «Жиздринский район»</w:t>
      </w: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В целях социальной поддержки участников специальной военной операции и членов их семей, руководствуясь частью 5 статьи 20 Федерального закона от 6 октября 2003 г. </w:t>
      </w:r>
      <w:bookmarkStart w:id="1" w:name="_GoBack"/>
      <w:bookmarkEnd w:id="1"/>
      <w:r w:rsidRPr="00003494">
        <w:rPr>
          <w:rFonts w:cs="Arial"/>
        </w:rPr>
        <w:t xml:space="preserve">№ </w:t>
      </w:r>
      <w:r w:rsidRPr="002C5A56">
        <w:rPr>
          <w:rFonts w:cs="Arial"/>
        </w:rPr>
        <w:t>131-ФЗ</w:t>
      </w:r>
      <w:r w:rsidRPr="00003494">
        <w:rPr>
          <w:rFonts w:cs="Arial"/>
        </w:rPr>
        <w:t xml:space="preserve"> «</w:t>
      </w:r>
      <w:r w:rsidRPr="002C5A56">
        <w:rPr>
          <w:rFonts w:cs="Arial"/>
        </w:rPr>
        <w:t>Об общих принципах организации местного самоуправления в Российской</w:t>
      </w:r>
      <w:r w:rsidRPr="00003494">
        <w:rPr>
          <w:rFonts w:cs="Arial"/>
        </w:rPr>
        <w:t xml:space="preserve"> Федерации», Федеральным законом от 29 декабря </w:t>
      </w:r>
      <w:smartTag w:uri="urn:schemas-microsoft-com:office:smarttags" w:element="metricconverter">
        <w:smartTagPr>
          <w:attr w:name="ProductID" w:val="1996 г"/>
        </w:smartTagPr>
        <w:r w:rsidRPr="00003494">
          <w:rPr>
            <w:rFonts w:cs="Arial"/>
          </w:rPr>
          <w:t>2012 г</w:t>
        </w:r>
      </w:smartTag>
      <w:r w:rsidRPr="00003494">
        <w:rPr>
          <w:rFonts w:cs="Arial"/>
        </w:rPr>
        <w:t xml:space="preserve">. № </w:t>
      </w:r>
      <w:r w:rsidRPr="002C5A56">
        <w:rPr>
          <w:rFonts w:cs="Arial"/>
        </w:rPr>
        <w:t>273-ФЗ</w:t>
      </w:r>
      <w:r w:rsidRPr="00003494">
        <w:rPr>
          <w:rFonts w:cs="Arial"/>
        </w:rPr>
        <w:t xml:space="preserve"> «Об образовании в Российской Федерации»</w:t>
      </w:r>
    </w:p>
    <w:p w:rsidR="00A56E46" w:rsidRPr="00003494" w:rsidRDefault="00A56E46" w:rsidP="00003494">
      <w:pPr>
        <w:spacing w:after="120"/>
        <w:ind w:firstLine="0"/>
        <w:rPr>
          <w:rFonts w:cs="Arial"/>
          <w:b/>
        </w:rPr>
      </w:pPr>
      <w:r w:rsidRPr="00003494">
        <w:rPr>
          <w:rFonts w:cs="Arial"/>
          <w:b/>
        </w:rPr>
        <w:t>ПОСТАНОВЛЯЮ: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1. Установить на территории </w:t>
      </w:r>
      <w:proofErr w:type="gramStart"/>
      <w:r w:rsidRPr="00003494">
        <w:rPr>
          <w:rFonts w:cs="Arial"/>
        </w:rPr>
        <w:t>муниципального</w:t>
      </w:r>
      <w:proofErr w:type="gramEnd"/>
      <w:r w:rsidRPr="00003494">
        <w:rPr>
          <w:rFonts w:cs="Arial"/>
        </w:rPr>
        <w:t xml:space="preserve"> района «Жиздринский район» участникам специальной военной операции и членам их семей (в том числе в случае гибели (смерти) участников специальной военной операции) следующие дополнительные меры социальной поддержки: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предоставление бесплатного двухразового горячего питания (завтрак и обед) детям 1-11 классов в муниципальных общеобразовательных организациях, осуществляющих образовательную деятельность на территории Жиздринского района;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освобождение от платы, взимаемой с родителей (законных представителей) за присмотр и уход за детьми, в муниципальных образовательных учреждениях по программам </w:t>
      </w:r>
      <w:proofErr w:type="gramStart"/>
      <w:r w:rsidRPr="00003494">
        <w:rPr>
          <w:rFonts w:cs="Arial"/>
        </w:rPr>
        <w:t>дошкольного</w:t>
      </w:r>
      <w:proofErr w:type="gramEnd"/>
      <w:r w:rsidRPr="00003494">
        <w:rPr>
          <w:rFonts w:cs="Arial"/>
        </w:rPr>
        <w:t xml:space="preserve"> образования;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зачисление детей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(при наличии групп);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обеспечение преимущественным правом на перевод детей в другие наиболее приближенные к месту жительства семьи муниципальные образовательные организации, реализующие программы дошкольного образования;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освобождение от платы, взимаемой с родителей (законных представителей), за осуществление присмотра и ухода за детьми в группах продленного дня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 (при наличии групп);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lastRenderedPageBreak/>
        <w:t>зачисление в первоочередном порядке в группы продленного дня обучающихся 1-6 классов муниципальных общеобразовательных организациях, реализующих образовательные программы начального общего и основного общего образования (при наличии групп);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обеспечение семей преимущественным правом на перевод детей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предоставление семьям права бесплатного посещения детьми занятий по дополнительным общеобразовательным программам в муниципальных образовательных организациях Жиздринского района (кружки, секции и иные подобные занятия);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предоставление семьям права зачисления в первоочередном порядке в спортивные группы (секции) в муниципальных образовательных организациях, осуществляющих спортивную подготовку, и выдача зачисленным детям спортивной экипировки, оборудования и инвентаря для занятия спортом на бесплатной основе.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 Утвердить Порядок предоставления дополнительных мер социальной поддержки семей граждан, принимающих участие в специальной военной операции (приложение).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3. Настоящее постановление вступает в силу после его подписания.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4. Пункт 2.3. Порядка предоставления дополнительных мер социальной поддержки участникам специальной военной операции и членам их семей вступает в силу с 1 января 2025 года.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5. </w:t>
      </w:r>
      <w:proofErr w:type="gramStart"/>
      <w:r w:rsidRPr="00003494">
        <w:rPr>
          <w:rFonts w:cs="Arial"/>
        </w:rPr>
        <w:t>Контроль за</w:t>
      </w:r>
      <w:proofErr w:type="gramEnd"/>
      <w:r w:rsidRPr="00003494">
        <w:rPr>
          <w:rFonts w:cs="Arial"/>
        </w:rPr>
        <w:t xml:space="preserve"> исполнением данного постановления возложить на заместителя Главы администрации МР «Жиздринский район» по социальным вопросам.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</w:p>
    <w:p w:rsidR="00A56E46" w:rsidRPr="00003494" w:rsidRDefault="00A56E46" w:rsidP="00003494">
      <w:pPr>
        <w:spacing w:after="120"/>
        <w:ind w:firstLine="709"/>
        <w:jc w:val="right"/>
        <w:rPr>
          <w:rFonts w:cs="Arial"/>
          <w:b/>
        </w:rPr>
      </w:pPr>
      <w:r w:rsidRPr="00003494">
        <w:rPr>
          <w:rFonts w:cs="Arial"/>
          <w:b/>
        </w:rPr>
        <w:t>Глава администрации</w:t>
      </w:r>
      <w:r w:rsidRPr="00003494">
        <w:rPr>
          <w:rFonts w:cs="Arial"/>
          <w:b/>
        </w:rPr>
        <w:br/>
        <w:t>МР «Жиздринский район»</w:t>
      </w:r>
    </w:p>
    <w:p w:rsidR="00A56E46" w:rsidRPr="00003494" w:rsidRDefault="00A56E46" w:rsidP="00003494">
      <w:pPr>
        <w:spacing w:after="120"/>
        <w:ind w:firstLine="709"/>
        <w:jc w:val="right"/>
        <w:rPr>
          <w:rFonts w:cs="Arial"/>
          <w:b/>
        </w:rPr>
      </w:pPr>
      <w:r w:rsidRPr="00003494">
        <w:rPr>
          <w:rFonts w:cs="Arial"/>
          <w:b/>
        </w:rPr>
        <w:t>А.Е. Барыбин</w:t>
      </w: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rPr>
          <w:rFonts w:cs="Arial"/>
          <w:b/>
        </w:rPr>
      </w:pPr>
    </w:p>
    <w:p w:rsidR="00A56E46" w:rsidRPr="00003494" w:rsidRDefault="00A56E46" w:rsidP="00003494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003494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003494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003494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003494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  <w:r w:rsidRPr="00003494">
        <w:rPr>
          <w:rFonts w:cs="Arial"/>
          <w:b/>
          <w:bCs/>
          <w:kern w:val="28"/>
          <w:sz w:val="32"/>
          <w:szCs w:val="32"/>
        </w:rPr>
        <w:br/>
        <w:t>от 9 декабря 2024 г. № 603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03494">
        <w:rPr>
          <w:rFonts w:cs="Arial"/>
          <w:b/>
          <w:bCs/>
          <w:kern w:val="32"/>
          <w:sz w:val="32"/>
          <w:szCs w:val="32"/>
        </w:rPr>
        <w:t>ПОРЯДОК ПРЕДОСТАВЛЕНИЯ ДОПОЛНИТЕЛЬНЫХ МЕР СОЦИАЛЬНОЙ ПОДДЕРЖКИ УЧАСТНИКАМ СПЕЦИАЛЬНОЙ ВОЕННОЙ ОПЕРАЦИИ И ЧЛЕНАМ ИХ СЕМЕЙ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03494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1.1. </w:t>
      </w:r>
      <w:proofErr w:type="gramStart"/>
      <w:r w:rsidRPr="00003494">
        <w:rPr>
          <w:rFonts w:cs="Arial"/>
        </w:rPr>
        <w:t>Порядок предоставления дополнительных мер социальной поддержки участникам специальной военной операции и членам их семей (далее – Порядок) регулирует отношения, связанные с предоставлением на территории муниципального района «Жиздринский район» дополнительных мер социальной поддержки участникам специальной военной операции и членам их семей, в том числе погибших (умерших) при выполнении задач в ходе специальной военной операции либо позднее указанного периода, но вследствие увечья (ранения</w:t>
      </w:r>
      <w:proofErr w:type="gramEnd"/>
      <w:r w:rsidRPr="00003494">
        <w:rPr>
          <w:rFonts w:cs="Arial"/>
        </w:rPr>
        <w:t>, травмы, контузии) или заболевания, полученных при выполнении задач в ходе проведения специальной военной операции (далее – меры социальной поддержки).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1.2. </w:t>
      </w:r>
      <w:proofErr w:type="gramStart"/>
      <w:r w:rsidRPr="00003494">
        <w:rPr>
          <w:rFonts w:cs="Arial"/>
        </w:rPr>
        <w:t>Под участниками специальной военной операции в настоящем Порядке понимаются граждане, участвующие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 w:rsidRPr="00003494">
        <w:rPr>
          <w:rFonts w:cs="Arial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– специальная военная операция), к которым относятся: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1) граждане, призванные на военную службу по мобилизации в Вооруженные Силы Российской Федерации или лица, направленные для прохождения службы в войска национальной гвардии Российской Федерации на должности, по которым предусмотрено присвоение специальных званий полиции, по мобилизации;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2) граждане, проходящие (проходившие) военную службу в Вооруженных Силах Российской Федерации по контракту, или граждане, проходящие (проходившие) военную службу в войсках национальной гвардии Российской Федерации, в воинских формированиях и органах, указанных в пункте 6 статьи 1 Федерального закона от 31 мая 1996 № 61-ФЗ «Об обороне»;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3)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lastRenderedPageBreak/>
        <w:t>4) сотрудники федеральных органов исполнительной власти, служащие (работники) федеральных государственных органов (правоохранительных органов Российской Федерации), иные лица,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 членам семей участников специальной военной операции относятся супруга (супруг), несовершеннолетние дети, в том числе находящиеся под опекой (попечительством), дети супруга (супруги), полнородные и </w:t>
      </w:r>
      <w:proofErr w:type="spellStart"/>
      <w:r w:rsidRPr="00003494">
        <w:rPr>
          <w:rFonts w:cs="Arial"/>
        </w:rPr>
        <w:t>неполнородные</w:t>
      </w:r>
      <w:proofErr w:type="spellEnd"/>
      <w:r w:rsidRPr="00003494">
        <w:rPr>
          <w:rFonts w:cs="Arial"/>
        </w:rPr>
        <w:t xml:space="preserve"> братья и сестры участников специальной военной операции.</w:t>
      </w:r>
    </w:p>
    <w:p w:rsidR="00A56E46" w:rsidRPr="00003494" w:rsidRDefault="00A56E46" w:rsidP="00003494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03494">
        <w:rPr>
          <w:rFonts w:cs="Arial"/>
          <w:b/>
          <w:bCs/>
          <w:iCs/>
          <w:sz w:val="30"/>
          <w:szCs w:val="28"/>
        </w:rPr>
        <w:t>2. Условия и порядок предоставления мер социальной поддержки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2.1. Меры поддержки предоставляются членам семей граждан, принимающих (принимавших) участие в специальной военной операции </w:t>
      </w:r>
      <w:proofErr w:type="gramStart"/>
      <w:r w:rsidRPr="00003494">
        <w:rPr>
          <w:rFonts w:cs="Arial"/>
        </w:rPr>
        <w:t>на</w:t>
      </w:r>
      <w:proofErr w:type="gramEnd"/>
      <w:r w:rsidRPr="00003494">
        <w:rPr>
          <w:rFonts w:cs="Arial"/>
        </w:rPr>
        <w:t>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срок образовательных отношений (в случае гибели родителя при исполнении воинской обязанности в ходе специальной военной операции);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срок мобилизации или срок, на который был заключен контракт (для граждан, призванных на военную службу по мобилизации в Вооруженные Силы Российской Федерации и граждан, заключивших контракт о добровольном содействии в выполнении задач, возложенных на Вооруженные Силы Российской Федерации);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срок участия в специальной военной операции (для граждан, проходящих военную службу в Вооруженных Силах Российской Федерации по контракту, или граждан, находящихся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обороне».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2.2. Меры поддержки предоставляются членам семей граждан, принимающих (принимавших) участие в специальной военной операции с момента принятия решения образовательной организацией (издания приказа) о предоставлении меры социальной поддержки.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2.3. Порядок предоставления дополнительной меры социальной поддержки в виде предоставления бесплатного двухразового горячего питания (завтрак и обед) детям 1-11 классов в муниципальных общеобразовательных учреждениях, осуществляющих образовательную деятельность на территории Жиздринского района: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2.3.1. Данная мера социальной поддержки устанавливается: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в соответствии с Законом Калужской области от 24.10.2022 № 278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 (с изменениями) - до конца учебного года, в котором</w:t>
      </w:r>
      <w:proofErr w:type="gramEnd"/>
      <w:r w:rsidRPr="00003494">
        <w:rPr>
          <w:rFonts w:cs="Arial"/>
        </w:rPr>
        <w:t xml:space="preserve"> будет завершена специальная военная операция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 xml:space="preserve">в соответствии с Законом Калужской области от 31.05.2022 № 223 «О дополнительных мерах социальной поддержки членов семей военнослужащих и сотрудников некоторых федеральных государственных органов, принимающих </w:t>
      </w:r>
      <w:r w:rsidRPr="00003494">
        <w:rPr>
          <w:rFonts w:cs="Arial"/>
        </w:rPr>
        <w:lastRenderedPageBreak/>
        <w:t>(принимавших) участие в специальной военной операции,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</w:t>
      </w:r>
      <w:proofErr w:type="gramEnd"/>
      <w:r w:rsidRPr="00003494">
        <w:rPr>
          <w:rFonts w:cs="Arial"/>
        </w:rPr>
        <w:t>» - на весь период обучения в общеобразовательном учреждении;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приказом министерства образования и науки Калужской области от 14.09.2022 № 1276 «Об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установленной пунктом 2 части 1 статьи 2</w:t>
      </w:r>
      <w:proofErr w:type="gramEnd"/>
      <w:r w:rsidRPr="00003494">
        <w:rPr>
          <w:rFonts w:cs="Arial"/>
        </w:rPr>
        <w:t xml:space="preserve"> </w:t>
      </w:r>
      <w:proofErr w:type="gramStart"/>
      <w:r w:rsidRPr="00003494">
        <w:rPr>
          <w:rFonts w:cs="Arial"/>
        </w:rPr>
        <w:t>Закона Калужской области от 31.05.2022 № 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</w:t>
      </w:r>
      <w:proofErr w:type="gramEnd"/>
      <w:r w:rsidRPr="00003494">
        <w:rPr>
          <w:rFonts w:cs="Arial"/>
        </w:rPr>
        <w:t xml:space="preserve">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 (с изменениями),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приказом министерства образования и науки Калужской области от 17.11.2022 № 1667 «Об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предусмотренной статьей 2 Закона Калужской области от</w:t>
      </w:r>
      <w:proofErr w:type="gramEnd"/>
      <w:r w:rsidRPr="00003494">
        <w:rPr>
          <w:rFonts w:cs="Arial"/>
        </w:rPr>
        <w:t xml:space="preserve"> 24.10.2022 № 278-ОЗ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 (с изменениями).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2.4. </w:t>
      </w:r>
      <w:proofErr w:type="gramStart"/>
      <w:r w:rsidRPr="00003494">
        <w:rPr>
          <w:rFonts w:cs="Arial"/>
        </w:rPr>
        <w:t>Порядок предоставления дополнительной меры социальной поддержки в виде освобождения от платы, взимаемой с родителей (законных представителей) за присмотр и уход за детьми, в муниципальных образовательных учреждениях по программам дошкольного образования (в том числе в случае гибели (смерти) участников специальной военной операции):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2.4.1. Для предоставления дополнительной меры социальной поддержки один из родителей (законных представителей) ребенка подает заявление на имя руководителя муниципального образовательного учреждения, реализующего образовательные программы дошкольного образования, о предоставлении меры социальной поддержки;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lastRenderedPageBreak/>
        <w:t>к заявлению прилагаются: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паспорта заявителя (родителя (законного представителя);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участие гражданина в специальной военной операции (справка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(постановление правительства Российской Федерации от 09.10.2024г.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</w:t>
      </w:r>
      <w:proofErr w:type="gramEnd"/>
      <w:r w:rsidRPr="00003494">
        <w:rPr>
          <w:rFonts w:cs="Arial"/>
        </w:rPr>
        <w:t xml:space="preserve">, </w:t>
      </w:r>
      <w:proofErr w:type="gramStart"/>
      <w:r w:rsidRPr="00003494">
        <w:rPr>
          <w:rFonts w:cs="Arial"/>
        </w:rPr>
        <w:t>Запорожской области и Херсонской области»; выписка из приказа военного комиссариата о призыве на военную службу по мобилизации в Вооруженные Силы Российской Федерации; уведомление о заключении с лицом контракта о прохождении военной службы; копия контракта, заключенного в соответствии с пунктом 7 статьи 38 Федерального закона от 28.03.1998 № 53-ФЗ «О воинской обязанности и военной службе»;</w:t>
      </w:r>
      <w:proofErr w:type="gramEnd"/>
      <w:r w:rsidRPr="00003494">
        <w:rPr>
          <w:rFonts w:cs="Arial"/>
        </w:rPr>
        <w:t xml:space="preserve"> копия контракта о добровольном содействии в выполнении задач, возложенных на Вооруженные силы РФ; запись в военном билете);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степень родства с военнослужащим (свидетельство о рождении ребенка,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о заключение брака (для супруги (супруга) с военнослужащим;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решения уполномоченного органа об установлении опеки (попечительства) над ребенком военнослужащего (при наличии);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справки военного комиссариата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справки военно-врачебной комиссии (или медицинской организации) о получении тяжелого увечья (ранения, травмы, контузии) военнослужащим, 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согласие родителя (законного представителя) на обработку его персональных данных и персональных данных ребенка;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иные документы, по дополнительному запросу общеобразовательного учреждения.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2.4.2. При наличии всех необходимых документов родитель (законный представитель) освобождается от платы за присмотр и уход за детьми, в муниципальных образовательных учреждениях, реализующих образовательную программу </w:t>
      </w:r>
      <w:proofErr w:type="gramStart"/>
      <w:r w:rsidRPr="00003494">
        <w:rPr>
          <w:rFonts w:cs="Arial"/>
        </w:rPr>
        <w:t>дошкольного</w:t>
      </w:r>
      <w:proofErr w:type="gramEnd"/>
      <w:r w:rsidRPr="00003494">
        <w:rPr>
          <w:rFonts w:cs="Arial"/>
        </w:rPr>
        <w:t xml:space="preserve"> образования. Директор образовательной организации издает приказ об освобождении от платы за присмотр и уход за ребенком, осваивающим образовательную программу </w:t>
      </w:r>
      <w:proofErr w:type="gramStart"/>
      <w:r w:rsidRPr="00003494">
        <w:rPr>
          <w:rFonts w:cs="Arial"/>
        </w:rPr>
        <w:t>дошкольного</w:t>
      </w:r>
      <w:proofErr w:type="gramEnd"/>
      <w:r w:rsidRPr="00003494">
        <w:rPr>
          <w:rFonts w:cs="Arial"/>
        </w:rPr>
        <w:t xml:space="preserve"> образования.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2.4.3. </w:t>
      </w:r>
      <w:proofErr w:type="gramStart"/>
      <w:r w:rsidRPr="00003494">
        <w:rPr>
          <w:rFonts w:cs="Arial"/>
        </w:rPr>
        <w:t xml:space="preserve">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пунктом 1.2 раздела 1 настоящего Порядка и не </w:t>
      </w:r>
      <w:r w:rsidRPr="00003494">
        <w:rPr>
          <w:rFonts w:cs="Arial"/>
        </w:rPr>
        <w:lastRenderedPageBreak/>
        <w:t>предоставление документов, указанных в пункте 2.4.1. настоящего Порядка; отсутствие у обратившегося полномочий на обращение с таким заявлением;</w:t>
      </w:r>
      <w:proofErr w:type="gramEnd"/>
      <w:r w:rsidRPr="00003494">
        <w:rPr>
          <w:rFonts w:cs="Arial"/>
        </w:rPr>
        <w:t xml:space="preserve">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2.5. Порядок предоставления дополнительной меры социальной поддержки в виде зачисления детей в группы продленного дня и круглосуточного пребывания в муниципальных дошкольных образовательных организациях в первоочередном (преимущественном) порядке (в том числе в случае гибели (смерти) участников специальной военной операции) (при наличии групп):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2.5.1. Для предоставления дополнительной меры социальной поддержки один из родителей (законных представителей) ребенка подает заявление на имя руководителя муниципального образовательного учреждения, реализующего образовательные программы дошкольного образования, о предоставлении меры социальной поддержки;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 заявлению прилагаются: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паспорта заявителя (родителя (законного представителя);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участие гражданина в специальной военной операции (справка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(постановление правительства Российской Федерации от 09.10.2024г.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</w:t>
      </w:r>
      <w:proofErr w:type="gramEnd"/>
      <w:r w:rsidRPr="00003494">
        <w:rPr>
          <w:rFonts w:cs="Arial"/>
        </w:rPr>
        <w:t xml:space="preserve">, </w:t>
      </w:r>
      <w:proofErr w:type="gramStart"/>
      <w:r w:rsidRPr="00003494">
        <w:rPr>
          <w:rFonts w:cs="Arial"/>
        </w:rPr>
        <w:t>Запорожской области и Херсонской области»; выписка из приказа военного комиссариата о призыве на военную службу по мобилизации в Вооруженные Силы Российской Федерации; уведомление о заключении с лицом контракта о прохождении военной службы; копия контракта, заключенного в соответствии с пунктом 7 статьи 38 Федерального закона от 28.03.1998 № 53-ФЗ «О воинской обязанности и военной службе»;</w:t>
      </w:r>
      <w:proofErr w:type="gramEnd"/>
      <w:r w:rsidRPr="00003494">
        <w:rPr>
          <w:rFonts w:cs="Arial"/>
        </w:rPr>
        <w:t xml:space="preserve"> копия контракта о добровольном содействии в выполнении задач, возложенных на Вооруженные силы РФ; запись в военном билете);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степень родства с военнослужащим (свидетельство о рождении ребенка,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о заключение брака (для супруги (супруга) с военнослужащим;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решения уполномоченного органа об установлении опеки (попечительства) над ребенком военнослужащего (при наличии);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справки военного комиссариата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справки военно-врачебной комиссии (или медицинской организации) о получении тяжелого увечья (ранения, травмы, контузии) военнослужащим, </w:t>
      </w:r>
      <w:r w:rsidRPr="00003494">
        <w:rPr>
          <w:rFonts w:cs="Arial"/>
        </w:rPr>
        <w:lastRenderedPageBreak/>
        <w:t>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согласие родителя (законного представителя) на обработку его персональных данных и персональных данных ребенка;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иные документы, по дополнительному запросу общеобразовательного учреждения.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2.5.2. При наличии всех необходимых документов ребенок в первоочередном порядке зачисляется в группу продленного дня и круглосуточного пребывания в муниципальные образовательные организации, реализующие образовательную программу дошкольного образования.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2.5.3. </w:t>
      </w:r>
      <w:proofErr w:type="gramStart"/>
      <w:r w:rsidRPr="00003494">
        <w:rPr>
          <w:rFonts w:cs="Arial"/>
        </w:rPr>
        <w:t>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2.5.1. настоящего Порядка; отсутствие у обратившегося полномочий на обращение с таким заявлением;</w:t>
      </w:r>
      <w:proofErr w:type="gramEnd"/>
      <w:r w:rsidRPr="00003494">
        <w:rPr>
          <w:rFonts w:cs="Arial"/>
        </w:rPr>
        <w:t xml:space="preserve">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2.6. Порядок предоставления дополнительной меры социальной поддержки в виде обеспечения преимущественным правом на перевод детей в другие наиболее приближенные к месту жительства семьи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2.6.1. Для предоставления дополнительной меры социальной поддержки один из родителей (законных представителей) ребенка подает заявление в образовательную организацию, реализующую программы дошкольного образования о предоставлении меры социальной поддержки;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 заявлению прилагаются: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паспорта заявителя (родителя (законного представителя);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участие гражданина в специальной военной операции (справка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(постановление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003494">
        <w:rPr>
          <w:rFonts w:cs="Arial"/>
        </w:rPr>
        <w:t xml:space="preserve"> области и Херсонской области»;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выписка </w:t>
      </w:r>
      <w:proofErr w:type="gramStart"/>
      <w:r w:rsidRPr="00003494">
        <w:rPr>
          <w:rFonts w:cs="Arial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003494">
        <w:rPr>
          <w:rFonts w:cs="Arial"/>
        </w:rPr>
        <w:t xml:space="preserve"> Российской Федерации;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уведомление о заключении с лицом контракта о прохождении военной службы; копия контракта, заключенного в соответствии с пунктом 7 статьи 38 Федерального закона от 28.03.1998 № 53-ФЗ «О воинской обязанности и военной службе»;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контракта о добровольном содействии в выполнении задач, возложенных на Вооруженные силы РФ; запись в военном билете);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 xml:space="preserve">документ, подтверждающий степень родства с военнослужащим (свидетельство о рождении ребенка, на которого распространяется мера поддержки, </w:t>
      </w:r>
      <w:r w:rsidRPr="00003494">
        <w:rPr>
          <w:rFonts w:cs="Arial"/>
        </w:rPr>
        <w:lastRenderedPageBreak/>
        <w:t>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о заключение брака (для супруги (супруга) с военнослужащим;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решения уполномоченного органа об установлении опеки (попечительства) над ребенком военнослужащего (при наличии);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справки военного комиссариата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справки военно-врачебной комиссии (или медицинской организации) о получении тяжелого увечья (ранения, травмы, контузии) военнослужащим, 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согласие родителя (законного представителя) на обработку его персональных данных и персональных данных ребенка;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иные документы, по дополнительному запросу образовательной организации.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2.6.2. При наличии всех необходимых документов образовательная организация, реализующая программы дошкольного образования, принимает решение о зачислении ребенка в дошкольное учреждение, наиболее приближенное к месту жительства семьи.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2.6.3. </w:t>
      </w:r>
      <w:proofErr w:type="gramStart"/>
      <w:r w:rsidRPr="00003494">
        <w:rPr>
          <w:rFonts w:cs="Arial"/>
        </w:rPr>
        <w:t>Основанием для отказа в назначении меры социальной поддержки является: 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2.6.1. настоящего Порядка; отсутствие у обратившегося полномочий на обращение с таким заявлением;</w:t>
      </w:r>
      <w:proofErr w:type="gramEnd"/>
      <w:r w:rsidRPr="00003494">
        <w:rPr>
          <w:rFonts w:cs="Arial"/>
        </w:rPr>
        <w:t xml:space="preserve">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2.7. </w:t>
      </w:r>
      <w:proofErr w:type="gramStart"/>
      <w:r w:rsidRPr="00003494">
        <w:rPr>
          <w:rFonts w:cs="Arial"/>
        </w:rPr>
        <w:t>Порядок предоставления дополнительной меры социальной поддержки в виде освобождения от платы, взимаемой с родителей (законных представителей), за осуществление присмотра и ухода за детьми в группах продленного дня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 (при наличии групп):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2.7.1. Для предоставления дополнительной меры социальной поддержки один из родителей (законных представителей) ребенка подает заявление на имя директора муниципального общеобразовательного учреждения о предоставлении меры социальной поддержки;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 заявлению прилагаются: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паспорта заявителя (родителя (законного представителя);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 xml:space="preserve">документ, подтверждающий участие гражданина в специальной военной операции (справка о подтверждении факта участия в специальной военной операции на территориях Украины, Донецкой Народной Республики, Луганской Народной </w:t>
      </w:r>
      <w:r w:rsidRPr="00003494">
        <w:rPr>
          <w:rFonts w:cs="Arial"/>
        </w:rPr>
        <w:lastRenderedPageBreak/>
        <w:t>Республики, Запорожской области и Херсонской области (постановление правительства Российской Федерации от 09.10.2024г.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</w:t>
      </w:r>
      <w:proofErr w:type="gramEnd"/>
      <w:r w:rsidRPr="00003494">
        <w:rPr>
          <w:rFonts w:cs="Arial"/>
        </w:rPr>
        <w:t>, Запорожской области и Херсонской области»;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выписка </w:t>
      </w:r>
      <w:proofErr w:type="gramStart"/>
      <w:r w:rsidRPr="00003494">
        <w:rPr>
          <w:rFonts w:cs="Arial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003494">
        <w:rPr>
          <w:rFonts w:cs="Arial"/>
        </w:rPr>
        <w:t xml:space="preserve"> Российской Федерации;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уведомление о заключении с лицом контракта о прохождении военной службы;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контракта, заключенного в соответствии с пунктом 7 статьи 38 Федерального закона от 28.03.1998 № 53-ФЗ «О воинской обязанности и военной службе»;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контракта о добровольном содействии в выполнении задач, возложенных на Вооруженные силы РФ; запись в военном билете);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степень родства с военнослужащим (свидетельство о рождении ребенка,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о заключение брака (для супруги (супруга) с военнослужащим;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решения уполномоченного органа об установлении опеки (попечительства) над ребенком военнослужащего (при наличии);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справки военного комиссариата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справки военно-врачебной комиссии (или медицинской организации) о получении тяжелого увечья (ранения, травмы, контузии) военнослужащим, 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согласие родителя (законного представителя) на обработку его персональных данных и персональных данных ребенка;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иные документы, по дополнительному запросу общеобразовательного учреждения.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2.7.2. При наличии всех необходимых документов родитель освобождается от платы за осуществление присмотра и ухода за ребенком в группе продленного дня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 (при наличии групп).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Директор общеобразовательной организации издает приказ об освобождении от платы за осуществление присмотра и ухода за ребенком в группе продленного дня.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2.7.3. Основанием для отказа в назначении меры социальной поддержки является: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lastRenderedPageBreak/>
        <w:t>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2.7.1. настоящего Порядка;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2.8. Порядок предоставления дополнительной меры социальной поддержки в виде зачисления в первоочередном порядке в группы продленного дня обучающихся 1-6 классов муниципальных общеобразовательных организациях, реализующих образовательные программы начального общего и основного общего образования (в том числе в случае гибели (смерти) участников специальной военной операции) (при наличии групп):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2.8.1. Для предоставления дополнительной меры социальной поддержки один из родителей (законных представителей) ребенка подает заявление на имя директора муниципального общеобразовательного учреждения о предоставлении меры социальной поддержки;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 заявлению прилагаются: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- копия паспорта заявителя (родителя (законного представителя);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участие гражданина в специальной военной операции (справка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(постановление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003494">
        <w:rPr>
          <w:rFonts w:cs="Arial"/>
        </w:rPr>
        <w:t xml:space="preserve"> области и Херсонской области»;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выписка </w:t>
      </w:r>
      <w:proofErr w:type="gramStart"/>
      <w:r w:rsidRPr="00003494">
        <w:rPr>
          <w:rFonts w:cs="Arial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003494">
        <w:rPr>
          <w:rFonts w:cs="Arial"/>
        </w:rPr>
        <w:t xml:space="preserve"> Российской Федерации;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уведомление о заключении с лицом контракта о прохождении военной службы;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контракта, заключенного в соответствии с пунктом 7 статьи 38 Федерального закона от 28.03.1998 № 53-ФЗ «О воинской обязанности и военной службе»; копия контракта о добровольном содействии в выполнении задач, возложенных на Вооруженные силы РФ; запись в военном билете);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 xml:space="preserve">документ, подтверждающий степень родства с военнослужащим (свидетельство о рождении ребенка,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о заключение брака (для супруги (супруга) с военнослужащим; 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решения уполномоченного органа об установлении опеки (попечительства) над ребенком военнослужащего (при наличии);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справки военного комиссариата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</w:t>
      </w:r>
      <w:r w:rsidRPr="00003494">
        <w:rPr>
          <w:rFonts w:cs="Arial"/>
        </w:rPr>
        <w:lastRenderedPageBreak/>
        <w:t xml:space="preserve">увечья (ранения, травмы, контузии), заболевания, полученных при исполнении обязанностей военной службы в ходе специальной военной операции;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справки военно-врачебной комиссии (или медицинской организации) о получении тяжелого увечья (ранения, травмы, контузии) военнослужащим, 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согласие родителя (законного представителя) на обработку его персональных данных и персональных данных ребенка;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иные документы, по дополнительному запросу общеобразовательного учреждения.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2.8.2. При наличии всех необходимых документов ребенок в первоочередном порядке зачисляется в группу продленного дня в муниципальные общеобразовательные организации, реализующие образовательные программы начального общего и основного общего образования.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2.8.3. Основанием для отказа в назначении меры социальной поддержки является: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2.8.1. настоящего Порядка;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2.9. Порядок предоставления дополнительной меры социальной поддержки в виде обеспечения семей преимущественным правом на перевод детей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2.9.1. Для предоставления дополнительной меры социальной поддержки один из родителей (законных представителей) ребенка подает заявление на имя директора муниципального общеобразовательного учреждения о предоставлении меры социальной поддержки;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 заявлению прилагаются: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паспорта заявителя (родителя (законного представителя);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участие гражданина в специальной военной операции (справка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(постановление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003494">
        <w:rPr>
          <w:rFonts w:cs="Arial"/>
        </w:rPr>
        <w:t xml:space="preserve"> области и Херсонской области»;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выписка </w:t>
      </w:r>
      <w:proofErr w:type="gramStart"/>
      <w:r w:rsidRPr="00003494">
        <w:rPr>
          <w:rFonts w:cs="Arial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003494">
        <w:rPr>
          <w:rFonts w:cs="Arial"/>
        </w:rPr>
        <w:t xml:space="preserve"> Российской Федерации;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lastRenderedPageBreak/>
        <w:t>уведомление о заключении с лицом контракта о прохождении военной службы;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контракта, заключенного в соответствии с пунктом 7 статьи 38 Федерального закона от 28.03.1998 № 53-ФЗ «О воинской обязанности и военной службе»;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контракта о добровольном содействии в выполнении задач, возложенных на Вооруженные силы РФ;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запись в военном билете;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- документ, подтверждающий степень родства с военнослужащим (свидетельство о рождении ребенка,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о заключение брака (для супруги (супруга) с военнослужащим;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решения уполномоченного органа об установлении опеки (попечительства) над ребенком военнослужащего (при наличии);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справки военного комиссариата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справки военно-врачебной комиссии (или медицинской организации) о получении тяжелого увечья (ранения, травмы, контузии) военнослужащим, 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согласие родителя (законного представителя) на обработку его персональных данных и персональных данных ребенка;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иные документы, по дополнительному запросу общеобразовательного учреждения.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2.9.2. При наличии всех необходимых документов ребенок в первоочередном порядке зачисляется в общеобразовательную организацию, реализующую образовательные программы начального общего, основного общего и среднего общего образования, приближенную к месту жительства семьи.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2.9.3. Основанием для отказа в назначении меры социальной поддержки является: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2.9.1 настоящего Порядка;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2.10. Порядок предоставления дополнительной меры социальной поддержки в виде предоставления семьям права бесплатного посещения детьми занятий по дополнительным общеобразовательным программам в муниципальных </w:t>
      </w:r>
      <w:r w:rsidRPr="00003494">
        <w:rPr>
          <w:rFonts w:cs="Arial"/>
        </w:rPr>
        <w:lastRenderedPageBreak/>
        <w:t>образовательных организациях Жиздринского района (кружки, секции и иные подобные занятия) (в том числе в случае гибели (смерти) участников специальной военной операции):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2.10.1. Для предоставления дополнительной меры социальной поддержки один из родителей (законных представителей) ребенка подает заявление на имя директора муниципального образовательного учреждения о предоставлении меры социальной поддержки;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 заявлению прилагаются: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паспорта заявителя (родителя (законного представителя);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участие гражданина в специальной военной операции (справка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(постановление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003494">
        <w:rPr>
          <w:rFonts w:cs="Arial"/>
        </w:rPr>
        <w:t xml:space="preserve"> области и Херсонской области»;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выписка </w:t>
      </w:r>
      <w:proofErr w:type="gramStart"/>
      <w:r w:rsidRPr="00003494">
        <w:rPr>
          <w:rFonts w:cs="Arial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003494">
        <w:rPr>
          <w:rFonts w:cs="Arial"/>
        </w:rPr>
        <w:t xml:space="preserve"> Российской Федерации;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уведомление о заключении с лицом контракта о прохождении военной службы;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контракта, заключенного в соответствии с пунктом 7 статьи 38 Федерального закона от 28.03.1998 № 53-ФЗ «О воинской обязанности и военной службе»;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контракта о добровольном содействии в выполнении задач, возложенных на Вооруженные силы РФ;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запись в военном билете;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степень родства с военнослужащим (свидетельство о рождении ребенка,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о заключение брака (для супруги (супруга) с военнослужащим;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решения уполномоченного органа об установлении опеки (попечительства) над ребенком военнослужащего (при наличии);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справки военного комиссариата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справки военно-врачебной комиссии (или медицинской организации) о получении тяжелого увечья (ранения, травмы, контузии) военнослужащим, 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lastRenderedPageBreak/>
        <w:t>согласие родителя (законного представителя) на обработку его персональных данных и персональных данных ребенка;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иные документы, по дополнительному запросу общеобразовательного учреждения.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2.10.2. При наличии всех необходимых документов ребенку предоставляется право бесплатного посещения занятий по дополнительным общеобразовательным программам.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2.10.3. Основанием для отказа в назначении меры социальной поддержки является: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2.10.1 настоящего Порядка;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 xml:space="preserve">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 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2.11. </w:t>
      </w:r>
      <w:proofErr w:type="gramStart"/>
      <w:r w:rsidRPr="00003494">
        <w:rPr>
          <w:rFonts w:cs="Arial"/>
        </w:rPr>
        <w:t>Порядок предоставления дополнительной меры социальной поддержки в виде предоставления семьям права зачисления в первоочередном порядке в спортивные группы (секции) в муниципальных образовательных организациях, осуществляющих спортивную подготовку, и выдача зачисленным детям спортивной экипировки, оборудования и инвентаря для занятия спортом на бесплатной основе (в том числе в случае гибели (смерти) участников специальной военной операции):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2.11.1. Для предоставления дополнительной меры социальной поддержки один из родителей (законных представителей) ребенка подает заявление на имя директора муниципального образовательного учреждения о предоставлении меры социальной поддержки;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 заявлению прилагаются: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паспорта заявителя (родителя (законного представителя);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документ, подтверждающий участие гражданина в специальной военной операции (справка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(постановление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003494">
        <w:rPr>
          <w:rFonts w:cs="Arial"/>
        </w:rPr>
        <w:t xml:space="preserve"> области и Херсонской области»;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выписка </w:t>
      </w:r>
      <w:proofErr w:type="gramStart"/>
      <w:r w:rsidRPr="00003494">
        <w:rPr>
          <w:rFonts w:cs="Arial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003494">
        <w:rPr>
          <w:rFonts w:cs="Arial"/>
        </w:rPr>
        <w:t xml:space="preserve"> Российской Федерации;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уведомление о заключении с лицом контракта о прохождении военной службы;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контракта, заключенного в соответствии с пунктом 7 статьи 38 Федерального закона от 28.03.1998 № 53-ФЗ «О воинской обязанности и военной службе»; копия контракта о добровольном содействии в выполнении задач, возложенных на Вооруженные силы РФ; запись в военном билете);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 xml:space="preserve">документ, подтверждающий степень родства с военнослужащим (свидетельство о рождении ребенка, на которого распространяется мера поддержки, </w:t>
      </w:r>
      <w:r w:rsidRPr="00003494">
        <w:rPr>
          <w:rFonts w:cs="Arial"/>
        </w:rPr>
        <w:lastRenderedPageBreak/>
        <w:t>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наличии), если военнослужащий проживает совместно с ребенком, но не является отцом, дополнительно представляется свидетельство о заключение брака (для супруги (супруга) с военнослужащим;</w:t>
      </w:r>
      <w:proofErr w:type="gramEnd"/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решения уполномоченного органа об установлении опеки (попечительства) над ребенком военнослужащего (при наличии);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 xml:space="preserve">копия справки военного комиссариата о гибели (смерти) родителя (законного представителя) при исполнении обязанностей военной службы в ходе специальной военной операции либо справку о гибели (смерти) военнослужащего вследствие увечья (ранения, травмы, контузии), заболевания, полученных при исполнении обязанностей военной службы в ходе специальной военной операции; 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копия справки военно-врачебной комиссии (или медицинской организации) о получении тяжелого увечья (ранения, травмы, контузии) военнослужащим, полученных при исполнении обязанностей военной службы в ходе специальной военной операции;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согласие родителя (законного представителя) на обработку его персональных данных и персональных данных ребенка;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иные документы, по дополнительному запросу общеобразовательного учреждения.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2.11.2. При наличии всех необходимых документов ребенку предоставляется право зачисления в первоочередном порядке в спортивные группы (секции) в муниципальных образовательных организациях, осуществляющих спортивную подготовку, и выдача спортивной экипировки, оборудования и инвентаря для занятия спортом на бесплатной основе.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2.10.3. Основанием для отказа в назначении меры социальной поддержки является: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r w:rsidRPr="00003494">
        <w:rPr>
          <w:rFonts w:cs="Arial"/>
        </w:rPr>
        <w:t>несоответствие родителя (законного представителя) ребенка требованиям, установленным пунктом 1.2 раздела 1 настоящего Порядка и не предоставление документов, указанных в пункте 2.11.1 настоящего Порядка;</w:t>
      </w:r>
    </w:p>
    <w:p w:rsidR="00A56E46" w:rsidRPr="00003494" w:rsidRDefault="00A56E46" w:rsidP="00003494">
      <w:pPr>
        <w:spacing w:after="120"/>
        <w:ind w:firstLine="709"/>
        <w:rPr>
          <w:rFonts w:cs="Arial"/>
        </w:rPr>
      </w:pPr>
      <w:proofErr w:type="gramStart"/>
      <w:r w:rsidRPr="00003494">
        <w:rPr>
          <w:rFonts w:cs="Arial"/>
        </w:rPr>
        <w:t>отсутствие у обратившегося полномочий на обращение с таким заявлением; наличие в предоставленных документах подчисток, приписок, зачеркнутых слов, иных неоговоренных исправлений, повреждений текста, не позволяющего однозначно истолковать содержание написанного.</w:t>
      </w:r>
      <w:bookmarkEnd w:id="0"/>
      <w:proofErr w:type="gramEnd"/>
    </w:p>
    <w:p w:rsidR="00B45A74" w:rsidRPr="00003494" w:rsidRDefault="00B45A74" w:rsidP="00003494">
      <w:pPr>
        <w:spacing w:after="120"/>
        <w:ind w:firstLine="709"/>
        <w:rPr>
          <w:rFonts w:cs="Arial"/>
        </w:rPr>
      </w:pPr>
    </w:p>
    <w:sectPr w:rsidR="00B45A74" w:rsidRPr="00003494" w:rsidSect="00A56E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46"/>
    <w:rsid w:val="00003494"/>
    <w:rsid w:val="002C5A56"/>
    <w:rsid w:val="0076639D"/>
    <w:rsid w:val="00A56E46"/>
    <w:rsid w:val="00B45A74"/>
    <w:rsid w:val="00F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349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34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34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34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34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0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0349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0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034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0349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0349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034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03494"/>
    <w:rPr>
      <w:color w:val="0000FF"/>
      <w:u w:val="none"/>
    </w:rPr>
  </w:style>
  <w:style w:type="paragraph" w:customStyle="1" w:styleId="Application">
    <w:name w:val="Application!Приложение"/>
    <w:rsid w:val="00003494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03494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03494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03494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0349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349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34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34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34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34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0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0349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0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034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0349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0349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034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03494"/>
    <w:rPr>
      <w:color w:val="0000FF"/>
      <w:u w:val="none"/>
    </w:rPr>
  </w:style>
  <w:style w:type="paragraph" w:customStyle="1" w:styleId="Application">
    <w:name w:val="Application!Приложение"/>
    <w:rsid w:val="00003494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03494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03494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03494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034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16</Pages>
  <Words>6651</Words>
  <Characters>37915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2024-12-25T08:11:00Z</dcterms:created>
  <dcterms:modified xsi:type="dcterms:W3CDTF">2024-12-25T08:53:00Z</dcterms:modified>
</cp:coreProperties>
</file>