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9B" w:rsidRPr="009E65E9" w:rsidRDefault="00936D9B" w:rsidP="009E65E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9E65E9">
        <w:rPr>
          <w:rFonts w:cs="Arial"/>
          <w:bCs/>
          <w:kern w:val="28"/>
          <w:sz w:val="28"/>
          <w:szCs w:val="32"/>
        </w:rPr>
        <w:t>Администрация (исполнительно-распорядительный орган) муниципального райо</w:t>
      </w:r>
      <w:r w:rsidR="00525989" w:rsidRPr="009E65E9">
        <w:rPr>
          <w:rFonts w:cs="Arial"/>
          <w:bCs/>
          <w:kern w:val="28"/>
          <w:sz w:val="28"/>
          <w:szCs w:val="32"/>
        </w:rPr>
        <w:t>н</w:t>
      </w:r>
      <w:r w:rsidRPr="009E65E9">
        <w:rPr>
          <w:rFonts w:cs="Arial"/>
          <w:bCs/>
          <w:kern w:val="28"/>
          <w:sz w:val="28"/>
          <w:szCs w:val="32"/>
        </w:rPr>
        <w:t>а «Жиздринский район»</w:t>
      </w:r>
      <w:r w:rsidR="00CA0877" w:rsidRPr="009E65E9">
        <w:rPr>
          <w:rFonts w:cs="Arial"/>
          <w:bCs/>
          <w:kern w:val="28"/>
          <w:sz w:val="28"/>
          <w:szCs w:val="32"/>
        </w:rPr>
        <w:br/>
      </w:r>
      <w:r w:rsidRPr="009E65E9">
        <w:rPr>
          <w:rFonts w:cs="Arial"/>
          <w:bCs/>
          <w:kern w:val="28"/>
          <w:sz w:val="28"/>
          <w:szCs w:val="32"/>
        </w:rPr>
        <w:t>Калужской области</w:t>
      </w:r>
    </w:p>
    <w:p w:rsidR="00CA0877" w:rsidRPr="009E65E9" w:rsidRDefault="00CA0877" w:rsidP="009E65E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936D9B" w:rsidRPr="00525989" w:rsidRDefault="00936D9B" w:rsidP="009E65E9">
      <w:pPr>
        <w:spacing w:after="120"/>
        <w:ind w:firstLine="0"/>
        <w:jc w:val="center"/>
        <w:rPr>
          <w:rFonts w:cs="Arial"/>
          <w:b/>
          <w:sz w:val="32"/>
        </w:rPr>
      </w:pPr>
      <w:r w:rsidRPr="009E65E9">
        <w:rPr>
          <w:rFonts w:cs="Arial"/>
          <w:bCs/>
          <w:kern w:val="28"/>
          <w:sz w:val="28"/>
          <w:szCs w:val="32"/>
        </w:rPr>
        <w:t>ПОСТАНОВЛЕНИЕ</w:t>
      </w:r>
    </w:p>
    <w:p w:rsidR="00CA0877" w:rsidRPr="00525989" w:rsidRDefault="00CA0877" w:rsidP="009E65E9">
      <w:pPr>
        <w:spacing w:after="120"/>
        <w:ind w:firstLine="0"/>
        <w:jc w:val="center"/>
        <w:rPr>
          <w:rFonts w:cs="Arial"/>
        </w:rPr>
      </w:pPr>
    </w:p>
    <w:p w:rsidR="00CA0877" w:rsidRPr="00525989" w:rsidRDefault="00CA0877" w:rsidP="009E65E9">
      <w:pPr>
        <w:spacing w:after="120"/>
        <w:ind w:firstLine="0"/>
        <w:jc w:val="center"/>
        <w:rPr>
          <w:rFonts w:cs="Arial"/>
        </w:rPr>
      </w:pPr>
      <w:r w:rsidRPr="00525989">
        <w:rPr>
          <w:rFonts w:cs="Arial"/>
        </w:rPr>
        <w:t xml:space="preserve">от 1 ноября 2024 г.                                                                  № </w:t>
      </w:r>
      <w:r w:rsidR="00ED5B26" w:rsidRPr="00525989">
        <w:rPr>
          <w:rFonts w:cs="Arial"/>
        </w:rPr>
        <w:t>540</w:t>
      </w:r>
    </w:p>
    <w:p w:rsidR="00936D9B" w:rsidRPr="00525989" w:rsidRDefault="00936D9B" w:rsidP="009E65E9">
      <w:pPr>
        <w:spacing w:after="120"/>
        <w:ind w:firstLine="0"/>
        <w:jc w:val="center"/>
        <w:rPr>
          <w:rFonts w:cs="Arial"/>
        </w:rPr>
      </w:pPr>
    </w:p>
    <w:p w:rsidR="00CA0877" w:rsidRPr="00525989" w:rsidRDefault="00CA0877" w:rsidP="009E65E9">
      <w:pPr>
        <w:spacing w:after="120"/>
        <w:ind w:firstLine="0"/>
        <w:jc w:val="center"/>
        <w:rPr>
          <w:rFonts w:cs="Arial"/>
          <w:b/>
        </w:rPr>
      </w:pPr>
      <w:r w:rsidRPr="009E65E9">
        <w:rPr>
          <w:rFonts w:cs="Arial"/>
          <w:b/>
          <w:bCs/>
          <w:kern w:val="28"/>
          <w:sz w:val="32"/>
          <w:szCs w:val="32"/>
        </w:rPr>
        <w:t xml:space="preserve">О признании утратившими силу некоторых постановлений администрации муниципального района «Жиздринский </w:t>
      </w:r>
      <w:bookmarkStart w:id="0" w:name="_GoBack"/>
      <w:bookmarkEnd w:id="0"/>
      <w:r w:rsidRPr="009E65E9">
        <w:rPr>
          <w:rFonts w:cs="Arial"/>
          <w:b/>
          <w:bCs/>
          <w:kern w:val="28"/>
          <w:sz w:val="32"/>
          <w:szCs w:val="32"/>
        </w:rPr>
        <w:t>район»</w:t>
      </w:r>
    </w:p>
    <w:p w:rsidR="00523301" w:rsidRPr="00525989" w:rsidRDefault="00523301" w:rsidP="009E65E9">
      <w:pPr>
        <w:spacing w:after="120"/>
        <w:ind w:firstLine="0"/>
        <w:jc w:val="center"/>
        <w:rPr>
          <w:rFonts w:cs="Arial"/>
        </w:rPr>
      </w:pPr>
    </w:p>
    <w:p w:rsidR="00CA0877" w:rsidRPr="00525989" w:rsidRDefault="00CA0877" w:rsidP="00525989">
      <w:pPr>
        <w:spacing w:after="120"/>
        <w:ind w:firstLine="709"/>
        <w:rPr>
          <w:rFonts w:cs="Arial"/>
        </w:rPr>
      </w:pPr>
      <w:r w:rsidRPr="00525989">
        <w:rPr>
          <w:rFonts w:cs="Arial"/>
        </w:rPr>
        <w:t xml:space="preserve">По результатам проверки соответствия муниципальных </w:t>
      </w:r>
      <w:r w:rsidR="00886F7B" w:rsidRPr="00525989">
        <w:rPr>
          <w:rFonts w:cs="Arial"/>
        </w:rPr>
        <w:t xml:space="preserve">нормативных правовых </w:t>
      </w:r>
      <w:r w:rsidRPr="00525989">
        <w:rPr>
          <w:rFonts w:cs="Arial"/>
        </w:rPr>
        <w:t>актов</w:t>
      </w:r>
      <w:r w:rsidR="00886F7B" w:rsidRPr="00525989">
        <w:rPr>
          <w:rFonts w:cs="Arial"/>
        </w:rPr>
        <w:t xml:space="preserve"> действующему законодательству, руководствуясь статьей 7 </w:t>
      </w:r>
      <w:r w:rsidR="00886F7B" w:rsidRPr="00DE618B">
        <w:rPr>
          <w:rFonts w:cs="Arial"/>
        </w:rPr>
        <w:t>Устава муниципального района «Жиздринский район»,</w:t>
      </w:r>
    </w:p>
    <w:p w:rsidR="00CA0877" w:rsidRPr="00525989" w:rsidRDefault="00886F7B" w:rsidP="009E65E9">
      <w:pPr>
        <w:spacing w:after="120"/>
        <w:ind w:firstLine="0"/>
        <w:rPr>
          <w:rFonts w:cs="Arial"/>
          <w:b/>
        </w:rPr>
      </w:pPr>
      <w:r w:rsidRPr="00525989">
        <w:rPr>
          <w:rFonts w:cs="Arial"/>
          <w:b/>
        </w:rPr>
        <w:t>ПОСТАНОВЛЯЮ:</w:t>
      </w:r>
    </w:p>
    <w:p w:rsidR="00CA0877" w:rsidRPr="00525989" w:rsidRDefault="00886F7B" w:rsidP="00525989">
      <w:pPr>
        <w:spacing w:after="120"/>
        <w:ind w:firstLine="709"/>
        <w:rPr>
          <w:rFonts w:cs="Arial"/>
        </w:rPr>
      </w:pPr>
      <w:r w:rsidRPr="00525989">
        <w:rPr>
          <w:rFonts w:cs="Arial"/>
        </w:rPr>
        <w:t>1. Признать утратившими силу:</w:t>
      </w:r>
    </w:p>
    <w:p w:rsidR="00CA0877" w:rsidRPr="00525989" w:rsidRDefault="00886F7B" w:rsidP="00525989">
      <w:pPr>
        <w:spacing w:after="120"/>
        <w:ind w:firstLine="709"/>
        <w:rPr>
          <w:rFonts w:cs="Arial"/>
        </w:rPr>
      </w:pPr>
      <w:r w:rsidRPr="00525989">
        <w:rPr>
          <w:rFonts w:cs="Arial"/>
        </w:rPr>
        <w:t>постановление администрации муниципального района «Жиздринский район» от 21.05.2020 № 218 «Об утверждении программы «Использование и охрана земель на территории муниципального района «Жиздринский район»;</w:t>
      </w:r>
    </w:p>
    <w:p w:rsidR="00CA0877" w:rsidRPr="00525989" w:rsidRDefault="00886F7B" w:rsidP="00525989">
      <w:pPr>
        <w:spacing w:after="120"/>
        <w:ind w:firstLine="709"/>
        <w:rPr>
          <w:rFonts w:cs="Arial"/>
        </w:rPr>
      </w:pPr>
      <w:r w:rsidRPr="00525989">
        <w:rPr>
          <w:rFonts w:cs="Arial"/>
        </w:rPr>
        <w:t xml:space="preserve">постановление администрация </w:t>
      </w:r>
      <w:proofErr w:type="gramStart"/>
      <w:r w:rsidRPr="00525989">
        <w:rPr>
          <w:rFonts w:cs="Arial"/>
        </w:rPr>
        <w:t>муниципального</w:t>
      </w:r>
      <w:proofErr w:type="gramEnd"/>
      <w:r w:rsidRPr="00525989">
        <w:rPr>
          <w:rFonts w:cs="Arial"/>
        </w:rPr>
        <w:t xml:space="preserve"> района «Жиздринский район» от </w:t>
      </w:r>
      <w:r w:rsidRPr="00DE618B">
        <w:rPr>
          <w:rFonts w:cs="Arial"/>
        </w:rPr>
        <w:t>27.06.2024 № 306</w:t>
      </w:r>
      <w:r w:rsidRPr="00525989">
        <w:rPr>
          <w:rFonts w:cs="Arial"/>
        </w:rPr>
        <w:t xml:space="preserve"> «О порядке работы комиссии по определению домов блокированной застройки на территории МР «Жиздринский район».</w:t>
      </w:r>
    </w:p>
    <w:p w:rsidR="00CA0877" w:rsidRPr="00525989" w:rsidRDefault="00886F7B" w:rsidP="00525989">
      <w:pPr>
        <w:spacing w:after="120"/>
        <w:ind w:firstLine="709"/>
        <w:rPr>
          <w:rFonts w:cs="Arial"/>
        </w:rPr>
      </w:pPr>
      <w:r w:rsidRPr="00525989">
        <w:rPr>
          <w:rFonts w:cs="Arial"/>
        </w:rPr>
        <w:t>2. Настоящее постановление вступает в силу после его подписания и подлежит официальному опубликованию (обнародованию).</w:t>
      </w:r>
    </w:p>
    <w:p w:rsidR="00CA0877" w:rsidRPr="00525989" w:rsidRDefault="00CA0877" w:rsidP="00525989">
      <w:pPr>
        <w:spacing w:after="120"/>
        <w:ind w:firstLine="709"/>
        <w:rPr>
          <w:rFonts w:cs="Arial"/>
        </w:rPr>
      </w:pPr>
    </w:p>
    <w:p w:rsidR="00886F7B" w:rsidRPr="00525989" w:rsidRDefault="00886F7B" w:rsidP="00525989">
      <w:pPr>
        <w:spacing w:after="120"/>
        <w:ind w:firstLine="709"/>
        <w:rPr>
          <w:rFonts w:cs="Arial"/>
        </w:rPr>
      </w:pPr>
    </w:p>
    <w:p w:rsidR="00886F7B" w:rsidRPr="00525989" w:rsidRDefault="00886F7B" w:rsidP="00525989">
      <w:pPr>
        <w:spacing w:after="120"/>
        <w:ind w:firstLine="709"/>
        <w:rPr>
          <w:rFonts w:cs="Arial"/>
        </w:rPr>
      </w:pPr>
    </w:p>
    <w:p w:rsidR="00525989" w:rsidRPr="00525989" w:rsidRDefault="00AE4622" w:rsidP="00525989">
      <w:pPr>
        <w:spacing w:after="120"/>
        <w:ind w:firstLine="709"/>
        <w:jc w:val="right"/>
        <w:rPr>
          <w:rFonts w:cs="Arial"/>
          <w:b/>
        </w:rPr>
      </w:pPr>
      <w:r w:rsidRPr="00525989">
        <w:rPr>
          <w:rFonts w:cs="Arial"/>
          <w:b/>
        </w:rPr>
        <w:t>Глава</w:t>
      </w:r>
      <w:r w:rsidR="00523301" w:rsidRPr="00525989">
        <w:rPr>
          <w:rFonts w:cs="Arial"/>
          <w:b/>
        </w:rPr>
        <w:t xml:space="preserve"> администрации</w:t>
      </w:r>
      <w:r w:rsidR="00886F7B" w:rsidRPr="00525989">
        <w:rPr>
          <w:rFonts w:cs="Arial"/>
          <w:b/>
        </w:rPr>
        <w:br/>
      </w:r>
      <w:r w:rsidR="00523301" w:rsidRPr="00525989">
        <w:rPr>
          <w:rFonts w:cs="Arial"/>
          <w:b/>
        </w:rPr>
        <w:t>МР «Жиздринский район»</w:t>
      </w:r>
    </w:p>
    <w:p w:rsidR="00FD65C9" w:rsidRPr="00525989" w:rsidRDefault="00AE4622" w:rsidP="00525989">
      <w:pPr>
        <w:spacing w:after="120"/>
        <w:ind w:firstLine="709"/>
        <w:jc w:val="right"/>
        <w:rPr>
          <w:rFonts w:cs="Arial"/>
          <w:b/>
        </w:rPr>
      </w:pPr>
      <w:r w:rsidRPr="00525989">
        <w:rPr>
          <w:rFonts w:cs="Arial"/>
          <w:b/>
        </w:rPr>
        <w:t>А.Е. Барыбин</w:t>
      </w:r>
    </w:p>
    <w:sectPr w:rsidR="00FD65C9" w:rsidRPr="00525989" w:rsidSect="00CA08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01"/>
    <w:rsid w:val="000273B6"/>
    <w:rsid w:val="000D0107"/>
    <w:rsid w:val="000E28AA"/>
    <w:rsid w:val="000E305B"/>
    <w:rsid w:val="00105DB4"/>
    <w:rsid w:val="001769BB"/>
    <w:rsid w:val="0018344F"/>
    <w:rsid w:val="00195718"/>
    <w:rsid w:val="00206BD6"/>
    <w:rsid w:val="00237838"/>
    <w:rsid w:val="00303DD7"/>
    <w:rsid w:val="003410AD"/>
    <w:rsid w:val="00346045"/>
    <w:rsid w:val="003628BA"/>
    <w:rsid w:val="003A1D18"/>
    <w:rsid w:val="004136EB"/>
    <w:rsid w:val="004C712E"/>
    <w:rsid w:val="004F43F0"/>
    <w:rsid w:val="00521FD3"/>
    <w:rsid w:val="00523301"/>
    <w:rsid w:val="00525989"/>
    <w:rsid w:val="00550BA9"/>
    <w:rsid w:val="00565FFF"/>
    <w:rsid w:val="00652DEB"/>
    <w:rsid w:val="006532B1"/>
    <w:rsid w:val="00663661"/>
    <w:rsid w:val="006B1B83"/>
    <w:rsid w:val="006C4D95"/>
    <w:rsid w:val="00706172"/>
    <w:rsid w:val="00720FB1"/>
    <w:rsid w:val="00724786"/>
    <w:rsid w:val="007273C2"/>
    <w:rsid w:val="00776986"/>
    <w:rsid w:val="007A6B83"/>
    <w:rsid w:val="007C3049"/>
    <w:rsid w:val="00827F5A"/>
    <w:rsid w:val="00886F7B"/>
    <w:rsid w:val="008E60B3"/>
    <w:rsid w:val="00900B17"/>
    <w:rsid w:val="00936D9B"/>
    <w:rsid w:val="009627AC"/>
    <w:rsid w:val="009816AD"/>
    <w:rsid w:val="009B3EE0"/>
    <w:rsid w:val="009D04D6"/>
    <w:rsid w:val="009E4DEC"/>
    <w:rsid w:val="009E65E9"/>
    <w:rsid w:val="00A573A2"/>
    <w:rsid w:val="00AB5494"/>
    <w:rsid w:val="00AB7CDC"/>
    <w:rsid w:val="00AE4622"/>
    <w:rsid w:val="00B50DCF"/>
    <w:rsid w:val="00B67ED6"/>
    <w:rsid w:val="00BC3976"/>
    <w:rsid w:val="00BE00C6"/>
    <w:rsid w:val="00C16A2A"/>
    <w:rsid w:val="00C305AE"/>
    <w:rsid w:val="00C55EF6"/>
    <w:rsid w:val="00CA0877"/>
    <w:rsid w:val="00CB3C20"/>
    <w:rsid w:val="00DA4533"/>
    <w:rsid w:val="00DE618B"/>
    <w:rsid w:val="00E02114"/>
    <w:rsid w:val="00E458C1"/>
    <w:rsid w:val="00E63006"/>
    <w:rsid w:val="00E97984"/>
    <w:rsid w:val="00ED5B26"/>
    <w:rsid w:val="00FA19E0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E65E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65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65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65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65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301"/>
    <w:rPr>
      <w:b/>
      <w:sz w:val="28"/>
    </w:rPr>
  </w:style>
  <w:style w:type="character" w:customStyle="1" w:styleId="a4">
    <w:name w:val="Основной текст Знак"/>
    <w:link w:val="a3"/>
    <w:semiHidden/>
    <w:locked/>
    <w:rsid w:val="00523301"/>
    <w:rPr>
      <w:b/>
      <w:sz w:val="28"/>
      <w:lang w:val="ru-RU" w:eastAsia="ru-RU" w:bidi="ar-SA"/>
    </w:rPr>
  </w:style>
  <w:style w:type="paragraph" w:customStyle="1" w:styleId="ConsPlusNormal">
    <w:name w:val="ConsPlusNormal"/>
    <w:rsid w:val="0052330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pt-a0-000025">
    <w:name w:val="pt-a0-000025"/>
    <w:rsid w:val="00523301"/>
  </w:style>
  <w:style w:type="character" w:customStyle="1" w:styleId="10">
    <w:name w:val="Заголовок 1 Знак"/>
    <w:aliases w:val="!Части документа Знак"/>
    <w:basedOn w:val="a0"/>
    <w:link w:val="1"/>
    <w:rsid w:val="009E65E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E65E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65E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65E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E65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E65E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9E65E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E65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E65E9"/>
    <w:rPr>
      <w:color w:val="0000FF"/>
      <w:u w:val="none"/>
    </w:rPr>
  </w:style>
  <w:style w:type="paragraph" w:customStyle="1" w:styleId="Application">
    <w:name w:val="Application!Приложение"/>
    <w:rsid w:val="009E65E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65E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65E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65E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65E9"/>
    <w:rPr>
      <w:sz w:val="28"/>
    </w:rPr>
  </w:style>
  <w:style w:type="character" w:styleId="a8">
    <w:name w:val="FollowedHyperlink"/>
    <w:basedOn w:val="a0"/>
    <w:rsid w:val="002378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E65E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65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65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65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65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301"/>
    <w:rPr>
      <w:b/>
      <w:sz w:val="28"/>
    </w:rPr>
  </w:style>
  <w:style w:type="character" w:customStyle="1" w:styleId="a4">
    <w:name w:val="Основной текст Знак"/>
    <w:link w:val="a3"/>
    <w:semiHidden/>
    <w:locked/>
    <w:rsid w:val="00523301"/>
    <w:rPr>
      <w:b/>
      <w:sz w:val="28"/>
      <w:lang w:val="ru-RU" w:eastAsia="ru-RU" w:bidi="ar-SA"/>
    </w:rPr>
  </w:style>
  <w:style w:type="paragraph" w:customStyle="1" w:styleId="ConsPlusNormal">
    <w:name w:val="ConsPlusNormal"/>
    <w:rsid w:val="0052330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pt-a0-000025">
    <w:name w:val="pt-a0-000025"/>
    <w:rsid w:val="00523301"/>
  </w:style>
  <w:style w:type="character" w:customStyle="1" w:styleId="10">
    <w:name w:val="Заголовок 1 Знак"/>
    <w:aliases w:val="!Части документа Знак"/>
    <w:basedOn w:val="a0"/>
    <w:link w:val="1"/>
    <w:rsid w:val="009E65E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E65E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65E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65E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E65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E65E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9E65E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E65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E65E9"/>
    <w:rPr>
      <w:color w:val="0000FF"/>
      <w:u w:val="none"/>
    </w:rPr>
  </w:style>
  <w:style w:type="paragraph" w:customStyle="1" w:styleId="Application">
    <w:name w:val="Application!Приложение"/>
    <w:rsid w:val="009E65E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65E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65E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65E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65E9"/>
    <w:rPr>
      <w:sz w:val="28"/>
    </w:rPr>
  </w:style>
  <w:style w:type="character" w:styleId="a8">
    <w:name w:val="FollowedHyperlink"/>
    <w:basedOn w:val="a0"/>
    <w:rsid w:val="002378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2024-11-01T09:22:00Z</cp:lastPrinted>
  <dcterms:created xsi:type="dcterms:W3CDTF">2024-11-02T06:05:00Z</dcterms:created>
  <dcterms:modified xsi:type="dcterms:W3CDTF">2024-11-02T06:06:00Z</dcterms:modified>
</cp:coreProperties>
</file>