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0B" w:rsidRPr="000440DB" w:rsidRDefault="00BA230B" w:rsidP="000440DB">
      <w:pPr>
        <w:spacing w:after="120"/>
        <w:ind w:firstLine="0"/>
        <w:jc w:val="center"/>
        <w:rPr>
          <w:rFonts w:cs="Arial"/>
          <w:b/>
          <w:sz w:val="28"/>
        </w:rPr>
      </w:pPr>
      <w:r w:rsidRPr="000440DB">
        <w:rPr>
          <w:rFonts w:cs="Arial"/>
          <w:b/>
          <w:sz w:val="28"/>
        </w:rPr>
        <w:t>ЖИЗДРИНСКОЕ</w:t>
      </w:r>
      <w:r w:rsidRPr="000440DB">
        <w:rPr>
          <w:rFonts w:cs="Arial"/>
          <w:b/>
          <w:sz w:val="28"/>
        </w:rPr>
        <w:br/>
        <w:t>РАЙОННОЕ СОБРАНИЕ</w:t>
      </w:r>
      <w:r w:rsidRPr="000440DB">
        <w:rPr>
          <w:rFonts w:cs="Arial"/>
          <w:b/>
          <w:sz w:val="28"/>
        </w:rPr>
        <w:br/>
      </w:r>
      <w:proofErr w:type="gramStart"/>
      <w:r w:rsidRPr="000440DB">
        <w:rPr>
          <w:rFonts w:cs="Arial"/>
          <w:b/>
          <w:sz w:val="28"/>
        </w:rPr>
        <w:t>муниципального</w:t>
      </w:r>
      <w:proofErr w:type="gramEnd"/>
      <w:r w:rsidRPr="000440DB">
        <w:rPr>
          <w:rFonts w:cs="Arial"/>
          <w:b/>
          <w:sz w:val="28"/>
        </w:rPr>
        <w:t xml:space="preserve"> района</w:t>
      </w:r>
      <w:r w:rsidRPr="000440DB">
        <w:rPr>
          <w:rFonts w:cs="Arial"/>
          <w:b/>
          <w:sz w:val="28"/>
        </w:rPr>
        <w:br/>
        <w:t>«Жиздринский район» Калужской области</w:t>
      </w:r>
    </w:p>
    <w:p w:rsidR="00BA230B" w:rsidRPr="000440DB" w:rsidRDefault="00BA230B" w:rsidP="000440DB">
      <w:pPr>
        <w:spacing w:after="120"/>
        <w:ind w:firstLine="0"/>
        <w:jc w:val="center"/>
        <w:rPr>
          <w:rFonts w:cs="Arial"/>
          <w:b/>
          <w:sz w:val="28"/>
        </w:rPr>
      </w:pPr>
    </w:p>
    <w:p w:rsidR="00BA230B" w:rsidRPr="000440DB" w:rsidRDefault="00BA230B" w:rsidP="000440DB">
      <w:pPr>
        <w:spacing w:after="120"/>
        <w:ind w:firstLine="0"/>
        <w:jc w:val="center"/>
        <w:rPr>
          <w:rFonts w:cs="Arial"/>
          <w:b/>
          <w:sz w:val="28"/>
        </w:rPr>
      </w:pPr>
      <w:r w:rsidRPr="000440DB">
        <w:rPr>
          <w:rFonts w:cs="Arial"/>
          <w:b/>
          <w:sz w:val="28"/>
        </w:rPr>
        <w:t>РЕШЕНИЕ</w:t>
      </w:r>
    </w:p>
    <w:p w:rsidR="00BA230B" w:rsidRPr="00BA230B" w:rsidRDefault="00BA230B" w:rsidP="000440DB">
      <w:pPr>
        <w:spacing w:after="120"/>
        <w:ind w:firstLine="0"/>
        <w:jc w:val="center"/>
        <w:rPr>
          <w:rFonts w:cs="Arial"/>
          <w:b/>
          <w:noProof/>
        </w:rPr>
      </w:pPr>
    </w:p>
    <w:p w:rsidR="00BA230B" w:rsidRPr="000440DB" w:rsidRDefault="00BA230B" w:rsidP="000440DB">
      <w:pPr>
        <w:spacing w:after="120"/>
        <w:ind w:firstLine="0"/>
        <w:jc w:val="center"/>
        <w:rPr>
          <w:rFonts w:cs="Arial"/>
          <w:bCs/>
          <w:kern w:val="28"/>
          <w:szCs w:val="32"/>
        </w:rPr>
      </w:pPr>
      <w:r w:rsidRPr="000440DB">
        <w:rPr>
          <w:rFonts w:cs="Arial"/>
          <w:bCs/>
          <w:kern w:val="28"/>
          <w:szCs w:val="32"/>
        </w:rPr>
        <w:t xml:space="preserve">от 5 сентября 2023 г.                   </w:t>
      </w:r>
      <w:r w:rsidR="000440DB">
        <w:rPr>
          <w:rFonts w:cs="Arial"/>
          <w:bCs/>
          <w:kern w:val="28"/>
          <w:szCs w:val="32"/>
        </w:rPr>
        <w:t xml:space="preserve">                            </w:t>
      </w:r>
      <w:r w:rsidRPr="000440DB">
        <w:rPr>
          <w:rFonts w:cs="Arial"/>
          <w:bCs/>
          <w:kern w:val="28"/>
          <w:szCs w:val="32"/>
        </w:rPr>
        <w:t xml:space="preserve">                                  № 35</w:t>
      </w:r>
    </w:p>
    <w:p w:rsidR="00BA230B" w:rsidRPr="00BA230B" w:rsidRDefault="00BA230B" w:rsidP="000440DB">
      <w:pPr>
        <w:spacing w:after="120"/>
        <w:ind w:firstLine="0"/>
        <w:jc w:val="center"/>
        <w:rPr>
          <w:rFonts w:cs="Arial"/>
          <w:b/>
        </w:rPr>
      </w:pPr>
    </w:p>
    <w:p w:rsidR="00BA230B" w:rsidRPr="000440DB" w:rsidRDefault="00BA230B" w:rsidP="000440DB">
      <w:pPr>
        <w:spacing w:after="120"/>
        <w:ind w:firstLine="0"/>
        <w:jc w:val="center"/>
        <w:rPr>
          <w:rFonts w:cs="Arial"/>
          <w:b/>
          <w:bCs/>
          <w:kern w:val="28"/>
          <w:sz w:val="32"/>
          <w:szCs w:val="32"/>
        </w:rPr>
      </w:pPr>
      <w:r w:rsidRPr="000440DB">
        <w:rPr>
          <w:rFonts w:cs="Arial"/>
          <w:b/>
          <w:bCs/>
          <w:kern w:val="28"/>
          <w:sz w:val="32"/>
          <w:szCs w:val="32"/>
        </w:rPr>
        <w:t xml:space="preserve">Об общественной палате (совете) </w:t>
      </w:r>
      <w:proofErr w:type="gramStart"/>
      <w:r w:rsidRPr="000440DB">
        <w:rPr>
          <w:rFonts w:cs="Arial"/>
          <w:b/>
          <w:bCs/>
          <w:kern w:val="28"/>
          <w:sz w:val="32"/>
          <w:szCs w:val="32"/>
        </w:rPr>
        <w:t>муниципального</w:t>
      </w:r>
      <w:proofErr w:type="gramEnd"/>
      <w:r w:rsidRPr="000440DB">
        <w:rPr>
          <w:rFonts w:cs="Arial"/>
          <w:b/>
          <w:bCs/>
          <w:kern w:val="28"/>
          <w:sz w:val="32"/>
          <w:szCs w:val="32"/>
        </w:rPr>
        <w:t xml:space="preserve"> района «Жиздринский район» Калужской области</w:t>
      </w:r>
    </w:p>
    <w:p w:rsidR="00BA230B" w:rsidRPr="00BA230B" w:rsidRDefault="00BA230B" w:rsidP="000440DB">
      <w:pPr>
        <w:autoSpaceDE w:val="0"/>
        <w:autoSpaceDN w:val="0"/>
        <w:adjustRightInd w:val="0"/>
        <w:spacing w:after="120"/>
        <w:ind w:firstLine="0"/>
        <w:rPr>
          <w:rFonts w:cs="Arial"/>
          <w:bCs/>
        </w:rPr>
      </w:pPr>
    </w:p>
    <w:p w:rsidR="00BA230B" w:rsidRPr="00BA230B" w:rsidRDefault="00BA230B" w:rsidP="00BA230B">
      <w:pPr>
        <w:autoSpaceDE w:val="0"/>
        <w:autoSpaceDN w:val="0"/>
        <w:adjustRightInd w:val="0"/>
        <w:spacing w:after="120"/>
        <w:ind w:firstLine="709"/>
        <w:rPr>
          <w:rFonts w:cs="Arial"/>
          <w:bCs/>
        </w:rPr>
      </w:pPr>
      <w:proofErr w:type="gramStart"/>
      <w:r w:rsidRPr="00BA230B">
        <w:rPr>
          <w:rFonts w:cs="Arial"/>
          <w:bCs/>
        </w:rPr>
        <w:t xml:space="preserve">В соответствии со статьей 12 Федерального закона </w:t>
      </w:r>
      <w:hyperlink r:id="rId6" w:tooltip="от 21.07.2014 № 212-ФЗ" w:history="1">
        <w:r w:rsidRPr="00B172BA">
          <w:rPr>
            <w:rStyle w:val="a5"/>
            <w:rFonts w:cs="Arial"/>
            <w:bCs/>
          </w:rPr>
          <w:t>от 21.07.2014 № 212-ФЗ</w:t>
        </w:r>
      </w:hyperlink>
      <w:r w:rsidRPr="00BA230B">
        <w:rPr>
          <w:rFonts w:cs="Arial"/>
          <w:bCs/>
        </w:rPr>
        <w:t xml:space="preserve"> «Об основах Общественного контроля в Российской Федерации», Федеральным законом от 04.04.2005 № 32-ФЗ «Об Общественной палате Российской Федерации», Законом Калужской области от 30.03.2017 № 177-ОЗ «О некоторых вопросах организации и осуществления Общественного контроля на территории Калужской области», </w:t>
      </w:r>
      <w:hyperlink r:id="rId7" w:tooltip="Уставом муниципального района «Жиздринский район»" w:history="1">
        <w:r w:rsidRPr="00B172BA">
          <w:rPr>
            <w:rStyle w:val="a5"/>
            <w:rFonts w:cs="Arial"/>
            <w:bCs/>
          </w:rPr>
          <w:t>Уставом</w:t>
        </w:r>
      </w:hyperlink>
      <w:r w:rsidRPr="00BA230B">
        <w:rPr>
          <w:rFonts w:cs="Arial"/>
          <w:bCs/>
        </w:rPr>
        <w:t xml:space="preserve"> муниципального района «Жиздринский район»</w:t>
      </w:r>
      <w:r w:rsidR="000440DB">
        <w:rPr>
          <w:rFonts w:cs="Arial"/>
          <w:bCs/>
        </w:rPr>
        <w:t xml:space="preserve"> Жиздринское Районное Собрание</w:t>
      </w:r>
      <w:proofErr w:type="gramEnd"/>
    </w:p>
    <w:p w:rsidR="00BA230B" w:rsidRPr="00BA230B" w:rsidRDefault="000440DB" w:rsidP="000440DB">
      <w:pPr>
        <w:autoSpaceDE w:val="0"/>
        <w:autoSpaceDN w:val="0"/>
        <w:adjustRightInd w:val="0"/>
        <w:spacing w:after="120"/>
        <w:ind w:firstLine="0"/>
        <w:rPr>
          <w:rFonts w:cs="Arial"/>
          <w:b/>
          <w:bCs/>
        </w:rPr>
      </w:pPr>
      <w:r>
        <w:rPr>
          <w:rFonts w:cs="Arial"/>
          <w:b/>
          <w:bCs/>
        </w:rPr>
        <w:t>РЕШИЛО</w:t>
      </w:r>
      <w:r w:rsidR="00BA230B" w:rsidRPr="00BA230B">
        <w:rPr>
          <w:rFonts w:cs="Arial"/>
          <w:b/>
          <w:bCs/>
        </w:rPr>
        <w:t>:</w:t>
      </w:r>
    </w:p>
    <w:p w:rsidR="00BA230B" w:rsidRPr="00BA230B" w:rsidRDefault="00BA230B" w:rsidP="00BA230B">
      <w:pPr>
        <w:autoSpaceDE w:val="0"/>
        <w:autoSpaceDN w:val="0"/>
        <w:adjustRightInd w:val="0"/>
        <w:spacing w:after="120"/>
        <w:ind w:firstLine="709"/>
        <w:rPr>
          <w:rFonts w:cs="Arial"/>
          <w:bCs/>
        </w:rPr>
      </w:pPr>
      <w:r w:rsidRPr="00BA230B">
        <w:rPr>
          <w:rFonts w:cs="Arial"/>
          <w:bCs/>
        </w:rPr>
        <w:t xml:space="preserve">1. Образовать Общественную палату (совет) </w:t>
      </w:r>
      <w:proofErr w:type="gramStart"/>
      <w:r w:rsidRPr="00BA230B">
        <w:rPr>
          <w:rFonts w:cs="Arial"/>
          <w:bCs/>
        </w:rPr>
        <w:t>муниципального</w:t>
      </w:r>
      <w:proofErr w:type="gramEnd"/>
      <w:r w:rsidRPr="00BA230B">
        <w:rPr>
          <w:rFonts w:cs="Arial"/>
          <w:bCs/>
        </w:rPr>
        <w:t xml:space="preserve"> района «Жиздринский район» Калужской области.</w:t>
      </w:r>
    </w:p>
    <w:p w:rsidR="00BA230B" w:rsidRPr="00BA230B" w:rsidRDefault="00BA230B" w:rsidP="00BA230B">
      <w:pPr>
        <w:autoSpaceDE w:val="0"/>
        <w:autoSpaceDN w:val="0"/>
        <w:adjustRightInd w:val="0"/>
        <w:spacing w:after="120"/>
        <w:ind w:firstLine="709"/>
        <w:rPr>
          <w:rFonts w:cs="Arial"/>
          <w:bCs/>
        </w:rPr>
      </w:pPr>
      <w:r w:rsidRPr="00BA230B">
        <w:rPr>
          <w:rFonts w:cs="Arial"/>
          <w:bCs/>
        </w:rPr>
        <w:t xml:space="preserve">2. Утвердить Положение об Общественной палате (совете) </w:t>
      </w:r>
      <w:proofErr w:type="gramStart"/>
      <w:r w:rsidRPr="00BA230B">
        <w:rPr>
          <w:rFonts w:cs="Arial"/>
          <w:bCs/>
        </w:rPr>
        <w:t>муниципального</w:t>
      </w:r>
      <w:proofErr w:type="gramEnd"/>
      <w:r w:rsidRPr="00BA230B">
        <w:rPr>
          <w:rFonts w:cs="Arial"/>
          <w:bCs/>
        </w:rPr>
        <w:t xml:space="preserve"> района «Жиздринский район» Калужской области (приложение).</w:t>
      </w:r>
    </w:p>
    <w:p w:rsidR="00BA230B" w:rsidRPr="00BA230B" w:rsidRDefault="00BA230B" w:rsidP="00BA230B">
      <w:pPr>
        <w:autoSpaceDE w:val="0"/>
        <w:autoSpaceDN w:val="0"/>
        <w:adjustRightInd w:val="0"/>
        <w:spacing w:after="120"/>
        <w:ind w:firstLine="709"/>
        <w:rPr>
          <w:rFonts w:cs="Arial"/>
          <w:bCs/>
        </w:rPr>
      </w:pPr>
      <w:r w:rsidRPr="00BA230B">
        <w:rPr>
          <w:rFonts w:cs="Arial"/>
          <w:bCs/>
        </w:rPr>
        <w:t xml:space="preserve">3. Настоящее </w:t>
      </w:r>
      <w:r w:rsidR="000440DB">
        <w:rPr>
          <w:rFonts w:cs="Arial"/>
          <w:bCs/>
        </w:rPr>
        <w:t>Решение</w:t>
      </w:r>
      <w:r w:rsidRPr="00BA230B">
        <w:rPr>
          <w:rFonts w:cs="Arial"/>
          <w:bCs/>
        </w:rPr>
        <w:t xml:space="preserve"> вступает в силу после его официального опубликования.</w:t>
      </w:r>
    </w:p>
    <w:p w:rsidR="00BA230B" w:rsidRPr="00BA230B" w:rsidRDefault="00BA230B" w:rsidP="00BA230B">
      <w:pPr>
        <w:autoSpaceDE w:val="0"/>
        <w:autoSpaceDN w:val="0"/>
        <w:adjustRightInd w:val="0"/>
        <w:spacing w:after="120"/>
        <w:ind w:firstLine="709"/>
        <w:rPr>
          <w:rFonts w:cs="Arial"/>
          <w:bCs/>
        </w:rPr>
      </w:pPr>
      <w:r w:rsidRPr="00BA230B">
        <w:rPr>
          <w:rFonts w:cs="Arial"/>
          <w:bCs/>
        </w:rPr>
        <w:t xml:space="preserve">4. </w:t>
      </w:r>
      <w:proofErr w:type="gramStart"/>
      <w:r w:rsidRPr="00BA230B">
        <w:rPr>
          <w:rFonts w:cs="Arial"/>
          <w:bCs/>
        </w:rPr>
        <w:t>Контроль за</w:t>
      </w:r>
      <w:proofErr w:type="gramEnd"/>
      <w:r w:rsidRPr="00BA230B">
        <w:rPr>
          <w:rFonts w:cs="Arial"/>
          <w:bCs/>
        </w:rPr>
        <w:t xml:space="preserve"> исполнением настоящего Решения возложить на администрацию (исполнительно-распорядительный орган) муниципального района «Жиздринский район».</w:t>
      </w:r>
    </w:p>
    <w:p w:rsidR="00BA230B" w:rsidRPr="00BA230B" w:rsidRDefault="00BA230B" w:rsidP="00BA230B">
      <w:pPr>
        <w:autoSpaceDE w:val="0"/>
        <w:autoSpaceDN w:val="0"/>
        <w:adjustRightInd w:val="0"/>
        <w:spacing w:after="120"/>
        <w:rPr>
          <w:rFonts w:cs="Arial"/>
          <w:bCs/>
        </w:rPr>
      </w:pPr>
    </w:p>
    <w:p w:rsidR="00BA230B" w:rsidRPr="00BA230B" w:rsidRDefault="00BA230B" w:rsidP="00BA230B">
      <w:pPr>
        <w:autoSpaceDE w:val="0"/>
        <w:autoSpaceDN w:val="0"/>
        <w:adjustRightInd w:val="0"/>
        <w:spacing w:after="120"/>
        <w:rPr>
          <w:rFonts w:cs="Arial"/>
          <w:bCs/>
        </w:rPr>
      </w:pPr>
    </w:p>
    <w:p w:rsidR="00BA230B" w:rsidRPr="00BA230B" w:rsidRDefault="00BA230B" w:rsidP="00BA230B">
      <w:pPr>
        <w:autoSpaceDE w:val="0"/>
        <w:autoSpaceDN w:val="0"/>
        <w:adjustRightInd w:val="0"/>
        <w:spacing w:after="120"/>
        <w:rPr>
          <w:rFonts w:cs="Arial"/>
          <w:bCs/>
        </w:rPr>
      </w:pPr>
    </w:p>
    <w:p w:rsidR="000440DB" w:rsidRDefault="00BA230B" w:rsidP="000440DB">
      <w:pPr>
        <w:autoSpaceDE w:val="0"/>
        <w:autoSpaceDN w:val="0"/>
        <w:adjustRightInd w:val="0"/>
        <w:spacing w:after="120"/>
        <w:jc w:val="right"/>
        <w:rPr>
          <w:rFonts w:cs="Arial"/>
          <w:b/>
          <w:bCs/>
        </w:rPr>
      </w:pPr>
      <w:r w:rsidRPr="00BA230B">
        <w:rPr>
          <w:rFonts w:cs="Arial"/>
          <w:b/>
          <w:bCs/>
        </w:rPr>
        <w:t xml:space="preserve">Глава </w:t>
      </w:r>
      <w:proofErr w:type="gramStart"/>
      <w:r w:rsidRPr="00BA230B">
        <w:rPr>
          <w:rFonts w:cs="Arial"/>
          <w:b/>
          <w:bCs/>
        </w:rPr>
        <w:t>муниципального</w:t>
      </w:r>
      <w:proofErr w:type="gramEnd"/>
      <w:r w:rsidRPr="00BA230B">
        <w:rPr>
          <w:rFonts w:cs="Arial"/>
          <w:b/>
          <w:bCs/>
        </w:rPr>
        <w:t xml:space="preserve"> района</w:t>
      </w:r>
      <w:r w:rsidRPr="00BA230B">
        <w:rPr>
          <w:rFonts w:cs="Arial"/>
          <w:b/>
          <w:bCs/>
        </w:rPr>
        <w:br/>
        <w:t>«Жиздринский район»</w:t>
      </w:r>
    </w:p>
    <w:p w:rsidR="00BA230B" w:rsidRPr="00BA230B" w:rsidRDefault="00BA230B" w:rsidP="000440DB">
      <w:pPr>
        <w:autoSpaceDE w:val="0"/>
        <w:autoSpaceDN w:val="0"/>
        <w:adjustRightInd w:val="0"/>
        <w:spacing w:after="120"/>
        <w:jc w:val="right"/>
        <w:rPr>
          <w:rFonts w:cs="Arial"/>
          <w:b/>
          <w:bCs/>
        </w:rPr>
      </w:pPr>
      <w:r w:rsidRPr="00BA230B">
        <w:rPr>
          <w:rFonts w:cs="Arial"/>
          <w:b/>
          <w:bCs/>
        </w:rPr>
        <w:t>М.С. Куренкова</w:t>
      </w:r>
    </w:p>
    <w:p w:rsidR="00BA230B" w:rsidRDefault="00BA230B" w:rsidP="00BA230B">
      <w:pPr>
        <w:autoSpaceDE w:val="0"/>
        <w:autoSpaceDN w:val="0"/>
        <w:adjustRightInd w:val="0"/>
        <w:spacing w:after="120"/>
        <w:rPr>
          <w:rFonts w:cs="Arial"/>
          <w:bCs/>
        </w:rPr>
      </w:pPr>
    </w:p>
    <w:p w:rsidR="000440DB" w:rsidRDefault="000440DB" w:rsidP="00BA230B">
      <w:pPr>
        <w:autoSpaceDE w:val="0"/>
        <w:autoSpaceDN w:val="0"/>
        <w:adjustRightInd w:val="0"/>
        <w:spacing w:after="120"/>
        <w:rPr>
          <w:rFonts w:cs="Arial"/>
          <w:bCs/>
        </w:rPr>
      </w:pPr>
    </w:p>
    <w:p w:rsidR="000440DB" w:rsidRDefault="000440DB" w:rsidP="00BA230B">
      <w:pPr>
        <w:autoSpaceDE w:val="0"/>
        <w:autoSpaceDN w:val="0"/>
        <w:adjustRightInd w:val="0"/>
        <w:spacing w:after="120"/>
        <w:rPr>
          <w:rFonts w:cs="Arial"/>
          <w:bCs/>
        </w:rPr>
      </w:pPr>
    </w:p>
    <w:p w:rsidR="000440DB" w:rsidRPr="00BA230B" w:rsidRDefault="000440DB" w:rsidP="00BA230B">
      <w:pPr>
        <w:autoSpaceDE w:val="0"/>
        <w:autoSpaceDN w:val="0"/>
        <w:adjustRightInd w:val="0"/>
        <w:spacing w:after="120"/>
        <w:rPr>
          <w:rFonts w:cs="Arial"/>
          <w:bCs/>
        </w:rPr>
      </w:pPr>
    </w:p>
    <w:p w:rsidR="00BA230B" w:rsidRPr="00BA230B" w:rsidRDefault="00BA230B" w:rsidP="00BA230B">
      <w:pPr>
        <w:autoSpaceDE w:val="0"/>
        <w:autoSpaceDN w:val="0"/>
        <w:adjustRightInd w:val="0"/>
        <w:spacing w:after="120"/>
        <w:rPr>
          <w:rFonts w:cs="Arial"/>
          <w:bCs/>
        </w:rPr>
      </w:pPr>
    </w:p>
    <w:p w:rsidR="00BA230B" w:rsidRPr="000440DB" w:rsidRDefault="00BA230B" w:rsidP="000440DB">
      <w:pPr>
        <w:spacing w:after="120"/>
        <w:jc w:val="right"/>
        <w:rPr>
          <w:rFonts w:cs="Arial"/>
          <w:b/>
          <w:bCs/>
          <w:kern w:val="28"/>
          <w:sz w:val="32"/>
          <w:szCs w:val="32"/>
        </w:rPr>
      </w:pPr>
      <w:r w:rsidRPr="000440DB">
        <w:rPr>
          <w:rFonts w:cs="Arial"/>
          <w:b/>
          <w:bCs/>
          <w:kern w:val="28"/>
          <w:sz w:val="32"/>
          <w:szCs w:val="32"/>
        </w:rPr>
        <w:lastRenderedPageBreak/>
        <w:t>Приложение</w:t>
      </w:r>
    </w:p>
    <w:p w:rsidR="00BA230B" w:rsidRPr="000440DB" w:rsidRDefault="00BA230B" w:rsidP="000440DB">
      <w:pPr>
        <w:spacing w:after="120"/>
        <w:ind w:firstLine="709"/>
        <w:jc w:val="right"/>
        <w:rPr>
          <w:rFonts w:cs="Arial"/>
          <w:b/>
          <w:bCs/>
          <w:kern w:val="28"/>
          <w:sz w:val="32"/>
          <w:szCs w:val="32"/>
        </w:rPr>
      </w:pPr>
      <w:r w:rsidRPr="000440DB">
        <w:rPr>
          <w:rFonts w:cs="Arial"/>
          <w:b/>
          <w:bCs/>
          <w:kern w:val="28"/>
          <w:sz w:val="32"/>
          <w:szCs w:val="32"/>
        </w:rPr>
        <w:t>к Решению Жиздринского</w:t>
      </w:r>
      <w:r w:rsidRPr="000440DB">
        <w:rPr>
          <w:rFonts w:cs="Arial"/>
          <w:b/>
          <w:bCs/>
          <w:kern w:val="28"/>
          <w:sz w:val="32"/>
          <w:szCs w:val="32"/>
        </w:rPr>
        <w:br/>
        <w:t>Районного Собрания</w:t>
      </w:r>
      <w:r w:rsidR="000440DB">
        <w:rPr>
          <w:rFonts w:cs="Arial"/>
          <w:b/>
          <w:bCs/>
          <w:kern w:val="28"/>
          <w:sz w:val="32"/>
          <w:szCs w:val="32"/>
        </w:rPr>
        <w:br/>
      </w:r>
      <w:r w:rsidRPr="000440DB">
        <w:rPr>
          <w:rFonts w:cs="Arial"/>
          <w:b/>
          <w:bCs/>
          <w:kern w:val="28"/>
          <w:sz w:val="32"/>
          <w:szCs w:val="32"/>
        </w:rPr>
        <w:t>от 5 сентября 2023 г. № 35</w:t>
      </w:r>
    </w:p>
    <w:p w:rsidR="00BA230B" w:rsidRPr="00BA230B" w:rsidRDefault="00BA230B" w:rsidP="00BA230B">
      <w:pPr>
        <w:spacing w:after="120"/>
        <w:jc w:val="center"/>
        <w:rPr>
          <w:rFonts w:cs="Arial"/>
          <w:b/>
        </w:rPr>
      </w:pPr>
    </w:p>
    <w:p w:rsidR="00BA230B" w:rsidRPr="000440DB" w:rsidRDefault="00BA230B" w:rsidP="000440DB">
      <w:pPr>
        <w:spacing w:after="120"/>
        <w:ind w:firstLine="0"/>
        <w:jc w:val="center"/>
        <w:rPr>
          <w:rFonts w:cs="Arial"/>
          <w:b/>
          <w:bCs/>
          <w:kern w:val="32"/>
          <w:sz w:val="32"/>
          <w:szCs w:val="32"/>
        </w:rPr>
      </w:pPr>
      <w:r w:rsidRPr="000440DB">
        <w:rPr>
          <w:rFonts w:cs="Arial"/>
          <w:b/>
          <w:bCs/>
          <w:kern w:val="32"/>
          <w:sz w:val="32"/>
          <w:szCs w:val="32"/>
        </w:rPr>
        <w:t>ПОЛОЖЕНИЕ ОБ ОБЩЕСТВЕННОЙ ПАЛАТЕ (СОВЕТЕ) МУНИЦИПАЛЬНОГО РАЙОНА «ЖИЗДРИНСКИЙ РАЙОН» КАЛУЖСКОЙ ОБЛАСТИ</w:t>
      </w:r>
    </w:p>
    <w:p w:rsidR="00BA230B" w:rsidRPr="000440DB" w:rsidRDefault="00BA230B" w:rsidP="000440DB">
      <w:pPr>
        <w:spacing w:after="120"/>
        <w:ind w:firstLine="0"/>
        <w:jc w:val="center"/>
        <w:rPr>
          <w:rFonts w:cs="Arial"/>
          <w:b/>
          <w:bCs/>
          <w:iCs/>
          <w:sz w:val="30"/>
          <w:szCs w:val="28"/>
        </w:rPr>
      </w:pPr>
      <w:r w:rsidRPr="000440DB">
        <w:rPr>
          <w:rFonts w:cs="Arial"/>
          <w:b/>
          <w:bCs/>
          <w:iCs/>
          <w:sz w:val="30"/>
          <w:szCs w:val="28"/>
        </w:rPr>
        <w:t>1. ОБЩИЕ ПОЛОЖЕНИЯ</w:t>
      </w:r>
    </w:p>
    <w:p w:rsidR="00BA230B" w:rsidRPr="00BA230B" w:rsidRDefault="00BA230B" w:rsidP="00BA230B">
      <w:pPr>
        <w:spacing w:after="120"/>
        <w:ind w:firstLine="709"/>
        <w:rPr>
          <w:rFonts w:cs="Arial"/>
        </w:rPr>
      </w:pPr>
      <w:r w:rsidRPr="00BA230B">
        <w:rPr>
          <w:rFonts w:cs="Arial"/>
        </w:rPr>
        <w:t xml:space="preserve">1.1. </w:t>
      </w:r>
      <w:proofErr w:type="gramStart"/>
      <w:r w:rsidRPr="00BA230B">
        <w:rPr>
          <w:rFonts w:cs="Arial"/>
        </w:rPr>
        <w:t>Общественная палата (совет) муниципального района «Жиздринский район» Калужской области (далее - общественный совет) является постоянно действующим коллегиальным, совещательно-консультативным органом, созданным на уровне муниципального района «Жиздринский район» Калужской области, который обеспечивает взаимодействие граждан, проживающих на территории Жиздринского района, некоммерческих организаций, осуществляющих свою деятельность на территории Жиздринского района, с органами местного самоуправления в целях представления и реализации общественно значимых интересов граждан, защиты законных</w:t>
      </w:r>
      <w:proofErr w:type="gramEnd"/>
      <w:r w:rsidRPr="00BA230B">
        <w:rPr>
          <w:rFonts w:cs="Arial"/>
        </w:rPr>
        <w:t xml:space="preserve"> прав и свобод граждан и некоммерческих организаций при формировании и реализации муниципальной политики по наиболее важным вопросам местного значения.</w:t>
      </w:r>
    </w:p>
    <w:p w:rsidR="00BA230B" w:rsidRPr="00BA230B" w:rsidRDefault="00BA230B" w:rsidP="00BA230B">
      <w:pPr>
        <w:spacing w:after="120"/>
        <w:ind w:firstLine="709"/>
        <w:rPr>
          <w:rFonts w:cs="Arial"/>
        </w:rPr>
      </w:pPr>
      <w:r w:rsidRPr="00BA230B">
        <w:rPr>
          <w:rFonts w:cs="Arial"/>
        </w:rPr>
        <w:t xml:space="preserve">1.2. </w:t>
      </w:r>
      <w:proofErr w:type="gramStart"/>
      <w:r w:rsidRPr="00BA230B">
        <w:rPr>
          <w:rFonts w:cs="Arial"/>
        </w:rPr>
        <w:t xml:space="preserve">В своей деятельности общественный совет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8" w:tooltip="Устав муниципального образования &quot;Медынский район&quot; " w:history="1">
        <w:r w:rsidRPr="00B172BA">
          <w:rPr>
            <w:rStyle w:val="a5"/>
            <w:rFonts w:cs="Arial"/>
          </w:rPr>
          <w:t>Уставом</w:t>
        </w:r>
      </w:hyperlink>
      <w:r w:rsidRPr="00BA230B">
        <w:rPr>
          <w:rFonts w:cs="Arial"/>
        </w:rPr>
        <w:t xml:space="preserve"> Калужской области, законами Калужской области, постановлениями Правительства Калужской области Постановлениями Губернатора Калужской области, муниципальными правовыми актами муниципального района «Жиздринский район», а также настоящим Положением.</w:t>
      </w:r>
      <w:proofErr w:type="gramEnd"/>
    </w:p>
    <w:p w:rsidR="00BA230B" w:rsidRPr="00BA230B" w:rsidRDefault="00BA230B" w:rsidP="00BA230B">
      <w:pPr>
        <w:spacing w:after="120"/>
        <w:ind w:firstLine="709"/>
        <w:rPr>
          <w:rFonts w:cs="Arial"/>
        </w:rPr>
      </w:pPr>
      <w:r w:rsidRPr="00BA230B">
        <w:rPr>
          <w:rFonts w:cs="Arial"/>
        </w:rPr>
        <w:t>1.3. Общественный совет осуществляет свою деятельность на добровольных началах.</w:t>
      </w:r>
    </w:p>
    <w:p w:rsidR="00BA230B" w:rsidRPr="00BA230B" w:rsidRDefault="00BA230B" w:rsidP="00BA230B">
      <w:pPr>
        <w:spacing w:after="120"/>
        <w:ind w:firstLine="709"/>
        <w:rPr>
          <w:rFonts w:cs="Arial"/>
        </w:rPr>
      </w:pPr>
      <w:r w:rsidRPr="00BA230B">
        <w:rPr>
          <w:rFonts w:cs="Arial"/>
        </w:rPr>
        <w:t>1.4. Общественный совет не является юридическим лицом и не подлежит государственной регистрации.</w:t>
      </w:r>
    </w:p>
    <w:p w:rsidR="00BA230B" w:rsidRPr="00BA230B" w:rsidRDefault="00BA230B" w:rsidP="00BA230B">
      <w:pPr>
        <w:spacing w:after="120"/>
        <w:ind w:firstLine="709"/>
        <w:rPr>
          <w:rFonts w:cs="Arial"/>
        </w:rPr>
      </w:pPr>
      <w:r w:rsidRPr="00BA230B">
        <w:rPr>
          <w:rFonts w:cs="Arial"/>
        </w:rPr>
        <w:t>1.5. Деятельность Общественного совета строится на принципах законности, открытости, гласности.</w:t>
      </w:r>
    </w:p>
    <w:p w:rsidR="00BA230B" w:rsidRPr="00BA230B" w:rsidRDefault="00BA230B" w:rsidP="00BA230B">
      <w:pPr>
        <w:spacing w:after="120"/>
        <w:ind w:firstLine="709"/>
        <w:rPr>
          <w:rFonts w:cs="Arial"/>
        </w:rPr>
      </w:pPr>
      <w:r w:rsidRPr="00BA230B">
        <w:rPr>
          <w:rFonts w:cs="Arial"/>
        </w:rPr>
        <w:t xml:space="preserve">1.6. Положение об общественном совете и вносимые в него изменения утверждаются решением Жиздринского </w:t>
      </w:r>
      <w:r w:rsidR="006D58E5">
        <w:rPr>
          <w:rFonts w:cs="Arial"/>
        </w:rPr>
        <w:t>Р</w:t>
      </w:r>
      <w:r w:rsidRPr="00BA230B">
        <w:rPr>
          <w:rFonts w:cs="Arial"/>
        </w:rPr>
        <w:t>айонного Собрания</w:t>
      </w:r>
      <w:r w:rsidR="006D58E5">
        <w:rPr>
          <w:rFonts w:cs="Arial"/>
        </w:rPr>
        <w:t>.</w:t>
      </w:r>
    </w:p>
    <w:p w:rsidR="00BA230B" w:rsidRPr="006D58E5" w:rsidRDefault="00BA230B" w:rsidP="006D58E5">
      <w:pPr>
        <w:spacing w:after="120"/>
        <w:ind w:firstLine="0"/>
        <w:jc w:val="center"/>
        <w:rPr>
          <w:rFonts w:cs="Arial"/>
          <w:b/>
          <w:bCs/>
          <w:iCs/>
          <w:sz w:val="30"/>
          <w:szCs w:val="28"/>
        </w:rPr>
      </w:pPr>
      <w:r w:rsidRPr="006D58E5">
        <w:rPr>
          <w:rFonts w:cs="Arial"/>
          <w:b/>
          <w:bCs/>
          <w:iCs/>
          <w:sz w:val="30"/>
          <w:szCs w:val="28"/>
        </w:rPr>
        <w:t>2. ЦЕЛИ И ЗАДАЧИ ОБЩЕСТВЕННОГО СОВЕТА</w:t>
      </w:r>
    </w:p>
    <w:p w:rsidR="00BA230B" w:rsidRPr="00BA230B" w:rsidRDefault="00BA230B" w:rsidP="00BA230B">
      <w:pPr>
        <w:spacing w:after="120"/>
        <w:ind w:firstLine="709"/>
        <w:rPr>
          <w:rFonts w:cs="Arial"/>
        </w:rPr>
      </w:pPr>
      <w:r w:rsidRPr="00BA230B">
        <w:rPr>
          <w:rFonts w:cs="Arial"/>
        </w:rPr>
        <w:t xml:space="preserve">2.1. Основной целью деятельности Общественного совета является осуществление Общественного </w:t>
      </w:r>
      <w:proofErr w:type="gramStart"/>
      <w:r w:rsidRPr="00BA230B">
        <w:rPr>
          <w:rFonts w:cs="Arial"/>
        </w:rPr>
        <w:t>контроля за</w:t>
      </w:r>
      <w:proofErr w:type="gramEnd"/>
      <w:r w:rsidRPr="00BA230B">
        <w:rPr>
          <w:rFonts w:cs="Arial"/>
        </w:rPr>
        <w:t xml:space="preserve"> деятельностью органов местного самоуправления муниципального района «Жиздринский район» (далее - органы местного самоуправления), муниципальных организаций, осуществляющих в соответствии с законодательством Российской Федерации и Калужской области отдельные публичные полномочия путем:</w:t>
      </w:r>
    </w:p>
    <w:p w:rsidR="00BA230B" w:rsidRPr="00BA230B" w:rsidRDefault="00BA230B" w:rsidP="00BA230B">
      <w:pPr>
        <w:spacing w:after="120"/>
        <w:ind w:firstLine="709"/>
        <w:rPr>
          <w:rFonts w:cs="Arial"/>
        </w:rPr>
      </w:pPr>
      <w:r w:rsidRPr="00BA230B">
        <w:rPr>
          <w:rFonts w:cs="Arial"/>
        </w:rPr>
        <w:lastRenderedPageBreak/>
        <w:t>2.1.1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A230B" w:rsidRPr="00BA230B" w:rsidRDefault="00BA230B" w:rsidP="00BA230B">
      <w:pPr>
        <w:spacing w:after="120"/>
        <w:ind w:firstLine="709"/>
        <w:rPr>
          <w:rFonts w:cs="Arial"/>
        </w:rPr>
      </w:pPr>
      <w:r w:rsidRPr="00BA230B">
        <w:rPr>
          <w:rFonts w:cs="Arial"/>
        </w:rPr>
        <w:t>2.1.2 обеспечения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местного самоуправления,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BA230B" w:rsidRPr="00BA230B" w:rsidRDefault="00BA230B" w:rsidP="00BA230B">
      <w:pPr>
        <w:spacing w:after="120"/>
        <w:ind w:firstLine="709"/>
        <w:rPr>
          <w:rFonts w:cs="Arial"/>
        </w:rPr>
      </w:pPr>
      <w:r w:rsidRPr="00BA230B">
        <w:rPr>
          <w:rFonts w:cs="Arial"/>
        </w:rPr>
        <w:t>2.1.3 общественной оценки деятельности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BA230B" w:rsidRPr="00BA230B" w:rsidRDefault="00BA230B" w:rsidP="00BA230B">
      <w:pPr>
        <w:spacing w:after="120"/>
        <w:ind w:firstLine="709"/>
        <w:rPr>
          <w:rFonts w:cs="Arial"/>
        </w:rPr>
      </w:pPr>
      <w:r w:rsidRPr="00BA230B">
        <w:rPr>
          <w:rFonts w:cs="Arial"/>
        </w:rPr>
        <w:t>2.1.4 изучения и формирования Общественного мнения по наиболее важным вопросам развития муниципального района «Жиздринский район».</w:t>
      </w:r>
    </w:p>
    <w:p w:rsidR="00BA230B" w:rsidRPr="00BA230B" w:rsidRDefault="00BA230B" w:rsidP="00BA230B">
      <w:pPr>
        <w:spacing w:after="120"/>
        <w:ind w:firstLine="709"/>
        <w:rPr>
          <w:rFonts w:cs="Arial"/>
        </w:rPr>
      </w:pPr>
      <w:r w:rsidRPr="00BA230B">
        <w:rPr>
          <w:rFonts w:cs="Arial"/>
        </w:rPr>
        <w:t>2.2. Задачами Общественного совета являются:</w:t>
      </w:r>
    </w:p>
    <w:p w:rsidR="00BA230B" w:rsidRPr="00BA230B" w:rsidRDefault="00BA230B" w:rsidP="00BA230B">
      <w:pPr>
        <w:spacing w:after="120"/>
        <w:ind w:firstLine="709"/>
        <w:rPr>
          <w:rFonts w:cs="Arial"/>
        </w:rPr>
      </w:pPr>
      <w:r w:rsidRPr="00BA230B">
        <w:rPr>
          <w:rFonts w:cs="Arial"/>
        </w:rPr>
        <w:t>2.2.1 выдвижение и поддержка гражданских инициатив, направленных на реализацию конституционных прав, свобод и законных интересов граждан и общественных объединений;</w:t>
      </w:r>
    </w:p>
    <w:p w:rsidR="00BA230B" w:rsidRPr="00BA230B" w:rsidRDefault="00BA230B" w:rsidP="00BA230B">
      <w:pPr>
        <w:spacing w:after="120"/>
        <w:ind w:firstLine="709"/>
        <w:rPr>
          <w:rFonts w:cs="Arial"/>
        </w:rPr>
      </w:pPr>
      <w:r w:rsidRPr="00BA230B">
        <w:rPr>
          <w:rFonts w:cs="Arial"/>
        </w:rPr>
        <w:t>2.2.2 выработка рекомендаций органам местного самоуправления по вопросам местного значения;</w:t>
      </w:r>
    </w:p>
    <w:p w:rsidR="00BA230B" w:rsidRPr="00BA230B" w:rsidRDefault="00BA230B" w:rsidP="00BA230B">
      <w:pPr>
        <w:spacing w:after="120"/>
        <w:ind w:firstLine="709"/>
        <w:rPr>
          <w:rFonts w:cs="Arial"/>
        </w:rPr>
      </w:pPr>
      <w:r w:rsidRPr="00BA230B">
        <w:rPr>
          <w:rFonts w:cs="Arial"/>
        </w:rPr>
        <w:t>2.2.3 рассмотрение социально значимых муниципальных правовых актов, информации органов местного самоуправления о реализации муниципальных программ, проведение общественной экспертизы и Общественного обсуждения проектов муниципальных правовых актов;</w:t>
      </w:r>
    </w:p>
    <w:p w:rsidR="00BA230B" w:rsidRPr="00BA230B" w:rsidRDefault="00BA230B" w:rsidP="00BA230B">
      <w:pPr>
        <w:spacing w:after="120"/>
        <w:ind w:firstLine="709"/>
        <w:rPr>
          <w:rFonts w:cs="Arial"/>
        </w:rPr>
      </w:pPr>
      <w:r w:rsidRPr="00BA230B">
        <w:rPr>
          <w:rFonts w:cs="Arial"/>
        </w:rPr>
        <w:t>2.2.4 обеспечение прозрачности и открытости деятельности органов местного самоуправления;</w:t>
      </w:r>
    </w:p>
    <w:p w:rsidR="00BA230B" w:rsidRPr="00BA230B" w:rsidRDefault="00BA230B" w:rsidP="00BA230B">
      <w:pPr>
        <w:spacing w:after="120"/>
        <w:ind w:firstLine="709"/>
        <w:rPr>
          <w:rFonts w:cs="Arial"/>
        </w:rPr>
      </w:pPr>
      <w:r w:rsidRPr="00BA230B">
        <w:rPr>
          <w:rFonts w:cs="Arial"/>
        </w:rPr>
        <w:t>2.2.5 повышение информированности граждан и некоммерческих организаций о деятельности органов местного самоуправления и Общественного совета;</w:t>
      </w:r>
    </w:p>
    <w:p w:rsidR="00BA230B" w:rsidRPr="00BA230B" w:rsidRDefault="00BA230B" w:rsidP="00BA230B">
      <w:pPr>
        <w:spacing w:after="120"/>
        <w:ind w:firstLine="709"/>
        <w:rPr>
          <w:rFonts w:cs="Arial"/>
        </w:rPr>
      </w:pPr>
      <w:r w:rsidRPr="00BA230B">
        <w:rPr>
          <w:rFonts w:cs="Arial"/>
        </w:rPr>
        <w:t>2.2.6 содействие органам местного самоуправления в определении приоритетов социальной политики путем проведения общественной экспертизы муниципальных правовых актов, в том числе программ муниципального развития.</w:t>
      </w:r>
    </w:p>
    <w:p w:rsidR="00BA230B" w:rsidRPr="00BA230B" w:rsidRDefault="00BA230B" w:rsidP="00BA230B">
      <w:pPr>
        <w:spacing w:after="120"/>
        <w:ind w:firstLine="709"/>
        <w:rPr>
          <w:rFonts w:cs="Arial"/>
        </w:rPr>
      </w:pPr>
      <w:r w:rsidRPr="00BA230B">
        <w:rPr>
          <w:rFonts w:cs="Arial"/>
        </w:rPr>
        <w:t>2.3. В целях реализации возложенных задач Общественный совет взаимодействует с другими общественными советами и Общественной палатой Калужской области.</w:t>
      </w:r>
    </w:p>
    <w:p w:rsidR="00BA230B" w:rsidRPr="00BA230B" w:rsidRDefault="00BA230B" w:rsidP="00BA230B">
      <w:pPr>
        <w:spacing w:after="120"/>
        <w:ind w:firstLine="709"/>
        <w:rPr>
          <w:rFonts w:cs="Arial"/>
        </w:rPr>
      </w:pPr>
      <w:r w:rsidRPr="00BA230B">
        <w:rPr>
          <w:rFonts w:cs="Arial"/>
        </w:rPr>
        <w:t>2.3.1. Взаимодействие с Общественной палатой Калужской области направлено на обеспечение согласования общественно значимых интересов граждан и некоммерческих организаций, органов государственной власти Калужской области и органов местного самоуправления для решения наиболее важных вопросов экономического и социального развития Калужской области, защиты прав и свобод граждан, развития демократических институтов.</w:t>
      </w:r>
    </w:p>
    <w:p w:rsidR="00BA230B" w:rsidRPr="006D58E5" w:rsidRDefault="00BA230B" w:rsidP="006D58E5">
      <w:pPr>
        <w:spacing w:after="120"/>
        <w:ind w:firstLine="0"/>
        <w:jc w:val="center"/>
        <w:rPr>
          <w:rFonts w:cs="Arial"/>
          <w:b/>
          <w:bCs/>
          <w:iCs/>
          <w:sz w:val="30"/>
          <w:szCs w:val="28"/>
        </w:rPr>
      </w:pPr>
      <w:r w:rsidRPr="006D58E5">
        <w:rPr>
          <w:rFonts w:cs="Arial"/>
          <w:b/>
          <w:bCs/>
          <w:iCs/>
          <w:sz w:val="30"/>
          <w:szCs w:val="28"/>
        </w:rPr>
        <w:t>3. ПОЛНОМОЧИЯ ОБЩЕСТВЕННОГО СОВЕТА</w:t>
      </w:r>
    </w:p>
    <w:p w:rsidR="00BA230B" w:rsidRPr="00BA230B" w:rsidRDefault="00BA230B" w:rsidP="00BA230B">
      <w:pPr>
        <w:spacing w:after="120"/>
        <w:ind w:firstLine="709"/>
        <w:rPr>
          <w:rFonts w:cs="Arial"/>
        </w:rPr>
      </w:pPr>
      <w:r w:rsidRPr="00BA230B">
        <w:rPr>
          <w:rFonts w:cs="Arial"/>
        </w:rPr>
        <w:t>3.1. Для реализации своих целей и задач Общественный совет наделяется следующими полномочиями:</w:t>
      </w:r>
    </w:p>
    <w:p w:rsidR="00BA230B" w:rsidRPr="00BA230B" w:rsidRDefault="00BA230B" w:rsidP="00BA230B">
      <w:pPr>
        <w:spacing w:after="120"/>
        <w:ind w:firstLine="709"/>
        <w:rPr>
          <w:rFonts w:cs="Arial"/>
        </w:rPr>
      </w:pPr>
      <w:r w:rsidRPr="00BA230B">
        <w:rPr>
          <w:rFonts w:cs="Arial"/>
        </w:rPr>
        <w:lastRenderedPageBreak/>
        <w:t>3.1. осуществлять общественный контроль в формах и порядке, предусмотренных федеральным законодательством, законодательством Калужской области и муниципальными нормативными правовыми актами;</w:t>
      </w:r>
    </w:p>
    <w:p w:rsidR="00BA230B" w:rsidRPr="00BA230B" w:rsidRDefault="00BA230B" w:rsidP="00BA230B">
      <w:pPr>
        <w:spacing w:after="120"/>
        <w:ind w:firstLine="709"/>
        <w:rPr>
          <w:rFonts w:cs="Arial"/>
        </w:rPr>
      </w:pPr>
      <w:proofErr w:type="gramStart"/>
      <w:r w:rsidRPr="00BA230B">
        <w:rPr>
          <w:rFonts w:cs="Arial"/>
        </w:rPr>
        <w:t>3.1.2 запрашивать в соответствии с законодательством Российской Федерации у органов государственной власти Калужской области,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BA230B" w:rsidRPr="00BA230B" w:rsidRDefault="00BA230B" w:rsidP="00BA230B">
      <w:pPr>
        <w:spacing w:after="120"/>
        <w:ind w:firstLine="709"/>
        <w:rPr>
          <w:rFonts w:cs="Arial"/>
        </w:rPr>
      </w:pPr>
      <w:r w:rsidRPr="00BA230B">
        <w:rPr>
          <w:rFonts w:cs="Arial"/>
        </w:rPr>
        <w:t>3.1.3 создавать постоянные и временные комиссии и рабочие группы;</w:t>
      </w:r>
    </w:p>
    <w:p w:rsidR="00BA230B" w:rsidRPr="00BA230B" w:rsidRDefault="00BA230B" w:rsidP="00BA230B">
      <w:pPr>
        <w:spacing w:after="120"/>
        <w:ind w:firstLine="709"/>
        <w:rPr>
          <w:rFonts w:cs="Arial"/>
        </w:rPr>
      </w:pPr>
      <w:r w:rsidRPr="00BA230B">
        <w:rPr>
          <w:rFonts w:cs="Arial"/>
        </w:rPr>
        <w:t>3.1.4 направлять для рассмотрения органам местного самоуправления итоговые документы, подготовленные по результатам Общественного контроля;</w:t>
      </w:r>
    </w:p>
    <w:p w:rsidR="00BA230B" w:rsidRPr="00BA230B" w:rsidRDefault="00BA230B" w:rsidP="00BA230B">
      <w:pPr>
        <w:spacing w:after="120"/>
        <w:ind w:firstLine="709"/>
        <w:rPr>
          <w:rFonts w:cs="Arial"/>
        </w:rPr>
      </w:pPr>
      <w:r w:rsidRPr="00BA230B">
        <w:rPr>
          <w:rFonts w:cs="Arial"/>
        </w:rPr>
        <w:t>3.1.5 организовывать и проводить семинары, конференции, заседания в формате «круглого стола» и другие подобные мероприятия по вопросам развития муниципального района «Жиздринский район»;</w:t>
      </w:r>
    </w:p>
    <w:p w:rsidR="00BA230B" w:rsidRPr="00BA230B" w:rsidRDefault="00BA230B" w:rsidP="00BA230B">
      <w:pPr>
        <w:spacing w:after="120"/>
        <w:ind w:firstLine="709"/>
        <w:rPr>
          <w:rFonts w:cs="Arial"/>
        </w:rPr>
      </w:pPr>
      <w:r w:rsidRPr="00BA230B">
        <w:rPr>
          <w:rFonts w:cs="Arial"/>
        </w:rPr>
        <w:t>3.1.6 приглашать на свои заседания представителей органов государственной власти Калужской области, органов местного самоуправления, Общественной палаты Калужской области, экспертных и научных организаций, предприятий, учреждений и организаций, а также отдельных специалистов;</w:t>
      </w:r>
    </w:p>
    <w:p w:rsidR="00BA230B" w:rsidRPr="00BA230B" w:rsidRDefault="00BA230B" w:rsidP="00BA230B">
      <w:pPr>
        <w:spacing w:after="120"/>
        <w:ind w:firstLine="709"/>
        <w:rPr>
          <w:rFonts w:cs="Arial"/>
        </w:rPr>
      </w:pPr>
      <w:r w:rsidRPr="00BA230B">
        <w:rPr>
          <w:rFonts w:cs="Arial"/>
        </w:rPr>
        <w:t>3.1.7 привлекать к работе Общественного совета граждан и организации, а также иные общественные объединения, некоммерческие организации, инициативные группы граждан,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регламентом Общественного совета;</w:t>
      </w:r>
    </w:p>
    <w:p w:rsidR="00BA230B" w:rsidRPr="00BA230B" w:rsidRDefault="00BA230B" w:rsidP="00BA230B">
      <w:pPr>
        <w:spacing w:after="120"/>
        <w:ind w:firstLine="709"/>
        <w:rPr>
          <w:rFonts w:cs="Arial"/>
        </w:rPr>
      </w:pPr>
      <w:r w:rsidRPr="00BA230B">
        <w:rPr>
          <w:rFonts w:cs="Arial"/>
        </w:rPr>
        <w:t>3.1.8 взаимодействовать со средствами массовой информации по освещению вопросов, обсуждаемых на заседаниях Общественного совета, а также с целью повышения уровня информированности граждан и организаций о деятельности органа местного самоуправления по результатам Общественного контроля;</w:t>
      </w:r>
    </w:p>
    <w:p w:rsidR="00BA230B" w:rsidRPr="00BA230B" w:rsidRDefault="00BA230B" w:rsidP="00BA230B">
      <w:pPr>
        <w:spacing w:after="120"/>
        <w:ind w:firstLine="709"/>
        <w:rPr>
          <w:rFonts w:cs="Arial"/>
        </w:rPr>
      </w:pPr>
      <w:r w:rsidRPr="00BA230B">
        <w:rPr>
          <w:rFonts w:cs="Arial"/>
        </w:rPr>
        <w:t xml:space="preserve">3.1.9 определять перечень приоритетных правовых актов и важнейших вопросов, относящихся к сфере деятельности </w:t>
      </w:r>
      <w:proofErr w:type="gramStart"/>
      <w:r w:rsidRPr="00BA230B">
        <w:rPr>
          <w:rFonts w:cs="Arial"/>
        </w:rPr>
        <w:t>муниципального</w:t>
      </w:r>
      <w:proofErr w:type="gramEnd"/>
      <w:r w:rsidRPr="00BA230B">
        <w:rPr>
          <w:rFonts w:cs="Arial"/>
        </w:rPr>
        <w:t xml:space="preserve"> района «Жиздринский район», которые подлежат обязательному рассмотрению Общественным советом.</w:t>
      </w:r>
    </w:p>
    <w:p w:rsidR="00BA230B" w:rsidRPr="006D58E5" w:rsidRDefault="00BA230B" w:rsidP="006D58E5">
      <w:pPr>
        <w:spacing w:after="120"/>
        <w:ind w:firstLine="0"/>
        <w:jc w:val="center"/>
        <w:rPr>
          <w:rFonts w:cs="Arial"/>
          <w:b/>
          <w:bCs/>
          <w:iCs/>
          <w:sz w:val="30"/>
          <w:szCs w:val="28"/>
        </w:rPr>
      </w:pPr>
      <w:r w:rsidRPr="006D58E5">
        <w:rPr>
          <w:rFonts w:cs="Arial"/>
          <w:b/>
          <w:bCs/>
          <w:iCs/>
          <w:sz w:val="30"/>
          <w:szCs w:val="28"/>
        </w:rPr>
        <w:t>4. ПОРЯДОК ФОРМИРОВАНИЯ ОБЩЕСТВЕННОГО СОВЕТА</w:t>
      </w:r>
    </w:p>
    <w:p w:rsidR="00BA230B" w:rsidRPr="00BA230B" w:rsidRDefault="00BA230B" w:rsidP="00BA230B">
      <w:pPr>
        <w:spacing w:after="120"/>
        <w:ind w:firstLine="709"/>
        <w:rPr>
          <w:rFonts w:cs="Arial"/>
        </w:rPr>
      </w:pPr>
      <w:r w:rsidRPr="00BA230B">
        <w:rPr>
          <w:rFonts w:cs="Arial"/>
        </w:rPr>
        <w:t xml:space="preserve">4.1. </w:t>
      </w:r>
      <w:proofErr w:type="gramStart"/>
      <w:r w:rsidRPr="00BA230B">
        <w:rPr>
          <w:rFonts w:cs="Arial"/>
        </w:rPr>
        <w:t>Общественный совет формируется в количестве не менее 8 человек на основе предложений инициативных групп граждан, общественных объединений, а также некоммерческих организаций, зарегистрированных на территории Калужской области, деятельность которых осуществляется в сфере представления и защиты прав и законных интересов профессиональных и социальных групп, (далее - некоммерческие организации), направленных в адрес Главы муниципального района «Жиздринский район» или Главы администрации муниципального района «Жиздринский район».</w:t>
      </w:r>
      <w:proofErr w:type="gramEnd"/>
    </w:p>
    <w:p w:rsidR="00BA230B" w:rsidRPr="00BA230B" w:rsidRDefault="00BA230B" w:rsidP="00BA230B">
      <w:pPr>
        <w:spacing w:after="120"/>
        <w:ind w:firstLine="709"/>
        <w:rPr>
          <w:rFonts w:cs="Arial"/>
        </w:rPr>
      </w:pPr>
      <w:r w:rsidRPr="00BA230B">
        <w:rPr>
          <w:rFonts w:cs="Arial"/>
        </w:rPr>
        <w:t xml:space="preserve">4.2. Персональный состав Общественного совета утверждается постановлением Главы муниципального района «Жиздринский район» из числа кандидатов, предложенных равными долями Главой муниципального района </w:t>
      </w:r>
      <w:r w:rsidRPr="00BA230B">
        <w:rPr>
          <w:rFonts w:cs="Arial"/>
        </w:rPr>
        <w:lastRenderedPageBreak/>
        <w:t>«Жиздринский район» и Главой администрации муниципального района «Жиздринский район».</w:t>
      </w:r>
    </w:p>
    <w:p w:rsidR="00BA230B" w:rsidRPr="00BA230B" w:rsidRDefault="00BA230B" w:rsidP="00BA230B">
      <w:pPr>
        <w:spacing w:after="120"/>
        <w:ind w:firstLine="709"/>
        <w:rPr>
          <w:rFonts w:cs="Arial"/>
        </w:rPr>
      </w:pPr>
      <w:r w:rsidRPr="00BA230B">
        <w:rPr>
          <w:rFonts w:cs="Arial"/>
        </w:rPr>
        <w:t>4.3. В состав Общественного совета могут входить граждане, достигшие возраста восемнадцати лет. При этом учитываются их общественная деятельность, проживание на территории Калужской области и заслуги перед государством, Калужской областью и Жиздринским районом.</w:t>
      </w:r>
    </w:p>
    <w:p w:rsidR="00BA230B" w:rsidRPr="00BA230B" w:rsidRDefault="00BA230B" w:rsidP="00BA230B">
      <w:pPr>
        <w:spacing w:after="120"/>
        <w:ind w:firstLine="709"/>
        <w:rPr>
          <w:rFonts w:cs="Arial"/>
        </w:rPr>
      </w:pPr>
      <w:r w:rsidRPr="00BA230B">
        <w:rPr>
          <w:rFonts w:cs="Arial"/>
        </w:rPr>
        <w:t>Одна инициативная группа граждан, общественное объединение, зарегистрированное на территории Калужской области, некоммерческая организация могут выдвинуть только одного кандидата в состав Общественного совета.</w:t>
      </w:r>
    </w:p>
    <w:p w:rsidR="00BA230B" w:rsidRPr="00BA230B" w:rsidRDefault="00BA230B" w:rsidP="00BA230B">
      <w:pPr>
        <w:spacing w:after="120"/>
        <w:ind w:firstLine="709"/>
        <w:rPr>
          <w:rFonts w:cs="Arial"/>
        </w:rPr>
      </w:pPr>
      <w:r w:rsidRPr="00BA230B">
        <w:rPr>
          <w:rFonts w:cs="Arial"/>
        </w:rPr>
        <w:t>4.4. К выдвижению кандидатов в члены Общественного совета не допускаются:</w:t>
      </w:r>
    </w:p>
    <w:p w:rsidR="00BA230B" w:rsidRPr="00BA230B" w:rsidRDefault="00BA230B" w:rsidP="00BA230B">
      <w:pPr>
        <w:spacing w:after="120"/>
        <w:ind w:firstLine="709"/>
        <w:rPr>
          <w:rFonts w:cs="Arial"/>
        </w:rPr>
      </w:pPr>
      <w:r w:rsidRPr="00BA230B">
        <w:rPr>
          <w:rFonts w:cs="Arial"/>
        </w:rPr>
        <w:t xml:space="preserve">некоммерческие организации, зарегистрированные менее чем за один год до дня </w:t>
      </w:r>
      <w:proofErr w:type="gramStart"/>
      <w:r w:rsidRPr="00BA230B">
        <w:rPr>
          <w:rFonts w:cs="Arial"/>
        </w:rPr>
        <w:t>истечения срока полномочий членов Общественного совета действующего состава</w:t>
      </w:r>
      <w:proofErr w:type="gramEnd"/>
      <w:r w:rsidRPr="00BA230B">
        <w:rPr>
          <w:rFonts w:cs="Arial"/>
        </w:rPr>
        <w:t>;</w:t>
      </w:r>
    </w:p>
    <w:p w:rsidR="00BA230B" w:rsidRPr="00BA230B" w:rsidRDefault="00BA230B" w:rsidP="00BA230B">
      <w:pPr>
        <w:spacing w:after="120"/>
        <w:ind w:firstLine="709"/>
        <w:rPr>
          <w:rFonts w:cs="Arial"/>
        </w:rPr>
      </w:pPr>
      <w:r w:rsidRPr="00BA230B">
        <w:rPr>
          <w:rFonts w:cs="Arial"/>
        </w:rPr>
        <w:t>некоммерческие организации, которым в соответствии с Федеральным законом от 25 июля 2002 года №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w:t>
      </w:r>
    </w:p>
    <w:p w:rsidR="00BA230B" w:rsidRPr="00BA230B" w:rsidRDefault="00BA230B" w:rsidP="00BA230B">
      <w:pPr>
        <w:spacing w:after="120"/>
        <w:ind w:firstLine="709"/>
        <w:rPr>
          <w:rFonts w:cs="Arial"/>
        </w:rPr>
      </w:pPr>
      <w:r w:rsidRPr="00BA230B">
        <w:rPr>
          <w:rFonts w:cs="Arial"/>
        </w:rPr>
        <w:t>некоммерческие организации, деятельность которых приостановлена в соответствии с Федеральным законом от 25 июля 2002 года № 114-ФЗ «О противодействии экстремистской деятельности», если решение о приостановлении не было признано судом незаконным;</w:t>
      </w:r>
    </w:p>
    <w:p w:rsidR="00BA230B" w:rsidRPr="00BA230B" w:rsidRDefault="00BA230B" w:rsidP="00BA230B">
      <w:pPr>
        <w:spacing w:after="120"/>
        <w:ind w:firstLine="709"/>
        <w:rPr>
          <w:rFonts w:cs="Arial"/>
        </w:rPr>
      </w:pPr>
      <w:r w:rsidRPr="00BA230B">
        <w:rPr>
          <w:rFonts w:cs="Arial"/>
        </w:rPr>
        <w:t>политические партии и их отделения.</w:t>
      </w:r>
    </w:p>
    <w:p w:rsidR="00BA230B" w:rsidRPr="00BA230B" w:rsidRDefault="00BA230B" w:rsidP="00BA230B">
      <w:pPr>
        <w:spacing w:after="120"/>
        <w:ind w:firstLine="709"/>
        <w:rPr>
          <w:rFonts w:cs="Arial"/>
        </w:rPr>
      </w:pPr>
      <w:r w:rsidRPr="00BA230B">
        <w:rPr>
          <w:rFonts w:cs="Arial"/>
        </w:rPr>
        <w:t>4.5. Членами Общественного совета не могут быть:</w:t>
      </w:r>
    </w:p>
    <w:p w:rsidR="00BA230B" w:rsidRPr="00BA230B" w:rsidRDefault="00BA230B" w:rsidP="00BA230B">
      <w:pPr>
        <w:spacing w:after="120"/>
        <w:ind w:firstLine="709"/>
        <w:rPr>
          <w:rFonts w:cs="Arial"/>
        </w:rPr>
      </w:pPr>
      <w:proofErr w:type="gramStart"/>
      <w:r w:rsidRPr="00BA230B">
        <w:rPr>
          <w:rFonts w:cs="Arial"/>
        </w:rP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депутаты представительных органов</w:t>
      </w:r>
      <w:proofErr w:type="gramEnd"/>
      <w:r w:rsidRPr="00BA230B">
        <w:rPr>
          <w:rFonts w:cs="Arial"/>
        </w:rPr>
        <w:t xml:space="preserve"> муниципальных образований, лица, замещающие должности муниципальной службы, а также лица, замещающие муниципальные должности;</w:t>
      </w:r>
    </w:p>
    <w:p w:rsidR="00BA230B" w:rsidRPr="00BA230B" w:rsidRDefault="00BA230B" w:rsidP="00BA230B">
      <w:pPr>
        <w:spacing w:after="120"/>
        <w:ind w:firstLine="709"/>
        <w:rPr>
          <w:rFonts w:cs="Arial"/>
        </w:rPr>
      </w:pPr>
      <w:r w:rsidRPr="00BA230B">
        <w:rPr>
          <w:rFonts w:cs="Arial"/>
        </w:rPr>
        <w:t>лица, признанные на основании решения суда недееспособными или ограниченно дееспособными;</w:t>
      </w:r>
    </w:p>
    <w:p w:rsidR="00BA230B" w:rsidRPr="00BA230B" w:rsidRDefault="00BA230B" w:rsidP="00BA230B">
      <w:pPr>
        <w:spacing w:after="120"/>
        <w:ind w:firstLine="709"/>
        <w:rPr>
          <w:rFonts w:cs="Arial"/>
        </w:rPr>
      </w:pPr>
      <w:r w:rsidRPr="00BA230B">
        <w:rPr>
          <w:rFonts w:cs="Arial"/>
        </w:rPr>
        <w:t>лица, имеющие непогашенную или неснятую судимость;</w:t>
      </w:r>
    </w:p>
    <w:p w:rsidR="00BA230B" w:rsidRPr="00BA230B" w:rsidRDefault="00BA230B" w:rsidP="00BA230B">
      <w:pPr>
        <w:spacing w:after="120"/>
        <w:ind w:firstLine="709"/>
        <w:rPr>
          <w:rFonts w:cs="Arial"/>
        </w:rPr>
      </w:pPr>
      <w:r w:rsidRPr="00BA230B">
        <w:rPr>
          <w:rFonts w:cs="Arial"/>
        </w:rP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A230B" w:rsidRPr="00BA230B" w:rsidRDefault="00BA230B" w:rsidP="00BA230B">
      <w:pPr>
        <w:spacing w:after="120"/>
        <w:ind w:firstLine="709"/>
        <w:rPr>
          <w:rFonts w:cs="Arial"/>
        </w:rPr>
      </w:pPr>
      <w:r w:rsidRPr="00BA230B">
        <w:rPr>
          <w:rFonts w:cs="Arial"/>
        </w:rPr>
        <w:t>лица, членство которых в общественном совете ранее было прекращено в связи с грубым нарушением ими норм Кодекса этики члена Общественного совета.</w:t>
      </w:r>
    </w:p>
    <w:p w:rsidR="00BA230B" w:rsidRPr="00BA230B" w:rsidRDefault="00BA230B" w:rsidP="00BA230B">
      <w:pPr>
        <w:spacing w:after="120"/>
        <w:ind w:firstLine="709"/>
        <w:rPr>
          <w:rFonts w:cs="Arial"/>
        </w:rPr>
      </w:pPr>
      <w:r w:rsidRPr="00BA230B">
        <w:rPr>
          <w:rFonts w:cs="Arial"/>
        </w:rPr>
        <w:lastRenderedPageBreak/>
        <w:t>4.6. Не могут быть выдвинуты в качестве кандидатов в члены Общественного совета лица, которые на момент выдвижения уже являются членами Общественного совета муниципального образования в Калужской области, за исключением лиц, являющихся членами Общественного совета муниципального образования, в который они выдвигаются повторно.</w:t>
      </w:r>
    </w:p>
    <w:p w:rsidR="00BA230B" w:rsidRPr="00BA230B" w:rsidRDefault="00BA230B" w:rsidP="00BA230B">
      <w:pPr>
        <w:spacing w:after="120"/>
        <w:ind w:firstLine="709"/>
        <w:rPr>
          <w:rFonts w:cs="Arial"/>
        </w:rPr>
      </w:pPr>
      <w:r w:rsidRPr="00BA230B">
        <w:rPr>
          <w:rFonts w:cs="Arial"/>
        </w:rPr>
        <w:t xml:space="preserve">4.7. Не ранее чем за 60 календарных дней и не </w:t>
      </w:r>
      <w:proofErr w:type="gramStart"/>
      <w:r w:rsidRPr="00BA230B">
        <w:rPr>
          <w:rFonts w:cs="Arial"/>
        </w:rPr>
        <w:t>позднее</w:t>
      </w:r>
      <w:proofErr w:type="gramEnd"/>
      <w:r w:rsidRPr="00BA230B">
        <w:rPr>
          <w:rFonts w:cs="Arial"/>
        </w:rPr>
        <w:t xml:space="preserve"> чем за 45 календарных дней до истечения срока полномочий членов Общественного совета действующего состава Глава МР «Жиздринский район» издает акт о начале формирования нового состава Общественного совета и не позднее следующего рабочего дня после его издания размещает на официальном МР «Жиздринский район» в информационно-телекоммуникационной сети «Интернет» уведомление о начале процедуры формирования нового состава Общественного совета (далее - уведомление).</w:t>
      </w:r>
    </w:p>
    <w:p w:rsidR="00BA230B" w:rsidRPr="00BA230B" w:rsidRDefault="00BA230B" w:rsidP="00BA230B">
      <w:pPr>
        <w:spacing w:after="120"/>
        <w:ind w:firstLine="709"/>
        <w:rPr>
          <w:rFonts w:cs="Arial"/>
        </w:rPr>
      </w:pPr>
      <w:r w:rsidRPr="00BA230B">
        <w:rPr>
          <w:rFonts w:cs="Arial"/>
        </w:rPr>
        <w:t>Уведомление в обязательном порядке должно содержать:</w:t>
      </w:r>
    </w:p>
    <w:p w:rsidR="00BA230B" w:rsidRPr="00BA230B" w:rsidRDefault="00BA230B" w:rsidP="00BA230B">
      <w:pPr>
        <w:spacing w:after="120"/>
        <w:ind w:firstLine="709"/>
        <w:rPr>
          <w:rFonts w:cs="Arial"/>
        </w:rPr>
      </w:pPr>
      <w:r w:rsidRPr="00BA230B">
        <w:rPr>
          <w:rFonts w:cs="Arial"/>
        </w:rPr>
        <w:t>информацию о начале, сроках и адресе приема документов;</w:t>
      </w:r>
    </w:p>
    <w:p w:rsidR="00BA230B" w:rsidRPr="00BA230B" w:rsidRDefault="00BA230B" w:rsidP="00BA230B">
      <w:pPr>
        <w:spacing w:after="120"/>
        <w:ind w:firstLine="709"/>
        <w:rPr>
          <w:rFonts w:cs="Arial"/>
        </w:rPr>
      </w:pPr>
      <w:r w:rsidRPr="00BA230B">
        <w:rPr>
          <w:rFonts w:cs="Arial"/>
        </w:rPr>
        <w:t>перечень документов, представляемых кандидатами, указанными в пункте 4.1 настоящего Положения, в состав Общественного совета;</w:t>
      </w:r>
    </w:p>
    <w:p w:rsidR="00BA230B" w:rsidRPr="00BA230B" w:rsidRDefault="00BA230B" w:rsidP="00BA230B">
      <w:pPr>
        <w:spacing w:after="120"/>
        <w:ind w:firstLine="709"/>
        <w:rPr>
          <w:rFonts w:cs="Arial"/>
        </w:rPr>
      </w:pPr>
      <w:r w:rsidRPr="00BA230B">
        <w:rPr>
          <w:rFonts w:cs="Arial"/>
        </w:rPr>
        <w:t>требования, предъявляемые к кандидатурам, выдвигаемым в состав Общественного совета.</w:t>
      </w:r>
    </w:p>
    <w:p w:rsidR="00BA230B" w:rsidRPr="00BA230B" w:rsidRDefault="00BA230B" w:rsidP="00BA230B">
      <w:pPr>
        <w:spacing w:after="120"/>
        <w:ind w:firstLine="709"/>
        <w:rPr>
          <w:rFonts w:cs="Arial"/>
        </w:rPr>
      </w:pPr>
      <w:r w:rsidRPr="00BA230B">
        <w:rPr>
          <w:rFonts w:cs="Arial"/>
        </w:rPr>
        <w:t>4.8. Инициативные группы граждан, общественные объединения, некоммерческие организации, зарегистрированные на территории Калужской области, направляют Главе МР «Жиздринский район» или Главе администрации МР «Жиздринский район» представление (в форме информационного письма) о включении выдвигаемого ими кандидата в состав Общественного совета с приложением следующих документов:</w:t>
      </w:r>
    </w:p>
    <w:p w:rsidR="00BA230B" w:rsidRPr="00BA230B" w:rsidRDefault="00BA230B" w:rsidP="00BA230B">
      <w:pPr>
        <w:spacing w:after="120"/>
        <w:ind w:firstLine="709"/>
        <w:rPr>
          <w:rFonts w:cs="Arial"/>
        </w:rPr>
      </w:pPr>
      <w:r w:rsidRPr="00BA230B">
        <w:rPr>
          <w:rFonts w:cs="Arial"/>
        </w:rPr>
        <w:t>1) анкета по форме согласно приложению 1 к настоящему Положению с указанием трудовой, общественной деятельности, иных личных сведений;</w:t>
      </w:r>
    </w:p>
    <w:p w:rsidR="00BA230B" w:rsidRPr="00BA230B" w:rsidRDefault="00BA230B" w:rsidP="00BA230B">
      <w:pPr>
        <w:spacing w:after="120"/>
        <w:ind w:firstLine="709"/>
        <w:rPr>
          <w:rFonts w:cs="Arial"/>
        </w:rPr>
      </w:pPr>
      <w:r w:rsidRPr="00BA230B">
        <w:rPr>
          <w:rFonts w:cs="Arial"/>
        </w:rPr>
        <w:t>2) заверенная выписка из протокола или копия протокола заседания Общественного объединения, инициативной группы или некоммерческой организации о выдвижении кандидата;</w:t>
      </w:r>
    </w:p>
    <w:p w:rsidR="00BA230B" w:rsidRPr="00BA230B" w:rsidRDefault="00BA230B" w:rsidP="00BA230B">
      <w:pPr>
        <w:spacing w:after="120"/>
        <w:ind w:firstLine="709"/>
        <w:rPr>
          <w:rFonts w:cs="Arial"/>
        </w:rPr>
      </w:pPr>
      <w:r w:rsidRPr="00BA230B">
        <w:rPr>
          <w:rFonts w:cs="Arial"/>
        </w:rPr>
        <w:t>3) копия документа, содержащего сведения о государственной регистрации некоммерческой организации, принявшей решение о выдвижении кандидата;</w:t>
      </w:r>
    </w:p>
    <w:p w:rsidR="00BA230B" w:rsidRPr="00BA230B" w:rsidRDefault="00BA230B" w:rsidP="00BA230B">
      <w:pPr>
        <w:spacing w:after="120"/>
        <w:ind w:firstLine="709"/>
        <w:rPr>
          <w:rFonts w:cs="Arial"/>
        </w:rPr>
      </w:pPr>
      <w:r w:rsidRPr="00BA230B">
        <w:rPr>
          <w:rFonts w:cs="Arial"/>
        </w:rPr>
        <w:t>4) копия устава или положения некоммерческой организации, принявшей решение о выдвижении кандидата;</w:t>
      </w:r>
    </w:p>
    <w:p w:rsidR="00BA230B" w:rsidRPr="00BA230B" w:rsidRDefault="00BA230B" w:rsidP="00BA230B">
      <w:pPr>
        <w:spacing w:after="120"/>
        <w:ind w:firstLine="709"/>
        <w:rPr>
          <w:rFonts w:cs="Arial"/>
        </w:rPr>
      </w:pPr>
      <w:r w:rsidRPr="00BA230B">
        <w:rPr>
          <w:rFonts w:cs="Arial"/>
        </w:rPr>
        <w:t>5) согласие на обработку персональных данных по форме согласно приложению 2 к настоящему Положению;</w:t>
      </w:r>
    </w:p>
    <w:p w:rsidR="00BA230B" w:rsidRPr="00BA230B" w:rsidRDefault="00BA230B" w:rsidP="00BA230B">
      <w:pPr>
        <w:spacing w:after="120"/>
        <w:ind w:firstLine="709"/>
        <w:rPr>
          <w:rFonts w:cs="Arial"/>
        </w:rPr>
      </w:pPr>
      <w:r w:rsidRPr="00BA230B">
        <w:rPr>
          <w:rFonts w:cs="Arial"/>
        </w:rPr>
        <w:t>6) фото 3 x 4 в одном экземпляре;</w:t>
      </w:r>
    </w:p>
    <w:p w:rsidR="00BA230B" w:rsidRPr="00BA230B" w:rsidRDefault="00BA230B" w:rsidP="00BA230B">
      <w:pPr>
        <w:spacing w:after="120"/>
        <w:ind w:firstLine="709"/>
        <w:rPr>
          <w:rFonts w:cs="Arial"/>
        </w:rPr>
      </w:pPr>
      <w:r w:rsidRPr="00BA230B">
        <w:rPr>
          <w:rFonts w:cs="Arial"/>
        </w:rPr>
        <w:t>7) копия паспорта кандидата.</w:t>
      </w:r>
    </w:p>
    <w:p w:rsidR="00BA230B" w:rsidRPr="00BA230B" w:rsidRDefault="00BA230B" w:rsidP="00BA230B">
      <w:pPr>
        <w:spacing w:after="120"/>
        <w:ind w:firstLine="709"/>
        <w:rPr>
          <w:rFonts w:cs="Arial"/>
        </w:rPr>
      </w:pPr>
      <w:r w:rsidRPr="00BA230B">
        <w:rPr>
          <w:rFonts w:cs="Arial"/>
        </w:rPr>
        <w:t>4.9. Срок приема документов, указанных в пункте 4.8 настоящего Положения, составляет не более 15 календарных дней со дня размещения уведомления на официальном сайте МР «Жиздринский район».</w:t>
      </w:r>
    </w:p>
    <w:p w:rsidR="00BA230B" w:rsidRPr="00BA230B" w:rsidRDefault="00BA230B" w:rsidP="00BA230B">
      <w:pPr>
        <w:spacing w:after="120"/>
        <w:ind w:firstLine="709"/>
        <w:rPr>
          <w:rFonts w:cs="Arial"/>
        </w:rPr>
      </w:pPr>
      <w:r w:rsidRPr="00BA230B">
        <w:rPr>
          <w:rFonts w:cs="Arial"/>
        </w:rPr>
        <w:t>4.10. Поступившие представление и документы, указанные в пункте 4.8 настоящего Положения, подлежат обязательной регистрации.</w:t>
      </w:r>
    </w:p>
    <w:p w:rsidR="00BA230B" w:rsidRPr="00BA230B" w:rsidRDefault="00BA230B" w:rsidP="00BA230B">
      <w:pPr>
        <w:spacing w:after="120"/>
        <w:ind w:firstLine="709"/>
        <w:rPr>
          <w:rFonts w:cs="Arial"/>
        </w:rPr>
      </w:pPr>
      <w:r w:rsidRPr="00BA230B">
        <w:rPr>
          <w:rFonts w:cs="Arial"/>
        </w:rPr>
        <w:t xml:space="preserve">Представление и документы кандидатов в члены Общественного совета, поступившие Главе МР «Жиздринский район» или Главе администрации МР </w:t>
      </w:r>
      <w:r w:rsidRPr="00BA230B">
        <w:rPr>
          <w:rFonts w:cs="Arial"/>
        </w:rPr>
        <w:lastRenderedPageBreak/>
        <w:t>«Жиздринский район» после завершения установленного срока приема документов, рассмотрению не подлежат.</w:t>
      </w:r>
    </w:p>
    <w:p w:rsidR="00BA230B" w:rsidRPr="00BA230B" w:rsidRDefault="00BA230B" w:rsidP="00BA230B">
      <w:pPr>
        <w:spacing w:after="120"/>
        <w:ind w:firstLine="709"/>
        <w:rPr>
          <w:rFonts w:cs="Arial"/>
        </w:rPr>
      </w:pPr>
      <w:r w:rsidRPr="00BA230B">
        <w:rPr>
          <w:rFonts w:cs="Arial"/>
        </w:rPr>
        <w:t>4.11. В течение 5 календарных дней со дня окончания срока приема документов Глава администрации МР «Жиздринский район», Глава МР «Жиздринский район» рассматривают поступившие в их адрес документы кандидатов в состав Общественного совета на соответствие требованиям, предусмотренным настоящим Положением, и определяют кандидатов для включения в состав Общественного совета.</w:t>
      </w:r>
    </w:p>
    <w:p w:rsidR="00BA230B" w:rsidRPr="00BA230B" w:rsidRDefault="00BA230B" w:rsidP="00BA230B">
      <w:pPr>
        <w:spacing w:after="120"/>
        <w:ind w:firstLine="709"/>
        <w:rPr>
          <w:rFonts w:cs="Arial"/>
        </w:rPr>
      </w:pPr>
      <w:r w:rsidRPr="00BA230B">
        <w:rPr>
          <w:rFonts w:cs="Arial"/>
        </w:rPr>
        <w:t>4.12. В течение 3 календарных дней со дня определения кандидатов для включения в состав Общественного совета Глава МР «Жиздринский район», Глава администрации МР «Жиздринский район» в письменном виде информируют всех кандидатов, представивших в их адрес документы для включения в состав Общественного совета, о принятом решении.</w:t>
      </w:r>
    </w:p>
    <w:p w:rsidR="00BA230B" w:rsidRPr="00BA230B" w:rsidRDefault="00BA230B" w:rsidP="00BA230B">
      <w:pPr>
        <w:spacing w:after="120"/>
        <w:ind w:firstLine="709"/>
        <w:rPr>
          <w:rFonts w:cs="Arial"/>
        </w:rPr>
      </w:pPr>
      <w:r w:rsidRPr="00BA230B">
        <w:rPr>
          <w:rFonts w:cs="Arial"/>
        </w:rPr>
        <w:t>4.13. Глава администрации МР «Жиздринский район» в течение 3 календарных дней со дня определения кандидатов для включения в состав Общественного совета направляет список предлагаемых кандидатов в члены Общественного совета Главе МР «Жиздринский район».</w:t>
      </w:r>
    </w:p>
    <w:p w:rsidR="00BA230B" w:rsidRPr="00BA230B" w:rsidRDefault="00BA230B" w:rsidP="00BA230B">
      <w:pPr>
        <w:spacing w:after="120"/>
        <w:ind w:firstLine="709"/>
        <w:rPr>
          <w:rFonts w:cs="Arial"/>
        </w:rPr>
      </w:pPr>
      <w:r w:rsidRPr="00BA230B">
        <w:rPr>
          <w:rFonts w:cs="Arial"/>
        </w:rPr>
        <w:t xml:space="preserve">4.14. Не </w:t>
      </w:r>
      <w:proofErr w:type="gramStart"/>
      <w:r w:rsidRPr="00BA230B">
        <w:rPr>
          <w:rFonts w:cs="Arial"/>
        </w:rPr>
        <w:t>позднее</w:t>
      </w:r>
      <w:proofErr w:type="gramEnd"/>
      <w:r w:rsidRPr="00BA230B">
        <w:rPr>
          <w:rFonts w:cs="Arial"/>
        </w:rPr>
        <w:t xml:space="preserve"> чем за 10 календарных дней со дня истечения срока полномочий действующего состава Общественного совета Глава МР «Жиздринский район» издает акт об утверждении состава вновь сформированного Общественного совета, который не позднее следующего рабочего дня после его издания размещается на официальном сайте МР «Жиздринский район», а его копия направляется в администрацию МР «Жиздринский район».</w:t>
      </w:r>
    </w:p>
    <w:p w:rsidR="00BA230B" w:rsidRPr="00BA230B" w:rsidRDefault="00BA230B" w:rsidP="00BA230B">
      <w:pPr>
        <w:spacing w:after="120"/>
        <w:ind w:firstLine="709"/>
        <w:rPr>
          <w:rFonts w:cs="Arial"/>
        </w:rPr>
      </w:pPr>
      <w:r w:rsidRPr="00BA230B">
        <w:rPr>
          <w:rFonts w:cs="Arial"/>
        </w:rPr>
        <w:t>4.15. Срок полномочий Общественного совета составляет три года со дня проведения первого заседания Общественного совета вновь сформированного состава.</w:t>
      </w:r>
    </w:p>
    <w:p w:rsidR="00BA230B" w:rsidRPr="00BA230B" w:rsidRDefault="00BA230B" w:rsidP="00BA230B">
      <w:pPr>
        <w:spacing w:after="120"/>
        <w:ind w:firstLine="709"/>
        <w:rPr>
          <w:rFonts w:cs="Arial"/>
        </w:rPr>
      </w:pPr>
      <w:r w:rsidRPr="00BA230B">
        <w:rPr>
          <w:rFonts w:cs="Arial"/>
        </w:rPr>
        <w:t xml:space="preserve">Первое заседание Общественного совета вновь сформированного состава проводится не позднее 30 календарных дней со дня </w:t>
      </w:r>
      <w:proofErr w:type="gramStart"/>
      <w:r w:rsidRPr="00BA230B">
        <w:rPr>
          <w:rFonts w:cs="Arial"/>
        </w:rPr>
        <w:t>истечения срока полномочий Общественного совета действующего состава</w:t>
      </w:r>
      <w:proofErr w:type="gramEnd"/>
      <w:r w:rsidRPr="00BA230B">
        <w:rPr>
          <w:rFonts w:cs="Arial"/>
        </w:rPr>
        <w:t>.</w:t>
      </w:r>
    </w:p>
    <w:p w:rsidR="00BA230B" w:rsidRPr="00BA230B" w:rsidRDefault="00BA230B" w:rsidP="00BA230B">
      <w:pPr>
        <w:spacing w:after="120"/>
        <w:ind w:firstLine="709"/>
        <w:rPr>
          <w:rFonts w:cs="Arial"/>
        </w:rPr>
      </w:pPr>
      <w:r w:rsidRPr="00BA230B">
        <w:rPr>
          <w:rFonts w:cs="Arial"/>
        </w:rPr>
        <w:t>Со дня проведения первого заседания Общественного совета вновь сформированного состава полномочия членов Общественного совета действующего состава прекращаются.</w:t>
      </w:r>
    </w:p>
    <w:p w:rsidR="00BA230B" w:rsidRPr="00BA230B" w:rsidRDefault="00BA230B" w:rsidP="00BA230B">
      <w:pPr>
        <w:spacing w:after="120"/>
        <w:ind w:firstLine="709"/>
        <w:rPr>
          <w:rFonts w:cs="Arial"/>
        </w:rPr>
      </w:pPr>
      <w:r w:rsidRPr="00BA230B">
        <w:rPr>
          <w:rFonts w:cs="Arial"/>
        </w:rPr>
        <w:t>4.16. Общественному совету принадлежит исключительное право использования своего наименования.</w:t>
      </w:r>
    </w:p>
    <w:p w:rsidR="00BA230B" w:rsidRPr="00BA230B" w:rsidRDefault="00BA230B" w:rsidP="00BA230B">
      <w:pPr>
        <w:spacing w:after="120"/>
        <w:ind w:firstLine="709"/>
        <w:rPr>
          <w:rFonts w:cs="Arial"/>
        </w:rPr>
      </w:pPr>
      <w:r w:rsidRPr="00BA230B">
        <w:rPr>
          <w:rFonts w:cs="Arial"/>
        </w:rPr>
        <w:t>4.17. На первом заседании Общественного совета вновь сформированного состава из числа членов Общественного совета открытым голосованием, если за них проголосовало более половины от общего числа членов Общественного совета, избираются председатель Общественного совета, заместитель председателя Общественного совета и секретарь. При необходимости на первом заседании могут быть образованы комиссии и рабочие группы, которые утверждаются большинством голосов от общего чис</w:t>
      </w:r>
      <w:r w:rsidR="008A5D4F">
        <w:rPr>
          <w:rFonts w:cs="Arial"/>
        </w:rPr>
        <w:t>ла членов Общественного совета.</w:t>
      </w:r>
    </w:p>
    <w:p w:rsidR="00BA230B" w:rsidRPr="00BA230B" w:rsidRDefault="00BA230B" w:rsidP="00BA230B">
      <w:pPr>
        <w:spacing w:after="120"/>
        <w:ind w:firstLine="709"/>
        <w:rPr>
          <w:rFonts w:cs="Arial"/>
        </w:rPr>
      </w:pPr>
      <w:r w:rsidRPr="00BA230B">
        <w:rPr>
          <w:rFonts w:cs="Arial"/>
        </w:rPr>
        <w:t>4.18. Основаниями для досрочного освобождения от обязанностей председателя, заместителя председателя или секретаря Общественного совета являются:</w:t>
      </w:r>
    </w:p>
    <w:p w:rsidR="00BA230B" w:rsidRPr="00BA230B" w:rsidRDefault="00BA230B" w:rsidP="00BA230B">
      <w:pPr>
        <w:spacing w:after="120"/>
        <w:ind w:firstLine="709"/>
        <w:rPr>
          <w:rFonts w:cs="Arial"/>
        </w:rPr>
      </w:pPr>
      <w:r w:rsidRPr="00BA230B">
        <w:rPr>
          <w:rFonts w:cs="Arial"/>
        </w:rPr>
        <w:t>предложения, поступившие от не менее половины числа всех членов Общественного совета;</w:t>
      </w:r>
    </w:p>
    <w:p w:rsidR="00BA230B" w:rsidRPr="00BA230B" w:rsidRDefault="00BA230B" w:rsidP="00BA230B">
      <w:pPr>
        <w:spacing w:after="120"/>
        <w:ind w:firstLine="709"/>
        <w:rPr>
          <w:rFonts w:cs="Arial"/>
        </w:rPr>
      </w:pPr>
      <w:r w:rsidRPr="00BA230B">
        <w:rPr>
          <w:rFonts w:cs="Arial"/>
        </w:rPr>
        <w:t>наличие одного из случаев, указанных в пункте 4.22 настоящего Положения.</w:t>
      </w:r>
    </w:p>
    <w:p w:rsidR="00BA230B" w:rsidRPr="00BA230B" w:rsidRDefault="00BA230B" w:rsidP="00BA230B">
      <w:pPr>
        <w:spacing w:after="120"/>
        <w:ind w:firstLine="709"/>
        <w:rPr>
          <w:rFonts w:cs="Arial"/>
        </w:rPr>
      </w:pPr>
      <w:r w:rsidRPr="00BA230B">
        <w:rPr>
          <w:rFonts w:cs="Arial"/>
        </w:rPr>
        <w:lastRenderedPageBreak/>
        <w:t>Вопрос о досрочном освобождении от обязанностей председателя, заместителя председателя или секретаря Общественного совета рассматривается на ближайшем заседании Общественного совета и оформляется протоколом заседания Общественного совета.</w:t>
      </w:r>
    </w:p>
    <w:p w:rsidR="00BA230B" w:rsidRPr="00BA230B" w:rsidRDefault="00BA230B" w:rsidP="00BA230B">
      <w:pPr>
        <w:spacing w:after="120"/>
        <w:ind w:firstLine="709"/>
        <w:rPr>
          <w:rFonts w:cs="Arial"/>
        </w:rPr>
      </w:pPr>
      <w:r w:rsidRPr="00BA230B">
        <w:rPr>
          <w:rFonts w:cs="Arial"/>
        </w:rPr>
        <w:t>Решение о досрочном освобождении от обязанностей председателя, заместителя председателя или секретаря Общественного совета считается принятым, если за него проголосовало более половины членов Общественного совета.</w:t>
      </w:r>
    </w:p>
    <w:p w:rsidR="00BA230B" w:rsidRPr="00BA230B" w:rsidRDefault="00BA230B" w:rsidP="00BA230B">
      <w:pPr>
        <w:spacing w:after="120"/>
        <w:ind w:firstLine="709"/>
        <w:rPr>
          <w:rFonts w:cs="Arial"/>
        </w:rPr>
      </w:pPr>
      <w:r w:rsidRPr="00BA230B">
        <w:rPr>
          <w:rFonts w:cs="Arial"/>
        </w:rPr>
        <w:t>Члены Общественного совета простым большинством голосов избирают из своего состава новых председателя, заместителя или секретаря Общественного совета.</w:t>
      </w:r>
    </w:p>
    <w:p w:rsidR="00BA230B" w:rsidRPr="00BA230B" w:rsidRDefault="00BA230B" w:rsidP="00BA230B">
      <w:pPr>
        <w:spacing w:after="120"/>
        <w:ind w:firstLine="709"/>
        <w:rPr>
          <w:rFonts w:cs="Arial"/>
        </w:rPr>
      </w:pPr>
      <w:r w:rsidRPr="00BA230B">
        <w:rPr>
          <w:rFonts w:cs="Arial"/>
        </w:rPr>
        <w:t>4.19. Полномочия члена Общественного совета прекращаются досрочно в случае:</w:t>
      </w:r>
    </w:p>
    <w:p w:rsidR="00BA230B" w:rsidRPr="00BA230B" w:rsidRDefault="00BA230B" w:rsidP="00BA230B">
      <w:pPr>
        <w:spacing w:after="120"/>
        <w:ind w:firstLine="709"/>
        <w:rPr>
          <w:rFonts w:cs="Arial"/>
        </w:rPr>
      </w:pPr>
      <w:r w:rsidRPr="00BA230B">
        <w:rPr>
          <w:rFonts w:cs="Arial"/>
        </w:rPr>
        <w:t>подачи им письменного заявления о выходе из состава Общественного совета;</w:t>
      </w:r>
    </w:p>
    <w:p w:rsidR="00BA230B" w:rsidRPr="00BA230B" w:rsidRDefault="00BA230B" w:rsidP="00BA230B">
      <w:pPr>
        <w:spacing w:after="120"/>
        <w:ind w:firstLine="709"/>
        <w:rPr>
          <w:rFonts w:cs="Arial"/>
        </w:rPr>
      </w:pPr>
      <w:r w:rsidRPr="00BA230B">
        <w:rPr>
          <w:rFonts w:cs="Arial"/>
        </w:rPr>
        <w:t>принятия на заседании Общественного совета не менее половиной членов Общественного совета решения о досрочном прекращении полномочий;</w:t>
      </w:r>
    </w:p>
    <w:p w:rsidR="00BA230B" w:rsidRPr="00BA230B" w:rsidRDefault="00BA230B" w:rsidP="00BA230B">
      <w:pPr>
        <w:spacing w:after="120"/>
        <w:ind w:firstLine="709"/>
        <w:rPr>
          <w:rFonts w:cs="Arial"/>
        </w:rPr>
      </w:pPr>
      <w:r w:rsidRPr="00BA230B">
        <w:rPr>
          <w:rFonts w:cs="Arial"/>
        </w:rPr>
        <w:t>вступления в законную силу вынесенного в отношении него обвинительного приговора суда;</w:t>
      </w:r>
    </w:p>
    <w:p w:rsidR="00BA230B" w:rsidRPr="00BA230B" w:rsidRDefault="00BA230B" w:rsidP="00BA230B">
      <w:pPr>
        <w:spacing w:after="120"/>
        <w:ind w:firstLine="709"/>
        <w:rPr>
          <w:rFonts w:cs="Arial"/>
        </w:rPr>
      </w:pPr>
      <w:r w:rsidRPr="00BA230B">
        <w:rPr>
          <w:rFonts w:cs="Arial"/>
        </w:rPr>
        <w:t>признания его недееспособным, безвестно отсутствующим или умершим на основании решения суда, вступившего в законную силу;</w:t>
      </w:r>
    </w:p>
    <w:p w:rsidR="00BA230B" w:rsidRPr="00BA230B" w:rsidRDefault="00BA230B" w:rsidP="00BA230B">
      <w:pPr>
        <w:spacing w:after="120"/>
        <w:ind w:firstLine="709"/>
        <w:rPr>
          <w:rFonts w:cs="Arial"/>
        </w:rPr>
      </w:pPr>
      <w:r w:rsidRPr="00BA230B">
        <w:rPr>
          <w:rFonts w:cs="Arial"/>
        </w:rPr>
        <w:t>его выезда за пределы Российской Федерации на постоянное место жительства;</w:t>
      </w:r>
    </w:p>
    <w:p w:rsidR="00BA230B" w:rsidRPr="00BA230B" w:rsidRDefault="00BA230B" w:rsidP="00BA230B">
      <w:pPr>
        <w:spacing w:after="120"/>
        <w:ind w:firstLine="709"/>
        <w:rPr>
          <w:rFonts w:cs="Arial"/>
        </w:rPr>
      </w:pPr>
      <w:r w:rsidRPr="00BA230B">
        <w:rPr>
          <w:rFonts w:cs="Arial"/>
        </w:rPr>
        <w:t>утраты им гражданства Российской Федерации, приобретения им гражданства иностранного государства;</w:t>
      </w:r>
    </w:p>
    <w:p w:rsidR="00BA230B" w:rsidRPr="00BA230B" w:rsidRDefault="00BA230B" w:rsidP="00BA230B">
      <w:pPr>
        <w:spacing w:after="120"/>
        <w:ind w:firstLine="709"/>
        <w:rPr>
          <w:rFonts w:cs="Arial"/>
        </w:rPr>
      </w:pPr>
      <w:r w:rsidRPr="00BA230B">
        <w:rPr>
          <w:rFonts w:cs="Arial"/>
        </w:rPr>
        <w:t>грубого нарушения им этических норм, несоответствия его деятельности как члена Общественного совета целям и задачам Общественного совета - по решению Общественного совета, принятому большинством голосов от общего числа членов Общественного совета;</w:t>
      </w:r>
    </w:p>
    <w:p w:rsidR="00BA230B" w:rsidRPr="00BA230B" w:rsidRDefault="00BA230B" w:rsidP="00BA230B">
      <w:pPr>
        <w:spacing w:after="120"/>
        <w:ind w:firstLine="709"/>
        <w:rPr>
          <w:rFonts w:cs="Arial"/>
        </w:rPr>
      </w:pPr>
      <w:r w:rsidRPr="00BA230B">
        <w:rPr>
          <w:rFonts w:cs="Arial"/>
        </w:rPr>
        <w:t>неучастия более двух раз без уважительной причины в работе заседаний Общественного совета;</w:t>
      </w:r>
    </w:p>
    <w:p w:rsidR="00BA230B" w:rsidRPr="00BA230B" w:rsidRDefault="00BA230B" w:rsidP="00BA230B">
      <w:pPr>
        <w:spacing w:after="120"/>
        <w:ind w:firstLine="709"/>
        <w:rPr>
          <w:rFonts w:cs="Arial"/>
        </w:rPr>
      </w:pPr>
      <w:r w:rsidRPr="00BA230B">
        <w:rPr>
          <w:rFonts w:cs="Arial"/>
        </w:rPr>
        <w:t>неисполнения более двух раз без уважительной причины поручений председателя или заместителя председателя Общественного совета;</w:t>
      </w:r>
    </w:p>
    <w:p w:rsidR="00BA230B" w:rsidRPr="00BA230B" w:rsidRDefault="00BA230B" w:rsidP="00BA230B">
      <w:pPr>
        <w:spacing w:after="120"/>
        <w:ind w:firstLine="709"/>
        <w:rPr>
          <w:rFonts w:cs="Arial"/>
        </w:rPr>
      </w:pPr>
      <w:r w:rsidRPr="00BA230B">
        <w:rPr>
          <w:rFonts w:cs="Arial"/>
        </w:rPr>
        <w:t>его смерти;</w:t>
      </w:r>
    </w:p>
    <w:p w:rsidR="00BA230B" w:rsidRPr="00BA230B" w:rsidRDefault="00BA230B" w:rsidP="00BA230B">
      <w:pPr>
        <w:spacing w:after="120"/>
        <w:ind w:firstLine="709"/>
        <w:rPr>
          <w:rFonts w:cs="Arial"/>
        </w:rPr>
      </w:pPr>
      <w:r w:rsidRPr="00BA230B">
        <w:rPr>
          <w:rFonts w:cs="Arial"/>
        </w:rPr>
        <w:t>необходимости предотвращения или урегулирования конфликта интересов.</w:t>
      </w:r>
    </w:p>
    <w:p w:rsidR="00BA230B" w:rsidRPr="00BA230B" w:rsidRDefault="00BA230B" w:rsidP="00BA230B">
      <w:pPr>
        <w:spacing w:after="120"/>
        <w:ind w:firstLine="709"/>
        <w:rPr>
          <w:rFonts w:cs="Arial"/>
        </w:rPr>
      </w:pPr>
      <w:r w:rsidRPr="00BA230B">
        <w:rPr>
          <w:rFonts w:cs="Arial"/>
        </w:rPr>
        <w:t>4.20. Досрочное прекращение полномочий члена Общественного совета осуществляется на основании акта Главы МР «Жиздринский район». Основанием для принятия соответствующего акта является решение Общественного совета о досрочном прекращении полномочий члена Общественного совета, оформленное протоколом или выпиской из протокола заседания Общественного совета.</w:t>
      </w:r>
    </w:p>
    <w:p w:rsidR="00BA230B" w:rsidRPr="00BA230B" w:rsidRDefault="00BA230B" w:rsidP="00BA230B">
      <w:pPr>
        <w:spacing w:after="120"/>
        <w:ind w:firstLine="709"/>
        <w:rPr>
          <w:rFonts w:cs="Arial"/>
        </w:rPr>
      </w:pPr>
      <w:r w:rsidRPr="00BA230B">
        <w:rPr>
          <w:rFonts w:cs="Arial"/>
        </w:rPr>
        <w:t>Акт Главы МР «Жиздринский район» о досрочном прекращении полномочий членов Общественного совета издается Главой МР «Жиздринский район» в течение 5 календарных дней со дня поступления протокола или выписки из протокола заседания Общественного совета.</w:t>
      </w:r>
    </w:p>
    <w:p w:rsidR="00BA230B" w:rsidRPr="00BA230B" w:rsidRDefault="00BA230B" w:rsidP="00BA230B">
      <w:pPr>
        <w:spacing w:after="120"/>
        <w:ind w:firstLine="709"/>
        <w:rPr>
          <w:rFonts w:cs="Arial"/>
        </w:rPr>
      </w:pPr>
      <w:r w:rsidRPr="00BA230B">
        <w:rPr>
          <w:rFonts w:cs="Arial"/>
        </w:rPr>
        <w:lastRenderedPageBreak/>
        <w:t>4.24. В случае досрочного прекращения полномочий члена Общественного совета Общественный совет принимает решение о необходимости доформирования состава Общественного совета до количества, предусмотренного пунктом 4.1 настоящего Положения.</w:t>
      </w:r>
    </w:p>
    <w:p w:rsidR="00BA230B" w:rsidRPr="00BA230B" w:rsidRDefault="00BA230B" w:rsidP="00BA230B">
      <w:pPr>
        <w:spacing w:after="120"/>
        <w:ind w:firstLine="709"/>
        <w:rPr>
          <w:rFonts w:cs="Arial"/>
        </w:rPr>
      </w:pPr>
      <w:r w:rsidRPr="00BA230B">
        <w:rPr>
          <w:rFonts w:cs="Arial"/>
        </w:rPr>
        <w:t>Решение о доформировании состава Общественного совета принимается на ближайшем заседании Общественного совета и считается принятым, если за него проголосовало более половины членов Общественного совета.</w:t>
      </w:r>
    </w:p>
    <w:p w:rsidR="00BA230B" w:rsidRPr="00BA230B" w:rsidRDefault="00BA230B" w:rsidP="00BA230B">
      <w:pPr>
        <w:spacing w:after="120"/>
        <w:ind w:firstLine="709"/>
        <w:rPr>
          <w:rFonts w:cs="Arial"/>
        </w:rPr>
      </w:pPr>
      <w:r w:rsidRPr="00BA230B">
        <w:rPr>
          <w:rFonts w:cs="Arial"/>
        </w:rPr>
        <w:t>В течение 3 рабочих дней со дня принятия решения о доформировании состава Общественного совета председатель Общественного совета направляет Главе МР «Жиздринский район» информационное письмо о необходимости проведения процедуры доформирования Общественного совета.</w:t>
      </w:r>
    </w:p>
    <w:p w:rsidR="00BA230B" w:rsidRPr="00BA230B" w:rsidRDefault="00BA230B" w:rsidP="00BA230B">
      <w:pPr>
        <w:spacing w:after="120"/>
        <w:ind w:firstLine="709"/>
        <w:rPr>
          <w:rFonts w:cs="Arial"/>
        </w:rPr>
      </w:pPr>
      <w:r w:rsidRPr="00BA230B">
        <w:rPr>
          <w:rFonts w:cs="Arial"/>
        </w:rPr>
        <w:t>В течение 5 рабочих дней со дня поступления письма Глава МР «Жиздринский район» издает акт о доформировании состава Общественного совета и не позднее следующего рабочего дня после его издания размещает на официальном сайте МР «Жиздринский район» уведомление о доформировании состава Общественного совета в порядке, предусмотренном пунктом 4.7 настоящего Положения.</w:t>
      </w:r>
    </w:p>
    <w:p w:rsidR="00BA230B" w:rsidRPr="00BA230B" w:rsidRDefault="00BA230B" w:rsidP="00BA230B">
      <w:pPr>
        <w:spacing w:after="120"/>
        <w:ind w:firstLine="709"/>
        <w:rPr>
          <w:rFonts w:cs="Arial"/>
        </w:rPr>
      </w:pPr>
      <w:r w:rsidRPr="00BA230B">
        <w:rPr>
          <w:rFonts w:cs="Arial"/>
        </w:rPr>
        <w:t>Доформирование Общественного совета осуществляется в порядке, предусмотренном настоящим разделом.</w:t>
      </w:r>
    </w:p>
    <w:p w:rsidR="00BA230B" w:rsidRPr="00BA230B" w:rsidRDefault="00BA230B" w:rsidP="00BA230B">
      <w:pPr>
        <w:spacing w:after="120"/>
        <w:ind w:firstLine="709"/>
        <w:rPr>
          <w:rFonts w:cs="Arial"/>
        </w:rPr>
      </w:pPr>
      <w:r w:rsidRPr="00BA230B">
        <w:rPr>
          <w:rFonts w:cs="Arial"/>
        </w:rPr>
        <w:t>4.25. Изменения в состав Общественного совета вносятся актом Главы МР «Жиздринский район» с учетом требований, предусмотренных пунктом 4.1 настоящего Положения, и с соблюдением порядка, установленного для формирования Общественного совета.</w:t>
      </w:r>
    </w:p>
    <w:p w:rsidR="00BA230B" w:rsidRPr="00BA230B" w:rsidRDefault="00BA230B" w:rsidP="00BA230B">
      <w:pPr>
        <w:spacing w:after="120"/>
        <w:ind w:firstLine="709"/>
        <w:rPr>
          <w:rFonts w:cs="Arial"/>
        </w:rPr>
      </w:pPr>
      <w:r w:rsidRPr="00BA230B">
        <w:rPr>
          <w:rFonts w:cs="Arial"/>
        </w:rPr>
        <w:t>Информация об изменениях в составе Общественного совета направляется в Общественную палату Калужской области в течение 5 рабочих дней со дня опубликования акта Главы МР «Жиздринский район» о внесении изменений в состав Общественного совета.</w:t>
      </w:r>
    </w:p>
    <w:p w:rsidR="00BA230B" w:rsidRPr="00BA230B" w:rsidRDefault="00BA230B" w:rsidP="00BA230B">
      <w:pPr>
        <w:spacing w:after="120"/>
        <w:ind w:firstLine="709"/>
        <w:rPr>
          <w:rFonts w:cs="Arial"/>
        </w:rPr>
      </w:pPr>
      <w:r w:rsidRPr="00BA230B">
        <w:rPr>
          <w:rFonts w:cs="Arial"/>
        </w:rPr>
        <w:t>4.26. Полномочия члена Общественного совета приостанавливаются в случае:</w:t>
      </w:r>
    </w:p>
    <w:p w:rsidR="00BA230B" w:rsidRPr="00BA230B" w:rsidRDefault="00BA230B" w:rsidP="00BA230B">
      <w:pPr>
        <w:spacing w:after="120"/>
        <w:ind w:firstLine="709"/>
        <w:rPr>
          <w:rFonts w:cs="Arial"/>
        </w:rPr>
      </w:pPr>
      <w:r w:rsidRPr="00BA230B">
        <w:rPr>
          <w:rFonts w:cs="Arial"/>
        </w:rPr>
        <w:t>предъявления ему в порядке, установленном уголовно-процессуальным законодательством Российской Федерации, обвинения в совершении преступления, до вступления в законную силу вынесенного в отношении него оправдательного приговора суда либо прекращения уголовного преследования;</w:t>
      </w:r>
    </w:p>
    <w:p w:rsidR="00BA230B" w:rsidRPr="00BA230B" w:rsidRDefault="00BA230B" w:rsidP="00BA230B">
      <w:pPr>
        <w:spacing w:after="120"/>
        <w:ind w:firstLine="709"/>
        <w:rPr>
          <w:rFonts w:cs="Arial"/>
        </w:rPr>
      </w:pPr>
      <w:r w:rsidRPr="00BA230B">
        <w:rPr>
          <w:rFonts w:cs="Arial"/>
        </w:rPr>
        <w:t>назначения административного наказания в виде административного ареста;</w:t>
      </w:r>
    </w:p>
    <w:p w:rsidR="00BA230B" w:rsidRPr="00BA230B" w:rsidRDefault="00BA230B" w:rsidP="00BA230B">
      <w:pPr>
        <w:spacing w:after="120"/>
        <w:ind w:firstLine="709"/>
        <w:rPr>
          <w:rFonts w:cs="Arial"/>
        </w:rPr>
      </w:pPr>
      <w:r w:rsidRPr="00BA230B">
        <w:rPr>
          <w:rFonts w:cs="Arial"/>
        </w:rPr>
        <w:t>нахождения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BA230B" w:rsidRDefault="00BA230B" w:rsidP="00BA230B">
      <w:pPr>
        <w:spacing w:after="120"/>
        <w:ind w:firstLine="709"/>
        <w:rPr>
          <w:rFonts w:cs="Arial"/>
        </w:rPr>
      </w:pPr>
      <w:r w:rsidRPr="00BA230B">
        <w:rPr>
          <w:rFonts w:cs="Arial"/>
        </w:rPr>
        <w:t>4.27. Приостановление полномочий члена Общественного совета осуществляется в соответствии с актом Главы МР «Жиздринский район» на основании решения Общественного совета о приостановлении полномочий члена Общественного совета, оформленного протоколом или выпиской из протокола заседания Общественного совета.</w:t>
      </w:r>
    </w:p>
    <w:p w:rsidR="008A5D4F" w:rsidRDefault="008A5D4F" w:rsidP="00BA230B">
      <w:pPr>
        <w:spacing w:after="120"/>
        <w:ind w:firstLine="709"/>
        <w:rPr>
          <w:rFonts w:cs="Arial"/>
        </w:rPr>
      </w:pPr>
    </w:p>
    <w:p w:rsidR="008A5D4F" w:rsidRDefault="008A5D4F" w:rsidP="00BA230B">
      <w:pPr>
        <w:spacing w:after="120"/>
        <w:ind w:firstLine="709"/>
        <w:rPr>
          <w:rFonts w:cs="Arial"/>
        </w:rPr>
      </w:pPr>
    </w:p>
    <w:p w:rsidR="008A5D4F" w:rsidRPr="00BA230B" w:rsidRDefault="008A5D4F" w:rsidP="00BA230B">
      <w:pPr>
        <w:spacing w:after="120"/>
        <w:ind w:firstLine="709"/>
        <w:rPr>
          <w:rFonts w:cs="Arial"/>
        </w:rPr>
      </w:pPr>
    </w:p>
    <w:p w:rsidR="00BA230B" w:rsidRPr="006D58E5" w:rsidRDefault="00BA230B" w:rsidP="006D58E5">
      <w:pPr>
        <w:spacing w:after="120"/>
        <w:ind w:firstLine="0"/>
        <w:jc w:val="center"/>
        <w:rPr>
          <w:rFonts w:cs="Arial"/>
          <w:b/>
          <w:bCs/>
          <w:iCs/>
          <w:sz w:val="30"/>
          <w:szCs w:val="28"/>
        </w:rPr>
      </w:pPr>
      <w:r w:rsidRPr="006D58E5">
        <w:rPr>
          <w:rFonts w:cs="Arial"/>
          <w:b/>
          <w:bCs/>
          <w:iCs/>
          <w:sz w:val="30"/>
          <w:szCs w:val="28"/>
        </w:rPr>
        <w:lastRenderedPageBreak/>
        <w:t>5. ПОРЯДОК РАБОТЫ ОБЩЕСТВЕННОГО СОВЕТА</w:t>
      </w:r>
    </w:p>
    <w:p w:rsidR="00BA230B" w:rsidRPr="00BA230B" w:rsidRDefault="00BA230B" w:rsidP="00BA230B">
      <w:pPr>
        <w:spacing w:after="120"/>
        <w:ind w:firstLine="709"/>
        <w:rPr>
          <w:rFonts w:cs="Arial"/>
        </w:rPr>
      </w:pPr>
      <w:r w:rsidRPr="00BA230B">
        <w:rPr>
          <w:rFonts w:cs="Arial"/>
        </w:rPr>
        <w:t>5.1. Общественный совет организует свою работу в соответствии с регламентом, планами, утверждаемыми на заседании Общественного совета по представлению председателя Общественного совета.</w:t>
      </w:r>
    </w:p>
    <w:p w:rsidR="00BA230B" w:rsidRPr="00BA230B" w:rsidRDefault="00BA230B" w:rsidP="00BA230B">
      <w:pPr>
        <w:spacing w:after="120"/>
        <w:ind w:firstLine="709"/>
        <w:rPr>
          <w:rFonts w:cs="Arial"/>
        </w:rPr>
      </w:pPr>
      <w:r w:rsidRPr="00BA230B">
        <w:rPr>
          <w:rFonts w:cs="Arial"/>
        </w:rPr>
        <w:t>5.2. Основной формой деятельности Общественного совета является заседание.</w:t>
      </w:r>
    </w:p>
    <w:p w:rsidR="00BA230B" w:rsidRPr="00BA230B" w:rsidRDefault="00BA230B" w:rsidP="00BA230B">
      <w:pPr>
        <w:spacing w:after="120"/>
        <w:ind w:firstLine="709"/>
        <w:rPr>
          <w:rFonts w:cs="Arial"/>
        </w:rPr>
      </w:pPr>
      <w:r w:rsidRPr="00BA230B">
        <w:rPr>
          <w:rFonts w:cs="Arial"/>
        </w:rPr>
        <w:t>5.3. Заседания Общественного совета проводятся не реже одного раза в квартал и считаются правомочными при участии не менее 2/3 его членов.</w:t>
      </w:r>
    </w:p>
    <w:p w:rsidR="00BA230B" w:rsidRPr="00BA230B" w:rsidRDefault="00BA230B" w:rsidP="00BA230B">
      <w:pPr>
        <w:spacing w:after="120"/>
        <w:ind w:firstLine="709"/>
        <w:rPr>
          <w:rFonts w:cs="Arial"/>
        </w:rPr>
      </w:pPr>
      <w:r w:rsidRPr="00BA230B">
        <w:rPr>
          <w:rFonts w:cs="Arial"/>
        </w:rPr>
        <w:t>При наличии технической возможности заседания Общественного совета могут проводиться в дистанционной форме путем проведения заочного голосования, а также с использованием систем видео-конференц-связи.</w:t>
      </w:r>
    </w:p>
    <w:p w:rsidR="00BA230B" w:rsidRPr="00BA230B" w:rsidRDefault="00BA230B" w:rsidP="00BA230B">
      <w:pPr>
        <w:spacing w:after="120"/>
        <w:ind w:firstLine="709"/>
        <w:rPr>
          <w:rFonts w:cs="Arial"/>
        </w:rPr>
      </w:pPr>
      <w:r w:rsidRPr="00BA230B">
        <w:rPr>
          <w:rFonts w:cs="Arial"/>
        </w:rPr>
        <w:t>5.4. По решению председателя Общественного совета, предложению Главы МР «Жиздринский район», Главы администрации МР «Жиздринский район» или не менее 2/3 от общего числа членов Общественного совета может быть проведено внеочередное заседание Общественного совета.</w:t>
      </w:r>
    </w:p>
    <w:p w:rsidR="00BA230B" w:rsidRPr="00BA230B" w:rsidRDefault="00BA230B" w:rsidP="00BA230B">
      <w:pPr>
        <w:spacing w:after="120"/>
        <w:ind w:firstLine="709"/>
        <w:rPr>
          <w:rFonts w:cs="Arial"/>
        </w:rPr>
      </w:pPr>
      <w:r w:rsidRPr="00BA230B">
        <w:rPr>
          <w:rFonts w:cs="Arial"/>
        </w:rPr>
        <w:t>5.5. Член Общественного совета при отсутствии возможности личного участия в заседании вправе изложить свое мнение и проголосовать в письменной форме по вопросам, включенным в повестку дня, заранее уведомив об этом председателя, или заместителя председателя Общественного совета, или секретаря Общественного совета.</w:t>
      </w:r>
    </w:p>
    <w:p w:rsidR="00BA230B" w:rsidRPr="00BA230B" w:rsidRDefault="00BA230B" w:rsidP="00BA230B">
      <w:pPr>
        <w:spacing w:after="120"/>
        <w:ind w:firstLine="709"/>
        <w:rPr>
          <w:rFonts w:cs="Arial"/>
        </w:rPr>
      </w:pPr>
      <w:r w:rsidRPr="00BA230B">
        <w:rPr>
          <w:rFonts w:cs="Arial"/>
        </w:rPr>
        <w:t>5.6. Регламент работы Общественного совета утверждается на первом заседании Общественного совета нового состава. Заседание Общественного совета ведет председатель Общественного совета или при его отсутствии заместитель председателя Общественного совета.</w:t>
      </w:r>
    </w:p>
    <w:p w:rsidR="00BA230B" w:rsidRPr="00BA230B" w:rsidRDefault="00BA230B" w:rsidP="00BA230B">
      <w:pPr>
        <w:spacing w:after="120"/>
        <w:ind w:firstLine="709"/>
        <w:rPr>
          <w:rFonts w:cs="Arial"/>
        </w:rPr>
      </w:pPr>
      <w:r w:rsidRPr="00BA230B">
        <w:rPr>
          <w:rFonts w:cs="Arial"/>
        </w:rPr>
        <w:t>5.7.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 При равенстве голосов голос председательствующего является решающим.</w:t>
      </w:r>
    </w:p>
    <w:p w:rsidR="00BA230B" w:rsidRPr="00BA230B" w:rsidRDefault="00BA230B" w:rsidP="00BA230B">
      <w:pPr>
        <w:spacing w:after="120"/>
        <w:ind w:firstLine="709"/>
        <w:rPr>
          <w:rFonts w:cs="Arial"/>
        </w:rPr>
      </w:pPr>
      <w:r w:rsidRPr="00BA230B">
        <w:rPr>
          <w:rFonts w:cs="Arial"/>
        </w:rPr>
        <w:t>5.8. Решения Общественного совета оформляются протоколом, который подписывается председательствующим на заседании Общественного совета и секретарем Общественного совета.</w:t>
      </w:r>
    </w:p>
    <w:p w:rsidR="00BA230B" w:rsidRPr="00BA230B" w:rsidRDefault="00BA230B" w:rsidP="00BA230B">
      <w:pPr>
        <w:spacing w:after="120"/>
        <w:ind w:firstLine="709"/>
        <w:rPr>
          <w:rFonts w:cs="Arial"/>
        </w:rPr>
      </w:pPr>
      <w:r w:rsidRPr="00BA230B">
        <w:rPr>
          <w:rFonts w:cs="Arial"/>
        </w:rPr>
        <w:t>5.9. Решения Общественного совета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 и подлежат обязательному рассмотрению.</w:t>
      </w:r>
    </w:p>
    <w:p w:rsidR="00BA230B" w:rsidRPr="00BA230B" w:rsidRDefault="00BA230B" w:rsidP="00BA230B">
      <w:pPr>
        <w:spacing w:after="120"/>
        <w:ind w:firstLine="709"/>
        <w:rPr>
          <w:rFonts w:cs="Arial"/>
        </w:rPr>
      </w:pPr>
      <w:r w:rsidRPr="00BA230B">
        <w:rPr>
          <w:rFonts w:cs="Arial"/>
        </w:rPr>
        <w:t>Все решения Общественного совета подлежат размещению на сайте МР «Жиздринский район» в информационно-коммуникационной сети «Интернет» в разделе «Общественная палата (совет) муниципального района «Жиздринский район» Калужской области»</w:t>
      </w:r>
    </w:p>
    <w:p w:rsidR="00BA230B" w:rsidRPr="00BA230B" w:rsidRDefault="00BA230B" w:rsidP="00BA230B">
      <w:pPr>
        <w:spacing w:after="120"/>
        <w:ind w:firstLine="709"/>
        <w:rPr>
          <w:rFonts w:cs="Arial"/>
        </w:rPr>
      </w:pPr>
      <w:r w:rsidRPr="00BA230B">
        <w:rPr>
          <w:rFonts w:cs="Arial"/>
        </w:rPr>
        <w:t>5.10. Председатель Общественного совета:</w:t>
      </w:r>
    </w:p>
    <w:p w:rsidR="00BA230B" w:rsidRPr="00BA230B" w:rsidRDefault="00BA230B" w:rsidP="00BA230B">
      <w:pPr>
        <w:spacing w:after="120"/>
        <w:ind w:firstLine="709"/>
        <w:rPr>
          <w:rFonts w:cs="Arial"/>
        </w:rPr>
      </w:pPr>
      <w:r w:rsidRPr="00BA230B">
        <w:rPr>
          <w:rFonts w:cs="Arial"/>
        </w:rPr>
        <w:t>организует деятельность Общественного совета, а также координирует работу комиссий и рабочих групп;</w:t>
      </w:r>
    </w:p>
    <w:p w:rsidR="00BA230B" w:rsidRPr="00BA230B" w:rsidRDefault="00BA230B" w:rsidP="00BA230B">
      <w:pPr>
        <w:spacing w:after="120"/>
        <w:ind w:firstLine="709"/>
        <w:rPr>
          <w:rFonts w:cs="Arial"/>
        </w:rPr>
      </w:pPr>
      <w:r w:rsidRPr="00BA230B">
        <w:rPr>
          <w:rFonts w:cs="Arial"/>
        </w:rPr>
        <w:t>ведет заседания Общественного совета;</w:t>
      </w:r>
    </w:p>
    <w:p w:rsidR="00BA230B" w:rsidRPr="00BA230B" w:rsidRDefault="00BA230B" w:rsidP="00BA230B">
      <w:pPr>
        <w:spacing w:after="120"/>
        <w:ind w:firstLine="709"/>
        <w:rPr>
          <w:rFonts w:cs="Arial"/>
        </w:rPr>
      </w:pPr>
      <w:r w:rsidRPr="00BA230B">
        <w:rPr>
          <w:rFonts w:cs="Arial"/>
        </w:rPr>
        <w:t xml:space="preserve">на основе предложений членов Общественного совета, Главы МР «Жиздринский район», Главы администрации МР «Жиздринский район» готовит </w:t>
      </w:r>
      <w:r w:rsidRPr="00BA230B">
        <w:rPr>
          <w:rFonts w:cs="Arial"/>
        </w:rPr>
        <w:lastRenderedPageBreak/>
        <w:t>планы работы Общественного совета, а также вносит изменения в них и представляет их на утверждение Общественного совета;</w:t>
      </w:r>
    </w:p>
    <w:p w:rsidR="00BA230B" w:rsidRPr="00BA230B" w:rsidRDefault="00BA230B" w:rsidP="00BA230B">
      <w:pPr>
        <w:spacing w:after="120"/>
        <w:ind w:firstLine="709"/>
        <w:rPr>
          <w:rFonts w:cs="Arial"/>
        </w:rPr>
      </w:pPr>
      <w:r w:rsidRPr="00BA230B">
        <w:rPr>
          <w:rFonts w:cs="Arial"/>
        </w:rPr>
        <w:t>организует проведение заседаний Общественного совета, определяет время и место проведения заседаний Общественного совета;</w:t>
      </w:r>
    </w:p>
    <w:p w:rsidR="00BA230B" w:rsidRPr="00BA230B" w:rsidRDefault="00BA230B" w:rsidP="00BA230B">
      <w:pPr>
        <w:spacing w:after="120"/>
        <w:ind w:firstLine="709"/>
        <w:rPr>
          <w:rFonts w:cs="Arial"/>
        </w:rPr>
      </w:pPr>
      <w:r w:rsidRPr="00BA230B">
        <w:rPr>
          <w:rFonts w:cs="Arial"/>
        </w:rPr>
        <w:t>подписывает рекомендации Общественного совета, протоколы заседаний, запросы, предложения, ответы и разъяснения, обращения от имени Общественного совета и иные документы Общественного совета;</w:t>
      </w:r>
    </w:p>
    <w:p w:rsidR="00BA230B" w:rsidRPr="00BA230B" w:rsidRDefault="00BA230B" w:rsidP="00BA230B">
      <w:pPr>
        <w:spacing w:after="120"/>
        <w:ind w:firstLine="709"/>
        <w:rPr>
          <w:rFonts w:cs="Arial"/>
        </w:rPr>
      </w:pPr>
      <w:r w:rsidRPr="00BA230B">
        <w:rPr>
          <w:rFonts w:cs="Arial"/>
        </w:rPr>
        <w:t xml:space="preserve">в </w:t>
      </w:r>
      <w:proofErr w:type="gramStart"/>
      <w:r w:rsidRPr="00BA230B">
        <w:rPr>
          <w:rFonts w:cs="Arial"/>
        </w:rPr>
        <w:t>рамках деятельности Общественного совета, возложенных на него целей и задач дает</w:t>
      </w:r>
      <w:proofErr w:type="gramEnd"/>
      <w:r w:rsidRPr="00BA230B">
        <w:rPr>
          <w:rFonts w:cs="Arial"/>
        </w:rPr>
        <w:t xml:space="preserve"> поручения заместителю председателя, секретарю, членам Общественного совета;</w:t>
      </w:r>
    </w:p>
    <w:p w:rsidR="00BA230B" w:rsidRPr="00BA230B" w:rsidRDefault="00BA230B" w:rsidP="00BA230B">
      <w:pPr>
        <w:spacing w:after="120"/>
        <w:ind w:firstLine="709"/>
        <w:rPr>
          <w:rFonts w:cs="Arial"/>
        </w:rPr>
      </w:pPr>
      <w:r w:rsidRPr="00BA230B">
        <w:rPr>
          <w:rFonts w:cs="Arial"/>
        </w:rPr>
        <w:t>представляет общественный совет в органах местного самоуправления, органах государственной власти Калужской области, Общественной палате Калужской области, экспертных, научных и общественных организациях, предприятиях, учреждениях;</w:t>
      </w:r>
    </w:p>
    <w:p w:rsidR="00BA230B" w:rsidRPr="00BA230B" w:rsidRDefault="00BA230B" w:rsidP="00BA230B">
      <w:pPr>
        <w:spacing w:after="120"/>
        <w:ind w:firstLine="709"/>
        <w:rPr>
          <w:rFonts w:cs="Arial"/>
        </w:rPr>
      </w:pPr>
      <w:r w:rsidRPr="00BA230B">
        <w:rPr>
          <w:rFonts w:cs="Arial"/>
        </w:rPr>
        <w:t>решает иные вопросы в пределах компетенции Общественного совета.</w:t>
      </w:r>
    </w:p>
    <w:p w:rsidR="00BA230B" w:rsidRPr="00BA230B" w:rsidRDefault="00BA230B" w:rsidP="00BA230B">
      <w:pPr>
        <w:spacing w:after="120"/>
        <w:ind w:firstLine="709"/>
        <w:rPr>
          <w:rFonts w:cs="Arial"/>
        </w:rPr>
      </w:pPr>
      <w:r w:rsidRPr="00BA230B">
        <w:rPr>
          <w:rFonts w:cs="Arial"/>
        </w:rPr>
        <w:t>5.11. Заместитель председателя Общественного совета:</w:t>
      </w:r>
    </w:p>
    <w:p w:rsidR="00BA230B" w:rsidRPr="00BA230B" w:rsidRDefault="00BA230B" w:rsidP="00BA230B">
      <w:pPr>
        <w:spacing w:after="120"/>
        <w:ind w:firstLine="709"/>
        <w:rPr>
          <w:rFonts w:cs="Arial"/>
        </w:rPr>
      </w:pPr>
      <w:r w:rsidRPr="00BA230B">
        <w:rPr>
          <w:rFonts w:cs="Arial"/>
        </w:rPr>
        <w:t>организует подготовку заседаний Общественного совета;</w:t>
      </w:r>
    </w:p>
    <w:p w:rsidR="00BA230B" w:rsidRPr="00BA230B" w:rsidRDefault="00BA230B" w:rsidP="00BA230B">
      <w:pPr>
        <w:spacing w:after="120"/>
        <w:ind w:firstLine="709"/>
        <w:rPr>
          <w:rFonts w:cs="Arial"/>
        </w:rPr>
      </w:pPr>
      <w:r w:rsidRPr="00BA230B">
        <w:rPr>
          <w:rFonts w:cs="Arial"/>
        </w:rPr>
        <w:t>составляет повестку дня заседаний Общественного совета и представляет ее на утверждение председателю Общественного совета;</w:t>
      </w:r>
    </w:p>
    <w:p w:rsidR="00BA230B" w:rsidRPr="00BA230B" w:rsidRDefault="00BA230B" w:rsidP="00BA230B">
      <w:pPr>
        <w:spacing w:after="120"/>
        <w:ind w:firstLine="709"/>
        <w:rPr>
          <w:rFonts w:cs="Arial"/>
        </w:rPr>
      </w:pPr>
      <w:r w:rsidRPr="00BA230B">
        <w:rPr>
          <w:rFonts w:cs="Arial"/>
        </w:rPr>
        <w:t>осуществляет по поручению председателя Общественного совета иные функции, необходимые для обеспечения деятельности Общественного совета, в том числе выполняет функции председателя Общественного совета на время его отсутствия.</w:t>
      </w:r>
    </w:p>
    <w:p w:rsidR="00BA230B" w:rsidRPr="00BA230B" w:rsidRDefault="00BA230B" w:rsidP="00BA230B">
      <w:pPr>
        <w:spacing w:after="120"/>
        <w:ind w:firstLine="709"/>
        <w:rPr>
          <w:rFonts w:cs="Arial"/>
        </w:rPr>
      </w:pPr>
      <w:r w:rsidRPr="00BA230B">
        <w:rPr>
          <w:rFonts w:cs="Arial"/>
        </w:rPr>
        <w:t>5.12. Секретарь Общественного совета:</w:t>
      </w:r>
    </w:p>
    <w:p w:rsidR="00BA230B" w:rsidRPr="00BA230B" w:rsidRDefault="00BA230B" w:rsidP="00BA230B">
      <w:pPr>
        <w:spacing w:after="120"/>
        <w:ind w:firstLine="709"/>
        <w:rPr>
          <w:rFonts w:cs="Arial"/>
        </w:rPr>
      </w:pPr>
      <w:r w:rsidRPr="00BA230B">
        <w:rPr>
          <w:rFonts w:cs="Arial"/>
        </w:rPr>
        <w:t>организует подготовку материалов к заседаниям Общественного совета и проектов решений;</w:t>
      </w:r>
    </w:p>
    <w:p w:rsidR="00BA230B" w:rsidRPr="00BA230B" w:rsidRDefault="00BA230B" w:rsidP="00BA230B">
      <w:pPr>
        <w:spacing w:after="120"/>
        <w:ind w:firstLine="709"/>
        <w:rPr>
          <w:rFonts w:cs="Arial"/>
        </w:rPr>
      </w:pPr>
      <w:r w:rsidRPr="00BA230B">
        <w:rPr>
          <w:rFonts w:cs="Arial"/>
        </w:rPr>
        <w:t>информирует членов Общественного совета о месте и времени проведения заседания Общественного совета, повестке дня, обеспечивает их необходимыми информационно-справочными материалами;</w:t>
      </w:r>
    </w:p>
    <w:p w:rsidR="00BA230B" w:rsidRPr="00BA230B" w:rsidRDefault="00BA230B" w:rsidP="00BA230B">
      <w:pPr>
        <w:spacing w:after="120"/>
        <w:ind w:firstLine="709"/>
        <w:rPr>
          <w:rFonts w:cs="Arial"/>
        </w:rPr>
      </w:pPr>
      <w:r w:rsidRPr="00BA230B">
        <w:rPr>
          <w:rFonts w:cs="Arial"/>
        </w:rPr>
        <w:t>обеспечивает организационное взаимодействие Общественного совета с органами местного самоуправления и Общественной палатой Калужской области;</w:t>
      </w:r>
    </w:p>
    <w:p w:rsidR="00BA230B" w:rsidRPr="00BA230B" w:rsidRDefault="00BA230B" w:rsidP="00BA230B">
      <w:pPr>
        <w:spacing w:after="120"/>
        <w:ind w:firstLine="709"/>
        <w:rPr>
          <w:rFonts w:cs="Arial"/>
        </w:rPr>
      </w:pPr>
      <w:r w:rsidRPr="00BA230B">
        <w:rPr>
          <w:rFonts w:cs="Arial"/>
        </w:rPr>
        <w:t>осуществляет документационное обеспечение деятельности Общественного совета;</w:t>
      </w:r>
    </w:p>
    <w:p w:rsidR="00BA230B" w:rsidRPr="00BA230B" w:rsidRDefault="00BA230B" w:rsidP="00BA230B">
      <w:pPr>
        <w:spacing w:after="120"/>
        <w:ind w:firstLine="709"/>
        <w:rPr>
          <w:rFonts w:cs="Arial"/>
        </w:rPr>
      </w:pPr>
      <w:r w:rsidRPr="00BA230B">
        <w:rPr>
          <w:rFonts w:cs="Arial"/>
        </w:rPr>
        <w:t>оформляет протоколы заседаний Общественного совета и осуществляет контроль выполнения принятых решений.</w:t>
      </w:r>
    </w:p>
    <w:p w:rsidR="00BA230B" w:rsidRPr="00BA230B" w:rsidRDefault="00BA230B" w:rsidP="00BA230B">
      <w:pPr>
        <w:spacing w:after="120"/>
        <w:ind w:firstLine="709"/>
        <w:rPr>
          <w:rFonts w:cs="Arial"/>
        </w:rPr>
      </w:pPr>
      <w:r w:rsidRPr="00BA230B">
        <w:rPr>
          <w:rFonts w:cs="Arial"/>
        </w:rPr>
        <w:t>5.13. Члены Общественного совета:</w:t>
      </w:r>
    </w:p>
    <w:p w:rsidR="00BA230B" w:rsidRPr="00BA230B" w:rsidRDefault="00BA230B" w:rsidP="00BA230B">
      <w:pPr>
        <w:spacing w:after="120"/>
        <w:ind w:firstLine="709"/>
        <w:rPr>
          <w:rFonts w:cs="Arial"/>
        </w:rPr>
      </w:pPr>
      <w:r w:rsidRPr="00BA230B">
        <w:rPr>
          <w:rFonts w:cs="Arial"/>
        </w:rPr>
        <w:t>участвуют в мероприятиях, проводимых общественным советом, а также органом местного самоуправления;</w:t>
      </w:r>
    </w:p>
    <w:p w:rsidR="00BA230B" w:rsidRPr="00BA230B" w:rsidRDefault="00BA230B" w:rsidP="00BA230B">
      <w:pPr>
        <w:spacing w:after="120"/>
        <w:ind w:firstLine="709"/>
        <w:rPr>
          <w:rFonts w:cs="Arial"/>
        </w:rPr>
      </w:pPr>
      <w:r w:rsidRPr="00BA230B">
        <w:rPr>
          <w:rFonts w:cs="Arial"/>
        </w:rPr>
        <w:t>готовят и направляют в общественный совет аналитические записки, доклады и другие информационно-аналитические материалы;</w:t>
      </w:r>
    </w:p>
    <w:p w:rsidR="00BA230B" w:rsidRPr="00BA230B" w:rsidRDefault="00BA230B" w:rsidP="00BA230B">
      <w:pPr>
        <w:spacing w:after="120"/>
        <w:ind w:firstLine="709"/>
        <w:rPr>
          <w:rFonts w:cs="Arial"/>
        </w:rPr>
      </w:pPr>
      <w:r w:rsidRPr="00BA230B">
        <w:rPr>
          <w:rFonts w:cs="Arial"/>
        </w:rPr>
        <w:t>вносят через председателя Общественного совета предложения по формированию повестки дня заседаний Общественного совета;</w:t>
      </w:r>
    </w:p>
    <w:p w:rsidR="00BA230B" w:rsidRPr="00BA230B" w:rsidRDefault="00BA230B" w:rsidP="00BA230B">
      <w:pPr>
        <w:spacing w:after="120"/>
        <w:ind w:firstLine="709"/>
        <w:rPr>
          <w:rFonts w:cs="Arial"/>
        </w:rPr>
      </w:pPr>
      <w:r w:rsidRPr="00BA230B">
        <w:rPr>
          <w:rFonts w:cs="Arial"/>
        </w:rPr>
        <w:t>высказывают свое мнение по существу обсуждаемых вопросов на заседании Общественного совета;</w:t>
      </w:r>
    </w:p>
    <w:p w:rsidR="00BA230B" w:rsidRPr="00BA230B" w:rsidRDefault="00BA230B" w:rsidP="00BA230B">
      <w:pPr>
        <w:spacing w:after="120"/>
        <w:ind w:firstLine="709"/>
        <w:rPr>
          <w:rFonts w:cs="Arial"/>
        </w:rPr>
      </w:pPr>
      <w:r w:rsidRPr="00BA230B">
        <w:rPr>
          <w:rFonts w:cs="Arial"/>
        </w:rPr>
        <w:lastRenderedPageBreak/>
        <w:t>вносят предложения по кандидатурам лиц, приглашаемых на заседания Общественного совета для участия в рассмотрении вопросов повестки дня.</w:t>
      </w:r>
    </w:p>
    <w:p w:rsidR="00BA230B" w:rsidRPr="00BA230B" w:rsidRDefault="00BA230B" w:rsidP="00BA230B">
      <w:pPr>
        <w:spacing w:after="120"/>
        <w:ind w:firstLine="709"/>
        <w:rPr>
          <w:rFonts w:cs="Arial"/>
        </w:rPr>
      </w:pPr>
      <w:r w:rsidRPr="00BA230B">
        <w:rPr>
          <w:rFonts w:cs="Arial"/>
        </w:rPr>
        <w:t>5.14. Члены Общественного совета обязаны:</w:t>
      </w:r>
    </w:p>
    <w:p w:rsidR="00BA230B" w:rsidRPr="00BA230B" w:rsidRDefault="00BA230B" w:rsidP="00BA230B">
      <w:pPr>
        <w:spacing w:after="120"/>
        <w:ind w:firstLine="709"/>
        <w:rPr>
          <w:rFonts w:cs="Arial"/>
        </w:rPr>
      </w:pPr>
      <w:r w:rsidRPr="00BA230B">
        <w:rPr>
          <w:rFonts w:cs="Arial"/>
        </w:rPr>
        <w:t>лично участвовать в заседаниях Общественного совета и не вправе делегировать свои полномочия другим лицам;</w:t>
      </w:r>
    </w:p>
    <w:p w:rsidR="00BA230B" w:rsidRPr="00BA230B" w:rsidRDefault="00BA230B" w:rsidP="00BA230B">
      <w:pPr>
        <w:spacing w:after="120"/>
        <w:ind w:firstLine="709"/>
        <w:rPr>
          <w:rFonts w:cs="Arial"/>
        </w:rPr>
      </w:pPr>
      <w:r w:rsidRPr="00BA230B">
        <w:rPr>
          <w:rFonts w:cs="Arial"/>
        </w:rPr>
        <w:t>выполнять поручения председателя Общественного совета;</w:t>
      </w:r>
    </w:p>
    <w:p w:rsidR="00BA230B" w:rsidRPr="00BA230B" w:rsidRDefault="00BA230B" w:rsidP="00BA230B">
      <w:pPr>
        <w:spacing w:after="120"/>
        <w:ind w:firstLine="709"/>
        <w:rPr>
          <w:rFonts w:cs="Arial"/>
        </w:rPr>
      </w:pPr>
      <w:r w:rsidRPr="00BA230B">
        <w:rPr>
          <w:rFonts w:cs="Arial"/>
        </w:rPr>
        <w:t>знать и соблюдать регламент работы Общественного совета;</w:t>
      </w:r>
    </w:p>
    <w:p w:rsidR="00BA230B" w:rsidRPr="00BA230B" w:rsidRDefault="00BA230B" w:rsidP="00BA230B">
      <w:pPr>
        <w:spacing w:after="120"/>
        <w:ind w:firstLine="709"/>
        <w:rPr>
          <w:rFonts w:cs="Arial"/>
        </w:rPr>
      </w:pPr>
      <w:r w:rsidRPr="00BA230B">
        <w:rPr>
          <w:rFonts w:cs="Arial"/>
        </w:rPr>
        <w:t xml:space="preserve">участвовать в работе комиссий и рабочих групп, создаваемых общественным </w:t>
      </w:r>
      <w:proofErr w:type="gramStart"/>
      <w:r w:rsidRPr="00BA230B">
        <w:rPr>
          <w:rFonts w:cs="Arial"/>
        </w:rPr>
        <w:t>советом</w:t>
      </w:r>
      <w:proofErr w:type="gramEnd"/>
      <w:r w:rsidRPr="00BA230B">
        <w:rPr>
          <w:rFonts w:cs="Arial"/>
        </w:rPr>
        <w:t xml:space="preserve"> для решения возложенных на него задач.</w:t>
      </w:r>
    </w:p>
    <w:p w:rsidR="00BA230B" w:rsidRPr="00BA230B" w:rsidRDefault="00BA230B" w:rsidP="00BA230B">
      <w:pPr>
        <w:spacing w:after="120"/>
        <w:ind w:firstLine="709"/>
        <w:rPr>
          <w:rFonts w:cs="Arial"/>
        </w:rPr>
      </w:pPr>
      <w:r w:rsidRPr="00BA230B">
        <w:rPr>
          <w:rFonts w:cs="Arial"/>
        </w:rPr>
        <w:t>5.15. По приглашению Общественного совета на его заседаниях могут присутствовать представители исполнительных органов Калужской области, органов местного самоуправления, некоммерческих общественных организаций, Общественной палаты Калужской области, средств массовой информации.</w:t>
      </w:r>
    </w:p>
    <w:p w:rsidR="00BA230B" w:rsidRPr="00BA230B" w:rsidRDefault="00BA230B" w:rsidP="00BA230B">
      <w:pPr>
        <w:spacing w:after="120"/>
        <w:ind w:firstLine="709"/>
        <w:rPr>
          <w:rFonts w:cs="Arial"/>
        </w:rPr>
      </w:pPr>
      <w:r w:rsidRPr="00BA230B">
        <w:rPr>
          <w:rFonts w:cs="Arial"/>
        </w:rPr>
        <w:t>5.16. Организационно-техническое обеспечение деятельности Общественного совета осуществляет администрация МР «Жиздринский район»:</w:t>
      </w:r>
    </w:p>
    <w:p w:rsidR="00BA230B" w:rsidRPr="00BA230B" w:rsidRDefault="00BA230B" w:rsidP="00BA230B">
      <w:pPr>
        <w:spacing w:after="120"/>
        <w:ind w:firstLine="709"/>
        <w:rPr>
          <w:rFonts w:cs="Arial"/>
        </w:rPr>
      </w:pPr>
      <w:r w:rsidRPr="00BA230B">
        <w:rPr>
          <w:rFonts w:cs="Arial"/>
        </w:rPr>
        <w:t>предоставляет рабочее место уполномоченному лицу Общественного совета для осуществления им своих полномочий;</w:t>
      </w:r>
    </w:p>
    <w:p w:rsidR="00BA230B" w:rsidRPr="00BA230B" w:rsidRDefault="00BA230B" w:rsidP="00BA230B">
      <w:pPr>
        <w:spacing w:after="120"/>
        <w:ind w:firstLine="709"/>
        <w:rPr>
          <w:rFonts w:cs="Arial"/>
        </w:rPr>
      </w:pPr>
      <w:r w:rsidRPr="00BA230B">
        <w:rPr>
          <w:rFonts w:cs="Arial"/>
        </w:rPr>
        <w:t>предоставляет помещение для проведения заседаний и иных мероприятий Общественного совета;</w:t>
      </w:r>
    </w:p>
    <w:p w:rsidR="00BA230B" w:rsidRPr="00BA230B" w:rsidRDefault="00BA230B" w:rsidP="00BA230B">
      <w:pPr>
        <w:spacing w:after="120"/>
        <w:ind w:firstLine="709"/>
        <w:rPr>
          <w:rFonts w:cs="Arial"/>
        </w:rPr>
      </w:pPr>
      <w:r w:rsidRPr="00BA230B">
        <w:rPr>
          <w:rFonts w:cs="Arial"/>
        </w:rPr>
        <w:t>изготавливает удостоверения.</w:t>
      </w:r>
    </w:p>
    <w:p w:rsidR="00BA230B" w:rsidRPr="006D58E5" w:rsidRDefault="00BA230B" w:rsidP="006D58E5">
      <w:pPr>
        <w:spacing w:after="120"/>
        <w:ind w:firstLine="0"/>
        <w:jc w:val="center"/>
        <w:rPr>
          <w:rFonts w:cs="Arial"/>
          <w:b/>
          <w:bCs/>
          <w:iCs/>
          <w:sz w:val="30"/>
          <w:szCs w:val="28"/>
        </w:rPr>
      </w:pPr>
      <w:r w:rsidRPr="006D58E5">
        <w:rPr>
          <w:rFonts w:cs="Arial"/>
          <w:b/>
          <w:bCs/>
          <w:iCs/>
          <w:sz w:val="30"/>
          <w:szCs w:val="28"/>
        </w:rPr>
        <w:t>6. РАЗМЕЩЕНИЕ ИНФОРМАЦИИ О ДЕЯТЕЛЬНОСТИ ОБЩЕСТВЕННОГО СОВЕТА В СЕТИ «ИНТЕРНЕТ»</w:t>
      </w:r>
    </w:p>
    <w:p w:rsidR="00BA230B" w:rsidRPr="00BA230B" w:rsidRDefault="00BA230B" w:rsidP="00BA230B">
      <w:pPr>
        <w:spacing w:after="120"/>
        <w:ind w:firstLine="709"/>
        <w:rPr>
          <w:rFonts w:cs="Arial"/>
        </w:rPr>
      </w:pPr>
      <w:r w:rsidRPr="00BA230B">
        <w:rPr>
          <w:rFonts w:cs="Arial"/>
        </w:rPr>
        <w:t>6.1. Материалы работы Общественного совета размещаются на сайте МР «Жиздринский район» в информационно-коммуникационной сети «Интернет» в разделе «Общественный совет».</w:t>
      </w:r>
    </w:p>
    <w:p w:rsidR="00BA230B" w:rsidRPr="00BA230B" w:rsidRDefault="00BA230B" w:rsidP="00BA230B">
      <w:pPr>
        <w:spacing w:after="120"/>
        <w:ind w:firstLine="709"/>
        <w:rPr>
          <w:rFonts w:cs="Arial"/>
        </w:rPr>
      </w:pPr>
      <w:r w:rsidRPr="00BA230B">
        <w:rPr>
          <w:rFonts w:cs="Arial"/>
        </w:rPr>
        <w:t>6.2. Для информационного обеспечения деятельности Общественного совета и доступа общественности к рассматриваемым вопросам, а также по результатам работы Общественного совета на официальном сайте МР «Жиздринский район»  создается и поддерживается раздел «Общественная палата (совет) муниципального района «Жиздринский район» Калужской области»</w:t>
      </w:r>
    </w:p>
    <w:p w:rsidR="00BA230B" w:rsidRPr="00BA230B" w:rsidRDefault="00BA230B" w:rsidP="00BA230B">
      <w:pPr>
        <w:spacing w:after="120"/>
        <w:ind w:firstLine="709"/>
        <w:rPr>
          <w:rFonts w:cs="Arial"/>
        </w:rPr>
      </w:pPr>
      <w:r w:rsidRPr="00BA230B">
        <w:rPr>
          <w:rFonts w:cs="Arial"/>
        </w:rPr>
        <w:t>В указанном разделе подлежит обязательному размещению следующая информация:</w:t>
      </w:r>
    </w:p>
    <w:p w:rsidR="00BA230B" w:rsidRPr="00BA230B" w:rsidRDefault="00BA230B" w:rsidP="00BA230B">
      <w:pPr>
        <w:spacing w:after="120"/>
        <w:ind w:firstLine="709"/>
        <w:rPr>
          <w:rFonts w:cs="Arial"/>
        </w:rPr>
      </w:pPr>
      <w:r w:rsidRPr="00BA230B">
        <w:rPr>
          <w:rFonts w:cs="Arial"/>
        </w:rPr>
        <w:t>Положение об общественном совете;</w:t>
      </w:r>
    </w:p>
    <w:p w:rsidR="00BA230B" w:rsidRPr="00BA230B" w:rsidRDefault="00BA230B" w:rsidP="00BA230B">
      <w:pPr>
        <w:spacing w:after="120"/>
        <w:ind w:firstLine="709"/>
        <w:rPr>
          <w:rFonts w:cs="Arial"/>
        </w:rPr>
      </w:pPr>
      <w:r w:rsidRPr="00BA230B">
        <w:rPr>
          <w:rFonts w:cs="Arial"/>
        </w:rPr>
        <w:t>состав Общественного совета;</w:t>
      </w:r>
    </w:p>
    <w:p w:rsidR="00BA230B" w:rsidRPr="00BA230B" w:rsidRDefault="00BA230B" w:rsidP="00BA230B">
      <w:pPr>
        <w:spacing w:after="120"/>
        <w:ind w:firstLine="709"/>
        <w:rPr>
          <w:rFonts w:cs="Arial"/>
        </w:rPr>
      </w:pPr>
      <w:r w:rsidRPr="00BA230B">
        <w:rPr>
          <w:rFonts w:cs="Arial"/>
        </w:rPr>
        <w:t>регламент работы Общественного совета;</w:t>
      </w:r>
    </w:p>
    <w:p w:rsidR="00BA230B" w:rsidRPr="00BA230B" w:rsidRDefault="00BA230B" w:rsidP="00BA230B">
      <w:pPr>
        <w:spacing w:after="120"/>
        <w:ind w:firstLine="709"/>
        <w:rPr>
          <w:rFonts w:cs="Arial"/>
        </w:rPr>
      </w:pPr>
      <w:r w:rsidRPr="00BA230B">
        <w:rPr>
          <w:rFonts w:cs="Arial"/>
        </w:rPr>
        <w:t>решения Общественного совета по результатам осуществления Общественного контроля;</w:t>
      </w:r>
    </w:p>
    <w:p w:rsidR="00BA230B" w:rsidRPr="00BA230B" w:rsidRDefault="00BA230B" w:rsidP="00BA230B">
      <w:pPr>
        <w:spacing w:after="120"/>
        <w:ind w:firstLine="709"/>
        <w:rPr>
          <w:rFonts w:cs="Arial"/>
        </w:rPr>
      </w:pPr>
      <w:r w:rsidRPr="00BA230B">
        <w:rPr>
          <w:rFonts w:cs="Arial"/>
        </w:rPr>
        <w:t>другая информация о сфере деятельности Общественного совета.</w:t>
      </w:r>
    </w:p>
    <w:p w:rsidR="00BA230B" w:rsidRPr="006D58E5" w:rsidRDefault="00BA230B" w:rsidP="006D58E5">
      <w:pPr>
        <w:spacing w:after="120"/>
        <w:ind w:firstLine="0"/>
        <w:jc w:val="center"/>
        <w:rPr>
          <w:rFonts w:cs="Arial"/>
          <w:b/>
          <w:bCs/>
          <w:iCs/>
          <w:sz w:val="30"/>
          <w:szCs w:val="28"/>
        </w:rPr>
      </w:pPr>
      <w:r w:rsidRPr="006D58E5">
        <w:rPr>
          <w:rFonts w:cs="Arial"/>
          <w:b/>
          <w:bCs/>
          <w:iCs/>
          <w:sz w:val="30"/>
          <w:szCs w:val="28"/>
        </w:rPr>
        <w:t>7. КОНФЛИКТ ИНТЕРЕСОВ</w:t>
      </w:r>
    </w:p>
    <w:p w:rsidR="00BA230B" w:rsidRPr="00BA230B" w:rsidRDefault="00BA230B" w:rsidP="00BA230B">
      <w:pPr>
        <w:spacing w:after="120"/>
        <w:ind w:firstLine="709"/>
        <w:rPr>
          <w:rFonts w:cs="Arial"/>
        </w:rPr>
      </w:pPr>
      <w:r w:rsidRPr="00BA230B">
        <w:rPr>
          <w:rFonts w:cs="Arial"/>
        </w:rPr>
        <w:t xml:space="preserve">7.1. </w:t>
      </w:r>
      <w:proofErr w:type="gramStart"/>
      <w:r w:rsidRPr="00BA230B">
        <w:rPr>
          <w:rFonts w:cs="Arial"/>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w:t>
      </w:r>
      <w:r w:rsidRPr="00BA230B">
        <w:rPr>
          <w:rFonts w:cs="Arial"/>
        </w:rPr>
        <w:lastRenderedPageBreak/>
        <w:t>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w:t>
      </w:r>
      <w:proofErr w:type="gramEnd"/>
    </w:p>
    <w:p w:rsidR="00BA230B" w:rsidRPr="00BA230B" w:rsidRDefault="00BA230B" w:rsidP="00BA230B">
      <w:pPr>
        <w:spacing w:after="120"/>
        <w:ind w:firstLine="709"/>
        <w:rPr>
          <w:rFonts w:cs="Arial"/>
        </w:rPr>
      </w:pPr>
      <w:r w:rsidRPr="00BA230B">
        <w:rPr>
          <w:rFonts w:cs="Arial"/>
        </w:rPr>
        <w:t>7.2. Урегулирование конфликта интересов проводится в рамках действующего законодательства.</w:t>
      </w:r>
    </w:p>
    <w:p w:rsidR="00BA230B" w:rsidRPr="00BA230B" w:rsidRDefault="00BA230B" w:rsidP="00BA230B">
      <w:pPr>
        <w:spacing w:after="120"/>
        <w:ind w:firstLine="709"/>
        <w:rPr>
          <w:rFonts w:cs="Arial"/>
        </w:rPr>
      </w:pPr>
      <w:r w:rsidRPr="00BA230B">
        <w:rPr>
          <w:rFonts w:cs="Arial"/>
        </w:rPr>
        <w:t>7.3. Член Общественного совета не допускается к осуществлению Общественного контроля при наличии конфликта интересов.</w:t>
      </w:r>
    </w:p>
    <w:p w:rsidR="000A4B5E" w:rsidRDefault="000A4B5E" w:rsidP="000A4B5E">
      <w:pPr>
        <w:spacing w:after="120"/>
        <w:ind w:firstLine="0"/>
        <w:jc w:val="right"/>
        <w:rPr>
          <w:rFonts w:cs="Arial"/>
        </w:rPr>
      </w:pPr>
    </w:p>
    <w:p w:rsidR="000A4B5E" w:rsidRDefault="000A4B5E" w:rsidP="000A4B5E">
      <w:pPr>
        <w:spacing w:after="120"/>
        <w:ind w:firstLine="0"/>
        <w:jc w:val="right"/>
        <w:rPr>
          <w:rFonts w:cs="Arial"/>
        </w:rPr>
      </w:pPr>
    </w:p>
    <w:p w:rsidR="000A4B5E" w:rsidRDefault="000A4B5E" w:rsidP="000A4B5E">
      <w:pPr>
        <w:spacing w:after="120"/>
        <w:ind w:firstLine="0"/>
        <w:jc w:val="right"/>
        <w:rPr>
          <w:rFonts w:cs="Arial"/>
        </w:rPr>
      </w:pPr>
    </w:p>
    <w:p w:rsidR="00BA230B" w:rsidRPr="000A4B5E" w:rsidRDefault="00BA230B" w:rsidP="000A4B5E">
      <w:pPr>
        <w:spacing w:after="120"/>
        <w:ind w:firstLine="0"/>
        <w:jc w:val="right"/>
        <w:rPr>
          <w:rFonts w:cs="Arial"/>
          <w:b/>
          <w:bCs/>
          <w:kern w:val="28"/>
          <w:sz w:val="32"/>
          <w:szCs w:val="32"/>
        </w:rPr>
      </w:pPr>
      <w:r w:rsidRPr="000A4B5E">
        <w:rPr>
          <w:rFonts w:cs="Arial"/>
          <w:b/>
          <w:bCs/>
          <w:kern w:val="28"/>
          <w:sz w:val="32"/>
          <w:szCs w:val="32"/>
        </w:rPr>
        <w:t>Приложение 1</w:t>
      </w:r>
    </w:p>
    <w:p w:rsidR="00BA230B" w:rsidRPr="000A4B5E" w:rsidRDefault="00BA230B" w:rsidP="000A4B5E">
      <w:pPr>
        <w:spacing w:after="120"/>
        <w:ind w:firstLine="0"/>
        <w:jc w:val="right"/>
        <w:rPr>
          <w:rFonts w:cs="Arial"/>
          <w:b/>
          <w:bCs/>
          <w:kern w:val="28"/>
          <w:sz w:val="32"/>
          <w:szCs w:val="32"/>
        </w:rPr>
      </w:pPr>
      <w:r w:rsidRPr="000A4B5E">
        <w:rPr>
          <w:rFonts w:cs="Arial"/>
          <w:b/>
          <w:bCs/>
          <w:kern w:val="28"/>
          <w:sz w:val="32"/>
          <w:szCs w:val="32"/>
        </w:rPr>
        <w:t>к Положению об Общественной палате</w:t>
      </w:r>
      <w:r w:rsidRPr="000A4B5E">
        <w:rPr>
          <w:rFonts w:cs="Arial"/>
          <w:b/>
          <w:bCs/>
          <w:kern w:val="28"/>
          <w:sz w:val="32"/>
          <w:szCs w:val="32"/>
        </w:rPr>
        <w:br/>
        <w:t xml:space="preserve">(совете) </w:t>
      </w:r>
      <w:proofErr w:type="gramStart"/>
      <w:r w:rsidRPr="000A4B5E">
        <w:rPr>
          <w:rFonts w:cs="Arial"/>
          <w:b/>
          <w:bCs/>
          <w:kern w:val="28"/>
          <w:sz w:val="32"/>
          <w:szCs w:val="32"/>
        </w:rPr>
        <w:t>муниципального</w:t>
      </w:r>
      <w:proofErr w:type="gramEnd"/>
      <w:r w:rsidRPr="000A4B5E">
        <w:rPr>
          <w:rFonts w:cs="Arial"/>
          <w:b/>
          <w:bCs/>
          <w:kern w:val="28"/>
          <w:sz w:val="32"/>
          <w:szCs w:val="32"/>
        </w:rPr>
        <w:t xml:space="preserve"> района»</w:t>
      </w:r>
      <w:r w:rsidRPr="000A4B5E">
        <w:rPr>
          <w:rFonts w:cs="Arial"/>
          <w:b/>
          <w:bCs/>
          <w:kern w:val="28"/>
          <w:sz w:val="32"/>
          <w:szCs w:val="32"/>
        </w:rPr>
        <w:br/>
        <w:t>Жиздринский район»</w:t>
      </w:r>
      <w:r w:rsidRPr="000A4B5E">
        <w:rPr>
          <w:rFonts w:cs="Arial"/>
          <w:b/>
          <w:bCs/>
          <w:kern w:val="28"/>
          <w:sz w:val="32"/>
          <w:szCs w:val="32"/>
        </w:rPr>
        <w:br/>
        <w:t>Калужской области</w:t>
      </w:r>
    </w:p>
    <w:p w:rsidR="000A4B5E" w:rsidRDefault="000A4B5E" w:rsidP="006D58E5">
      <w:pPr>
        <w:spacing w:after="120"/>
        <w:ind w:firstLine="0"/>
        <w:jc w:val="center"/>
        <w:rPr>
          <w:rFonts w:cs="Arial"/>
          <w:b/>
        </w:rPr>
      </w:pPr>
    </w:p>
    <w:p w:rsidR="00BA230B" w:rsidRPr="000A4B5E" w:rsidRDefault="00BA230B" w:rsidP="000A4B5E">
      <w:pPr>
        <w:spacing w:after="120"/>
        <w:ind w:firstLine="0"/>
        <w:jc w:val="center"/>
        <w:rPr>
          <w:rFonts w:cs="Arial"/>
          <w:b/>
          <w:bCs/>
          <w:kern w:val="32"/>
          <w:sz w:val="32"/>
          <w:szCs w:val="32"/>
        </w:rPr>
      </w:pPr>
      <w:r w:rsidRPr="000A4B5E">
        <w:rPr>
          <w:rFonts w:cs="Arial"/>
          <w:b/>
          <w:bCs/>
          <w:kern w:val="32"/>
          <w:sz w:val="32"/>
          <w:szCs w:val="32"/>
        </w:rPr>
        <w:t>АНКЕТА КАНДИДАТА В ЧЛЕНЫ ОБЩЕСТВЕННОЙ ПАЛАТЫ (СОВЕТА) МУНИЦИПАЛЬНОГО РАЙОНА» ЖИЗДРИНСКИЙ РАЙОН» КАЛУЖСКОЙ ОБЛАСТИ</w:t>
      </w:r>
    </w:p>
    <w:p w:rsidR="00BA230B" w:rsidRPr="00BA230B" w:rsidRDefault="00BA230B" w:rsidP="006D58E5">
      <w:pPr>
        <w:spacing w:after="120"/>
        <w:ind w:firstLine="0"/>
        <w:jc w:val="center"/>
        <w:rPr>
          <w:rFonts w:cs="Arial"/>
        </w:rPr>
      </w:pPr>
      <w:r w:rsidRPr="00BA230B">
        <w:rPr>
          <w:rFonts w:cs="Arial"/>
        </w:rPr>
        <w:t>(форма)</w:t>
      </w:r>
    </w:p>
    <w:p w:rsidR="00BA230B" w:rsidRDefault="000A4B5E" w:rsidP="006D58E5">
      <w:pPr>
        <w:spacing w:after="120"/>
        <w:ind w:firstLine="0"/>
        <w:rPr>
          <w:rFonts w:cs="Arial"/>
        </w:rPr>
      </w:pPr>
      <w:r w:rsidRPr="00BA230B">
        <w:rPr>
          <w:rFonts w:cs="Arial"/>
          <w:noProof/>
        </w:rPr>
        <mc:AlternateContent>
          <mc:Choice Requires="wps">
            <w:drawing>
              <wp:anchor distT="0" distB="0" distL="114300" distR="114300" simplePos="0" relativeHeight="251659264" behindDoc="0" locked="0" layoutInCell="1" allowOverlap="1" wp14:anchorId="5DD9A72A" wp14:editId="01EEE3E2">
                <wp:simplePos x="0" y="0"/>
                <wp:positionH relativeFrom="column">
                  <wp:posOffset>5135245</wp:posOffset>
                </wp:positionH>
                <wp:positionV relativeFrom="paragraph">
                  <wp:posOffset>113665</wp:posOffset>
                </wp:positionV>
                <wp:extent cx="748030" cy="1088390"/>
                <wp:effectExtent l="0" t="0" r="13970"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 cy="1088390"/>
                        </a:xfrm>
                        <a:prstGeom prst="rect">
                          <a:avLst/>
                        </a:prstGeom>
                        <a:solidFill>
                          <a:srgbClr val="FFFFFF"/>
                        </a:solidFill>
                        <a:ln w="9525">
                          <a:solidFill>
                            <a:srgbClr val="000000"/>
                          </a:solidFill>
                          <a:miter lim="800000"/>
                          <a:headEnd/>
                          <a:tailEnd/>
                        </a:ln>
                      </wps:spPr>
                      <wps:txbx>
                        <w:txbxContent>
                          <w:p w:rsidR="00BA230B" w:rsidRPr="000A4B5E" w:rsidRDefault="00BA230B" w:rsidP="000A4B5E">
                            <w:pPr>
                              <w:ind w:firstLine="0"/>
                              <w:rPr>
                                <w:b/>
                              </w:rPr>
                            </w:pPr>
                            <w:r w:rsidRPr="000A4B5E">
                              <w:rPr>
                                <w:b/>
                              </w:rPr>
                              <w:t>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04.35pt;margin-top:8.95pt;width:58.9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">
                <v:textbox>
                  <w:txbxContent>
                    <w:p w:rsidR="00BA230B" w:rsidRPr="000A4B5E" w:rsidRDefault="00BA230B" w:rsidP="000A4B5E">
                      <w:pPr>
                        <w:ind w:firstLine="0"/>
                        <w:rPr>
                          <w:b/>
                        </w:rPr>
                      </w:pPr>
                      <w:r w:rsidRPr="000A4B5E">
                        <w:rPr>
                          <w:b/>
                        </w:rPr>
                        <w:t>ФОТО</w:t>
                      </w:r>
                    </w:p>
                  </w:txbxContent>
                </v:textbox>
              </v:rect>
            </w:pict>
          </mc:Fallback>
        </mc:AlternateContent>
      </w:r>
    </w:p>
    <w:p w:rsidR="000A4B5E" w:rsidRPr="00BA230B" w:rsidRDefault="000A4B5E" w:rsidP="006D58E5">
      <w:pPr>
        <w:spacing w:after="120"/>
        <w:ind w:firstLine="0"/>
        <w:rPr>
          <w:rFonts w:cs="Arial"/>
        </w:rPr>
      </w:pPr>
    </w:p>
    <w:p w:rsidR="00BA230B" w:rsidRPr="00BA230B" w:rsidRDefault="00BA230B" w:rsidP="000A4B5E">
      <w:pPr>
        <w:spacing w:after="120"/>
        <w:ind w:firstLine="0"/>
        <w:jc w:val="left"/>
        <w:rPr>
          <w:rFonts w:cs="Arial"/>
        </w:rPr>
      </w:pPr>
      <w:r w:rsidRPr="00BA230B">
        <w:rPr>
          <w:rFonts w:cs="Arial"/>
        </w:rPr>
        <w:t>1. Фамилия, Имя, Отчество</w:t>
      </w:r>
    </w:p>
    <w:p w:rsidR="00BA230B" w:rsidRPr="00BA230B" w:rsidRDefault="00BA230B" w:rsidP="000A4B5E">
      <w:pPr>
        <w:spacing w:after="120"/>
        <w:ind w:firstLine="0"/>
        <w:jc w:val="left"/>
        <w:rPr>
          <w:rFonts w:cs="Arial"/>
        </w:rPr>
      </w:pPr>
      <w:r w:rsidRPr="00BA230B">
        <w:rPr>
          <w:rFonts w:cs="Arial"/>
        </w:rPr>
        <w:t>2. Дата рождения, место рождения</w:t>
      </w:r>
    </w:p>
    <w:p w:rsidR="00BA230B" w:rsidRPr="00BA230B" w:rsidRDefault="00BA230B" w:rsidP="000A4B5E">
      <w:pPr>
        <w:spacing w:after="120"/>
        <w:ind w:firstLine="0"/>
        <w:jc w:val="left"/>
        <w:rPr>
          <w:rFonts w:cs="Arial"/>
        </w:rPr>
      </w:pPr>
      <w:r w:rsidRPr="00BA230B">
        <w:rPr>
          <w:rFonts w:cs="Arial"/>
        </w:rPr>
        <w:t>3. Место фактического проживания,</w:t>
      </w:r>
      <w:r w:rsidR="000A4B5E">
        <w:rPr>
          <w:rFonts w:cs="Arial"/>
        </w:rPr>
        <w:br/>
      </w:r>
      <w:r w:rsidRPr="00BA230B">
        <w:rPr>
          <w:rFonts w:cs="Arial"/>
        </w:rPr>
        <w:t>номер телефона, адрес электронной почты</w:t>
      </w:r>
    </w:p>
    <w:p w:rsidR="00BA230B" w:rsidRPr="00BA230B" w:rsidRDefault="00BA230B" w:rsidP="000A4B5E">
      <w:pPr>
        <w:spacing w:after="120"/>
        <w:ind w:firstLine="0"/>
        <w:jc w:val="left"/>
        <w:rPr>
          <w:rFonts w:cs="Arial"/>
        </w:rPr>
      </w:pPr>
      <w:r w:rsidRPr="00BA230B">
        <w:rPr>
          <w:rFonts w:cs="Arial"/>
        </w:rPr>
        <w:t>4. Гражданство</w:t>
      </w:r>
    </w:p>
    <w:p w:rsidR="00BA230B" w:rsidRPr="00BA230B" w:rsidRDefault="00BA230B" w:rsidP="000A4B5E">
      <w:pPr>
        <w:spacing w:after="120"/>
        <w:ind w:firstLine="0"/>
        <w:jc w:val="left"/>
        <w:rPr>
          <w:rFonts w:cs="Arial"/>
        </w:rPr>
      </w:pPr>
      <w:r w:rsidRPr="00BA230B">
        <w:rPr>
          <w:rFonts w:cs="Arial"/>
        </w:rPr>
        <w:t>5. Паспорт или документ, его заменяющий: вид документа, серия, номер, дата выдачи, кем выдан</w:t>
      </w:r>
    </w:p>
    <w:p w:rsidR="00BA230B" w:rsidRPr="00BA230B" w:rsidRDefault="00BA230B" w:rsidP="000A4B5E">
      <w:pPr>
        <w:spacing w:after="120"/>
        <w:ind w:firstLine="0"/>
        <w:jc w:val="left"/>
        <w:rPr>
          <w:rFonts w:cs="Arial"/>
        </w:rPr>
      </w:pPr>
      <w:r w:rsidRPr="00BA230B">
        <w:rPr>
          <w:rFonts w:cs="Arial"/>
        </w:rPr>
        <w:t>6. Сведения об образовании, наличии ученой степени, ученого звания:</w:t>
      </w:r>
      <w:r w:rsidRPr="00BA230B">
        <w:rPr>
          <w:rFonts w:cs="Arial"/>
        </w:rPr>
        <w:br/>
        <w:t>Год окончания</w:t>
      </w:r>
      <w:r w:rsidRPr="00BA230B">
        <w:rPr>
          <w:rFonts w:cs="Arial"/>
        </w:rPr>
        <w:br/>
        <w:t>Наименование образовательного (научного) заведения</w:t>
      </w:r>
      <w:r w:rsidRPr="00BA230B">
        <w:rPr>
          <w:rFonts w:cs="Arial"/>
        </w:rPr>
        <w:br/>
        <w:t>Направление подготовки или специальность,</w:t>
      </w:r>
      <w:r w:rsidRPr="00BA230B">
        <w:rPr>
          <w:rFonts w:cs="Arial"/>
        </w:rPr>
        <w:br/>
        <w:t>квалификация, ученая степень, ученое звание</w:t>
      </w:r>
    </w:p>
    <w:p w:rsidR="00BA230B" w:rsidRPr="00BA230B" w:rsidRDefault="00BA230B" w:rsidP="000A4B5E">
      <w:pPr>
        <w:spacing w:after="120"/>
        <w:ind w:firstLine="0"/>
        <w:jc w:val="left"/>
        <w:rPr>
          <w:rFonts w:cs="Arial"/>
        </w:rPr>
      </w:pPr>
      <w:r w:rsidRPr="00BA230B">
        <w:rPr>
          <w:rFonts w:cs="Arial"/>
        </w:rPr>
        <w:t xml:space="preserve">7. </w:t>
      </w:r>
      <w:proofErr w:type="gramStart"/>
      <w:r w:rsidRPr="00BA230B">
        <w:rPr>
          <w:rFonts w:cs="Arial"/>
        </w:rPr>
        <w:t>Сведения о трудовой деятельности за последние 10 лет:</w:t>
      </w:r>
      <w:proofErr w:type="gramEnd"/>
      <w:r w:rsidRPr="00BA230B">
        <w:rPr>
          <w:rFonts w:cs="Arial"/>
        </w:rPr>
        <w:br/>
        <w:t>Год поступления и увольнения</w:t>
      </w:r>
      <w:r w:rsidRPr="00BA230B">
        <w:rPr>
          <w:rFonts w:cs="Arial"/>
        </w:rPr>
        <w:br/>
        <w:t>Место работы</w:t>
      </w:r>
      <w:r w:rsidRPr="00BA230B">
        <w:rPr>
          <w:rFonts w:cs="Arial"/>
        </w:rPr>
        <w:br/>
        <w:t>Наименование должности</w:t>
      </w:r>
    </w:p>
    <w:p w:rsidR="00BA230B" w:rsidRPr="00BA230B" w:rsidRDefault="00BA230B" w:rsidP="000A4B5E">
      <w:pPr>
        <w:spacing w:after="120"/>
        <w:ind w:firstLine="0"/>
        <w:jc w:val="left"/>
        <w:rPr>
          <w:rFonts w:cs="Arial"/>
        </w:rPr>
      </w:pPr>
      <w:r w:rsidRPr="00BA230B">
        <w:rPr>
          <w:rFonts w:cs="Arial"/>
        </w:rPr>
        <w:t>8. Сведения об опыте общественной деятельности:</w:t>
      </w:r>
      <w:r w:rsidRPr="00BA230B">
        <w:rPr>
          <w:rFonts w:cs="Arial"/>
        </w:rPr>
        <w:br/>
        <w:t>Период</w:t>
      </w:r>
      <w:r w:rsidRPr="00BA230B">
        <w:rPr>
          <w:rFonts w:cs="Arial"/>
        </w:rPr>
        <w:br/>
      </w:r>
      <w:r w:rsidRPr="00BA230B">
        <w:rPr>
          <w:rFonts w:cs="Arial"/>
        </w:rPr>
        <w:lastRenderedPageBreak/>
        <w:t>Вид общественной деятельности и/или должность, занимаемая позиция</w:t>
      </w:r>
      <w:r w:rsidRPr="00BA230B">
        <w:rPr>
          <w:rFonts w:cs="Arial"/>
        </w:rPr>
        <w:br/>
        <w:t>Примечание</w:t>
      </w:r>
    </w:p>
    <w:p w:rsidR="00BA230B" w:rsidRPr="00BA230B" w:rsidRDefault="00BA230B" w:rsidP="000A4B5E">
      <w:pPr>
        <w:spacing w:after="120"/>
        <w:ind w:firstLine="0"/>
        <w:jc w:val="left"/>
        <w:rPr>
          <w:rFonts w:cs="Arial"/>
        </w:rPr>
      </w:pPr>
      <w:r w:rsidRPr="00BA230B">
        <w:rPr>
          <w:rFonts w:cs="Arial"/>
        </w:rPr>
        <w:t>9. Сведения об участии в экспертных и совещательных органах, рабочих группах при государственных органах и органах местного самоуправления:</w:t>
      </w:r>
      <w:r w:rsidRPr="00BA230B">
        <w:rPr>
          <w:rFonts w:cs="Arial"/>
        </w:rPr>
        <w:br/>
        <w:t>Год начала и окончания</w:t>
      </w:r>
      <w:r w:rsidRPr="00BA230B">
        <w:rPr>
          <w:rFonts w:cs="Arial"/>
        </w:rPr>
        <w:br/>
        <w:t>Наименование органа (группы)</w:t>
      </w:r>
      <w:r w:rsidRPr="00BA230B">
        <w:rPr>
          <w:rFonts w:cs="Arial"/>
        </w:rPr>
        <w:br/>
        <w:t>Примечание</w:t>
      </w:r>
    </w:p>
    <w:p w:rsidR="00BA230B" w:rsidRPr="00BA230B" w:rsidRDefault="00BA230B" w:rsidP="000A4B5E">
      <w:pPr>
        <w:spacing w:after="120"/>
        <w:ind w:firstLine="0"/>
        <w:jc w:val="left"/>
        <w:rPr>
          <w:rFonts w:cs="Arial"/>
        </w:rPr>
      </w:pPr>
      <w:r w:rsidRPr="00BA230B">
        <w:rPr>
          <w:rFonts w:cs="Arial"/>
        </w:rPr>
        <w:t>10. Награды, поощрения, а также дополнительная информация, которую кандидат желает сообщить о себе</w:t>
      </w:r>
    </w:p>
    <w:p w:rsidR="00BA230B" w:rsidRPr="00BA230B" w:rsidRDefault="00BA230B" w:rsidP="000A4B5E">
      <w:pPr>
        <w:spacing w:after="120"/>
        <w:ind w:firstLine="0"/>
        <w:jc w:val="left"/>
        <w:rPr>
          <w:rFonts w:cs="Arial"/>
        </w:rPr>
      </w:pPr>
      <w:r w:rsidRPr="00BA230B">
        <w:rPr>
          <w:rFonts w:cs="Arial"/>
        </w:rPr>
        <w:t>11. В случае согласования моей кандидатуры подтверждаю соответствие требованиям, предъявляемым к члену Общественного совета, и выражаю свое согласие войти в состав Общественного совета __________________ (подпись)</w:t>
      </w:r>
    </w:p>
    <w:p w:rsidR="00BA230B" w:rsidRPr="00BA230B" w:rsidRDefault="00BA230B" w:rsidP="000A4B5E">
      <w:pPr>
        <w:spacing w:after="120"/>
        <w:ind w:firstLine="0"/>
        <w:jc w:val="left"/>
        <w:rPr>
          <w:rFonts w:cs="Arial"/>
        </w:rPr>
      </w:pPr>
      <w:r w:rsidRPr="00BA230B">
        <w:rPr>
          <w:rFonts w:cs="Arial"/>
        </w:rPr>
        <w:t>12. ПОДТВЕРЖДАЮ:</w:t>
      </w:r>
    </w:p>
    <w:p w:rsidR="00BA230B" w:rsidRPr="00BA230B" w:rsidRDefault="00BA230B" w:rsidP="000A4B5E">
      <w:pPr>
        <w:spacing w:after="120"/>
        <w:ind w:firstLine="0"/>
        <w:jc w:val="left"/>
        <w:rPr>
          <w:rFonts w:cs="Arial"/>
        </w:rPr>
      </w:pPr>
      <w:r w:rsidRPr="00BA230B">
        <w:rPr>
          <w:rFonts w:cs="Arial"/>
        </w:rPr>
        <w:t>1) достоверность предоставленных сведений ___________________ (подпись)</w:t>
      </w:r>
    </w:p>
    <w:p w:rsidR="00BA230B" w:rsidRPr="00BA230B" w:rsidRDefault="00BA230B" w:rsidP="000A4B5E">
      <w:pPr>
        <w:spacing w:after="120"/>
        <w:ind w:firstLine="0"/>
        <w:rPr>
          <w:rFonts w:cs="Arial"/>
        </w:rPr>
      </w:pPr>
      <w:r w:rsidRPr="00BA230B">
        <w:rPr>
          <w:rFonts w:cs="Arial"/>
        </w:rPr>
        <w:t>2) не являюсь лицом, замещающим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депутатом федерального, регионального и муниципального уровней, работающим на постоянной платной основе ___________________ (подпись)</w:t>
      </w:r>
    </w:p>
    <w:p w:rsidR="00BA230B" w:rsidRPr="00BA230B" w:rsidRDefault="00BA230B" w:rsidP="000A4B5E">
      <w:pPr>
        <w:spacing w:after="120"/>
        <w:ind w:firstLine="0"/>
        <w:jc w:val="left"/>
        <w:rPr>
          <w:rFonts w:cs="Arial"/>
        </w:rPr>
      </w:pPr>
      <w:r w:rsidRPr="00BA230B">
        <w:rPr>
          <w:rFonts w:cs="Arial"/>
        </w:rPr>
        <w:t>3) отсутствие непогашенной или неснятой судимости _________________ (подпись)</w:t>
      </w:r>
    </w:p>
    <w:p w:rsidR="00BA230B" w:rsidRPr="00BA230B" w:rsidRDefault="00BA230B" w:rsidP="000A4B5E">
      <w:pPr>
        <w:spacing w:after="120"/>
        <w:ind w:firstLine="0"/>
        <w:jc w:val="left"/>
        <w:rPr>
          <w:rFonts w:cs="Arial"/>
        </w:rPr>
      </w:pPr>
      <w:r w:rsidRPr="00BA230B">
        <w:rPr>
          <w:rFonts w:cs="Arial"/>
        </w:rPr>
        <w:t xml:space="preserve">4) отсутствие в отношение меня решения суда о признании </w:t>
      </w:r>
      <w:proofErr w:type="gramStart"/>
      <w:r w:rsidRPr="00BA230B">
        <w:rPr>
          <w:rFonts w:cs="Arial"/>
        </w:rPr>
        <w:t>недееспособным</w:t>
      </w:r>
      <w:proofErr w:type="gramEnd"/>
      <w:r w:rsidRPr="00BA230B">
        <w:rPr>
          <w:rFonts w:cs="Arial"/>
        </w:rPr>
        <w:t xml:space="preserve"> или ограниченно дееспособным __________________ (подпись)</w:t>
      </w:r>
    </w:p>
    <w:p w:rsidR="00BA230B" w:rsidRPr="00BA230B" w:rsidRDefault="00BA230B" w:rsidP="000A4B5E">
      <w:pPr>
        <w:spacing w:after="120"/>
        <w:ind w:firstLine="0"/>
        <w:jc w:val="left"/>
        <w:rPr>
          <w:rFonts w:cs="Arial"/>
        </w:rPr>
      </w:pPr>
      <w:r w:rsidRPr="00BA230B">
        <w:rPr>
          <w:rFonts w:cs="Arial"/>
        </w:rPr>
        <w:t>5) отсутствие конфликта интересов _______________ (подпись)</w:t>
      </w:r>
    </w:p>
    <w:p w:rsidR="00BA230B" w:rsidRPr="00BA230B" w:rsidRDefault="00BA230B" w:rsidP="000A4B5E">
      <w:pPr>
        <w:spacing w:after="120"/>
        <w:ind w:firstLine="0"/>
        <w:jc w:val="left"/>
        <w:rPr>
          <w:rFonts w:cs="Arial"/>
        </w:rPr>
      </w:pPr>
    </w:p>
    <w:p w:rsidR="00BA230B" w:rsidRPr="00BA230B" w:rsidRDefault="00BA230B" w:rsidP="006D58E5">
      <w:pPr>
        <w:spacing w:after="120"/>
        <w:ind w:firstLine="0"/>
        <w:jc w:val="center"/>
        <w:rPr>
          <w:rFonts w:cs="Arial"/>
        </w:rPr>
      </w:pPr>
      <w:r w:rsidRPr="00BA230B">
        <w:rPr>
          <w:rFonts w:cs="Arial"/>
          <w:b/>
        </w:rPr>
        <w:t>____________________________________________________________________</w:t>
      </w:r>
      <w:r w:rsidRPr="00BA230B">
        <w:rPr>
          <w:rFonts w:cs="Arial"/>
        </w:rPr>
        <w:br/>
        <w:t>(дата заполнения)            (подпись)             (расшифровка)</w:t>
      </w:r>
    </w:p>
    <w:p w:rsidR="00BA230B" w:rsidRPr="00BA230B" w:rsidRDefault="00BA230B" w:rsidP="006D58E5">
      <w:pPr>
        <w:spacing w:after="120"/>
        <w:ind w:firstLine="0"/>
        <w:jc w:val="center"/>
        <w:rPr>
          <w:rFonts w:cs="Arial"/>
        </w:rPr>
      </w:pPr>
    </w:p>
    <w:p w:rsidR="000A4B5E" w:rsidRDefault="000A4B5E"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8A5D4F" w:rsidRDefault="008A5D4F" w:rsidP="000A4B5E">
      <w:pPr>
        <w:spacing w:after="120"/>
        <w:ind w:firstLine="0"/>
        <w:jc w:val="right"/>
        <w:rPr>
          <w:rFonts w:cs="Arial"/>
        </w:rPr>
      </w:pPr>
    </w:p>
    <w:p w:rsidR="000A4B5E" w:rsidRDefault="000A4B5E" w:rsidP="000A4B5E">
      <w:pPr>
        <w:spacing w:after="120"/>
        <w:ind w:firstLine="0"/>
        <w:jc w:val="right"/>
        <w:rPr>
          <w:rFonts w:cs="Arial"/>
        </w:rPr>
      </w:pPr>
    </w:p>
    <w:p w:rsidR="000A4B5E" w:rsidRDefault="000A4B5E" w:rsidP="000A4B5E">
      <w:pPr>
        <w:spacing w:after="120"/>
        <w:ind w:firstLine="0"/>
        <w:jc w:val="right"/>
        <w:rPr>
          <w:rFonts w:cs="Arial"/>
        </w:rPr>
      </w:pPr>
    </w:p>
    <w:p w:rsidR="00BA230B" w:rsidRPr="000A4B5E" w:rsidRDefault="00BA230B" w:rsidP="000A4B5E">
      <w:pPr>
        <w:spacing w:after="120"/>
        <w:ind w:firstLine="0"/>
        <w:jc w:val="right"/>
        <w:rPr>
          <w:rFonts w:cs="Arial"/>
          <w:b/>
          <w:bCs/>
          <w:kern w:val="28"/>
          <w:sz w:val="32"/>
          <w:szCs w:val="32"/>
        </w:rPr>
      </w:pPr>
      <w:r w:rsidRPr="000A4B5E">
        <w:rPr>
          <w:rFonts w:cs="Arial"/>
          <w:b/>
          <w:bCs/>
          <w:kern w:val="28"/>
          <w:sz w:val="32"/>
          <w:szCs w:val="32"/>
        </w:rPr>
        <w:lastRenderedPageBreak/>
        <w:t>Приложение 2</w:t>
      </w:r>
    </w:p>
    <w:p w:rsidR="00BA230B" w:rsidRPr="000A4B5E" w:rsidRDefault="00BA230B" w:rsidP="000A4B5E">
      <w:pPr>
        <w:spacing w:after="120"/>
        <w:ind w:firstLine="0"/>
        <w:jc w:val="right"/>
        <w:rPr>
          <w:rFonts w:cs="Arial"/>
          <w:b/>
          <w:bCs/>
          <w:kern w:val="28"/>
          <w:sz w:val="32"/>
          <w:szCs w:val="32"/>
        </w:rPr>
      </w:pPr>
      <w:r w:rsidRPr="000A4B5E">
        <w:rPr>
          <w:rFonts w:cs="Arial"/>
          <w:b/>
          <w:bCs/>
          <w:kern w:val="28"/>
          <w:sz w:val="32"/>
          <w:szCs w:val="32"/>
        </w:rPr>
        <w:t>к Положению об Общественной палате</w:t>
      </w:r>
      <w:r w:rsidRPr="000A4B5E">
        <w:rPr>
          <w:rFonts w:cs="Arial"/>
          <w:b/>
          <w:bCs/>
          <w:kern w:val="28"/>
          <w:sz w:val="32"/>
          <w:szCs w:val="32"/>
        </w:rPr>
        <w:br/>
        <w:t xml:space="preserve">(совете) </w:t>
      </w:r>
      <w:proofErr w:type="gramStart"/>
      <w:r w:rsidRPr="000A4B5E">
        <w:rPr>
          <w:rFonts w:cs="Arial"/>
          <w:b/>
          <w:bCs/>
          <w:kern w:val="28"/>
          <w:sz w:val="32"/>
          <w:szCs w:val="32"/>
        </w:rPr>
        <w:t>муниципального</w:t>
      </w:r>
      <w:proofErr w:type="gramEnd"/>
      <w:r w:rsidRPr="000A4B5E">
        <w:rPr>
          <w:rFonts w:cs="Arial"/>
          <w:b/>
          <w:bCs/>
          <w:kern w:val="28"/>
          <w:sz w:val="32"/>
          <w:szCs w:val="32"/>
        </w:rPr>
        <w:t xml:space="preserve"> района»</w:t>
      </w:r>
      <w:r w:rsidRPr="000A4B5E">
        <w:rPr>
          <w:rFonts w:cs="Arial"/>
          <w:b/>
          <w:bCs/>
          <w:kern w:val="28"/>
          <w:sz w:val="32"/>
          <w:szCs w:val="32"/>
        </w:rPr>
        <w:br/>
        <w:t>Жиздринский район»</w:t>
      </w:r>
      <w:r w:rsidRPr="000A4B5E">
        <w:rPr>
          <w:rFonts w:cs="Arial"/>
          <w:b/>
          <w:bCs/>
          <w:kern w:val="28"/>
          <w:sz w:val="32"/>
          <w:szCs w:val="32"/>
        </w:rPr>
        <w:br/>
        <w:t>Калужской области</w:t>
      </w:r>
    </w:p>
    <w:p w:rsidR="00BA230B" w:rsidRPr="00BA230B" w:rsidRDefault="00BA230B" w:rsidP="000A4B5E">
      <w:pPr>
        <w:spacing w:after="120"/>
        <w:ind w:firstLine="0"/>
        <w:rPr>
          <w:rFonts w:cs="Arial"/>
        </w:rPr>
      </w:pPr>
    </w:p>
    <w:p w:rsidR="00BA230B" w:rsidRPr="000A4B5E" w:rsidRDefault="00BA230B" w:rsidP="000A4B5E">
      <w:pPr>
        <w:spacing w:after="120"/>
        <w:ind w:firstLine="0"/>
        <w:jc w:val="center"/>
        <w:rPr>
          <w:rFonts w:cs="Arial"/>
          <w:b/>
          <w:bCs/>
          <w:kern w:val="32"/>
          <w:sz w:val="32"/>
          <w:szCs w:val="32"/>
        </w:rPr>
      </w:pPr>
      <w:r w:rsidRPr="000A4B5E">
        <w:rPr>
          <w:rFonts w:cs="Arial"/>
          <w:b/>
          <w:bCs/>
          <w:kern w:val="32"/>
          <w:sz w:val="32"/>
          <w:szCs w:val="32"/>
        </w:rPr>
        <w:t>СОГЛАСИЕ НА ОБРАБОТКУ ПЕРСОНАЛЬНЫХ ДАННЫХ</w:t>
      </w:r>
    </w:p>
    <w:p w:rsidR="00BA230B" w:rsidRPr="00BA230B" w:rsidRDefault="00BA230B" w:rsidP="000A4B5E">
      <w:pPr>
        <w:spacing w:after="120"/>
        <w:ind w:firstLine="0"/>
        <w:jc w:val="center"/>
        <w:rPr>
          <w:rFonts w:cs="Arial"/>
        </w:rPr>
      </w:pPr>
      <w:r w:rsidRPr="00BA230B">
        <w:rPr>
          <w:rFonts w:cs="Arial"/>
        </w:rPr>
        <w:t>(форма)</w:t>
      </w:r>
    </w:p>
    <w:p w:rsidR="00BA230B" w:rsidRPr="00BA230B" w:rsidRDefault="00BA230B" w:rsidP="000A4B5E">
      <w:pPr>
        <w:spacing w:after="120"/>
        <w:ind w:firstLine="0"/>
        <w:rPr>
          <w:rFonts w:cs="Arial"/>
        </w:rPr>
      </w:pPr>
      <w:r w:rsidRPr="00BA230B">
        <w:rPr>
          <w:rFonts w:cs="Arial"/>
        </w:rPr>
        <w:t>Место</w:t>
      </w:r>
    </w:p>
    <w:p w:rsidR="00BA230B" w:rsidRPr="00BA230B" w:rsidRDefault="00BA230B" w:rsidP="000A4B5E">
      <w:pPr>
        <w:spacing w:after="120"/>
        <w:ind w:firstLine="0"/>
        <w:rPr>
          <w:rFonts w:cs="Arial"/>
        </w:rPr>
      </w:pPr>
      <w:r w:rsidRPr="00BA230B">
        <w:rPr>
          <w:rFonts w:cs="Arial"/>
        </w:rPr>
        <w:t>Дата</w:t>
      </w:r>
    </w:p>
    <w:p w:rsidR="00BA230B" w:rsidRPr="00BA230B" w:rsidRDefault="00BA230B" w:rsidP="000A4B5E">
      <w:pPr>
        <w:spacing w:after="120"/>
        <w:ind w:firstLine="0"/>
        <w:rPr>
          <w:rFonts w:cs="Arial"/>
        </w:rPr>
      </w:pPr>
      <w:r w:rsidRPr="00BA230B">
        <w:rPr>
          <w:rFonts w:cs="Arial"/>
        </w:rPr>
        <w:t xml:space="preserve">Я, </w:t>
      </w:r>
      <w:r w:rsidRPr="00BA230B">
        <w:rPr>
          <w:rFonts w:cs="Arial"/>
          <w:b/>
        </w:rPr>
        <w:t>___________________________________________________________________,</w:t>
      </w:r>
    </w:p>
    <w:p w:rsidR="00BA230B" w:rsidRPr="00BA230B" w:rsidRDefault="00BA230B" w:rsidP="000A4B5E">
      <w:pPr>
        <w:spacing w:after="120"/>
        <w:ind w:firstLine="0"/>
        <w:jc w:val="left"/>
        <w:rPr>
          <w:rFonts w:cs="Arial"/>
        </w:rPr>
      </w:pPr>
      <w:r w:rsidRPr="00BA230B">
        <w:rPr>
          <w:rFonts w:cs="Arial"/>
        </w:rPr>
        <w:t>паспорт:</w:t>
      </w:r>
      <w:r w:rsidR="000A4B5E">
        <w:rPr>
          <w:rFonts w:cs="Arial"/>
        </w:rPr>
        <w:t xml:space="preserve"> </w:t>
      </w:r>
      <w:r w:rsidRPr="00BA230B">
        <w:rPr>
          <w:rFonts w:cs="Arial"/>
        </w:rPr>
        <w:t>серия, номер, кем и когда выдан, код подразделения</w:t>
      </w:r>
      <w:r w:rsidRPr="00BA230B">
        <w:rPr>
          <w:rFonts w:cs="Arial"/>
        </w:rPr>
        <w:br/>
        <w:t>проживающи</w:t>
      </w:r>
      <w:proofErr w:type="gramStart"/>
      <w:r w:rsidRPr="00BA230B">
        <w:rPr>
          <w:rFonts w:cs="Arial"/>
        </w:rPr>
        <w:t>й(</w:t>
      </w:r>
      <w:proofErr w:type="gramEnd"/>
      <w:r w:rsidRPr="00BA230B">
        <w:rPr>
          <w:rFonts w:cs="Arial"/>
        </w:rPr>
        <w:t>-</w:t>
      </w:r>
      <w:proofErr w:type="spellStart"/>
      <w:r w:rsidRPr="00BA230B">
        <w:rPr>
          <w:rFonts w:cs="Arial"/>
        </w:rPr>
        <w:t>ая</w:t>
      </w:r>
      <w:proofErr w:type="spellEnd"/>
      <w:r w:rsidRPr="00BA230B">
        <w:rPr>
          <w:rFonts w:cs="Arial"/>
        </w:rPr>
        <w:t>) по адресу:</w:t>
      </w:r>
      <w:r w:rsidR="000A4B5E">
        <w:rPr>
          <w:rFonts w:cs="Arial"/>
        </w:rPr>
        <w:t xml:space="preserve"> __________________________</w:t>
      </w:r>
    </w:p>
    <w:p w:rsidR="00BA230B" w:rsidRPr="00BA230B" w:rsidRDefault="00BA230B" w:rsidP="000A4B5E">
      <w:pPr>
        <w:spacing w:after="120"/>
        <w:ind w:firstLine="0"/>
        <w:rPr>
          <w:rFonts w:cs="Arial"/>
        </w:rPr>
      </w:pPr>
      <w:r w:rsidRPr="00BA230B">
        <w:rPr>
          <w:rFonts w:cs="Arial"/>
        </w:rPr>
        <w:t>в соответствии со статьей 9 Федерального закона от 27 июля 2006 года № 1</w:t>
      </w:r>
      <w:hyperlink r:id="rId9" w:tooltip="от 27.07.2006 № 152-ФЗ «О персональных данных»" w:history="1">
        <w:r w:rsidRPr="00B172BA">
          <w:rPr>
            <w:rStyle w:val="a5"/>
            <w:rFonts w:cs="Arial"/>
          </w:rPr>
          <w:t>52-ФЗ</w:t>
        </w:r>
      </w:hyperlink>
      <w:r w:rsidRPr="00BA230B">
        <w:rPr>
          <w:rFonts w:cs="Arial"/>
        </w:rPr>
        <w:t xml:space="preserve"> «О персональных данных» даю согласие уполномоченным должностным лицам</w:t>
      </w:r>
    </w:p>
    <w:p w:rsidR="00BA230B" w:rsidRPr="00BA230B" w:rsidRDefault="00BA230B" w:rsidP="000A4B5E">
      <w:pPr>
        <w:spacing w:after="120"/>
        <w:ind w:firstLine="0"/>
        <w:jc w:val="center"/>
        <w:rPr>
          <w:rFonts w:cs="Arial"/>
        </w:rPr>
      </w:pPr>
      <w:r w:rsidRPr="00BA230B">
        <w:rPr>
          <w:rFonts w:cs="Arial"/>
          <w:b/>
        </w:rPr>
        <w:t>____________________________________________________________________</w:t>
      </w:r>
      <w:r w:rsidRPr="00BA230B">
        <w:rPr>
          <w:rFonts w:cs="Arial"/>
        </w:rPr>
        <w:t xml:space="preserve"> (наименование органа местного самоуправления)</w:t>
      </w:r>
    </w:p>
    <w:p w:rsidR="00BA230B" w:rsidRPr="00BA230B" w:rsidRDefault="00BA230B" w:rsidP="000A4B5E">
      <w:pPr>
        <w:spacing w:after="120"/>
        <w:ind w:firstLine="0"/>
        <w:rPr>
          <w:rFonts w:cs="Arial"/>
        </w:rPr>
      </w:pPr>
      <w:proofErr w:type="gramStart"/>
      <w:r w:rsidRPr="00BA230B">
        <w:rPr>
          <w:rFonts w:cs="Arial"/>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и биометрических данных: фамилии, имени, отчества, года, месяца, даты и места рождения, гражданства, адреса, фотографии, номера телефона</w:t>
      </w:r>
      <w:proofErr w:type="gramEnd"/>
      <w:r w:rsidRPr="00BA230B">
        <w:rPr>
          <w:rFonts w:cs="Arial"/>
        </w:rPr>
        <w:t>, образования, профессии, выполняемой работы с начала трудовой деятельности, государственных наград, иных наград, знаков отличия, информации о работе в общественной сфере, паспорте и иных дополнительных сведений, которые сообщил о себе - в целях формирования Общественного совета.</w:t>
      </w:r>
    </w:p>
    <w:p w:rsidR="00BA230B" w:rsidRPr="00BA230B" w:rsidRDefault="00BA230B" w:rsidP="000A4B5E">
      <w:pPr>
        <w:spacing w:after="120"/>
        <w:ind w:firstLine="709"/>
        <w:rPr>
          <w:rFonts w:cs="Arial"/>
        </w:rPr>
      </w:pPr>
      <w:r w:rsidRPr="00BA230B">
        <w:rPr>
          <w:rFonts w:cs="Arial"/>
        </w:rPr>
        <w:t>Я даю согласие на то, что доступ к моим персональным данным будет предоставлен уполномоченному за обработку персональных данных лицу органа местного самоуправления для формирования списка кандидатов для включения в состав Общественного совета.</w:t>
      </w:r>
    </w:p>
    <w:p w:rsidR="00BA230B" w:rsidRPr="00BA230B" w:rsidRDefault="00BA230B" w:rsidP="000A4B5E">
      <w:pPr>
        <w:spacing w:after="120"/>
        <w:ind w:firstLine="709"/>
        <w:rPr>
          <w:rFonts w:cs="Arial"/>
        </w:rPr>
      </w:pPr>
      <w:r w:rsidRPr="00BA230B">
        <w:rPr>
          <w:rFonts w:cs="Arial"/>
        </w:rPr>
        <w:t>Я ознакомле</w:t>
      </w:r>
      <w:proofErr w:type="gramStart"/>
      <w:r w:rsidRPr="00BA230B">
        <w:rPr>
          <w:rFonts w:cs="Arial"/>
        </w:rPr>
        <w:t>н(</w:t>
      </w:r>
      <w:proofErr w:type="gramEnd"/>
      <w:r w:rsidRPr="00BA230B">
        <w:rPr>
          <w:rFonts w:cs="Arial"/>
        </w:rPr>
        <w:t>а), что:</w:t>
      </w:r>
    </w:p>
    <w:p w:rsidR="00BA230B" w:rsidRPr="00BA230B" w:rsidRDefault="00BA230B" w:rsidP="000A4B5E">
      <w:pPr>
        <w:spacing w:after="120"/>
        <w:ind w:firstLine="709"/>
        <w:rPr>
          <w:rFonts w:cs="Arial"/>
        </w:rPr>
      </w:pPr>
      <w:r w:rsidRPr="00BA230B">
        <w:rPr>
          <w:rFonts w:cs="Arial"/>
        </w:rPr>
        <w:t xml:space="preserve">1) согласие на обработку персональных данных действует </w:t>
      </w:r>
      <w:proofErr w:type="gramStart"/>
      <w:r w:rsidRPr="00BA230B">
        <w:rPr>
          <w:rFonts w:cs="Arial"/>
        </w:rPr>
        <w:t>с даты подписания</w:t>
      </w:r>
      <w:proofErr w:type="gramEnd"/>
      <w:r w:rsidRPr="00BA230B">
        <w:rPr>
          <w:rFonts w:cs="Arial"/>
        </w:rPr>
        <w:t xml:space="preserve"> настоящего согласия в течение всего срока членства в Общественном совете;</w:t>
      </w:r>
    </w:p>
    <w:p w:rsidR="00BA230B" w:rsidRPr="00BA230B" w:rsidRDefault="00BA230B" w:rsidP="000A4B5E">
      <w:pPr>
        <w:spacing w:after="120"/>
        <w:ind w:firstLine="709"/>
        <w:rPr>
          <w:rFonts w:cs="Arial"/>
        </w:rPr>
      </w:pPr>
      <w:r w:rsidRPr="00BA230B">
        <w:rPr>
          <w:rFonts w:cs="Arial"/>
        </w:rPr>
        <w:t>2) согласие на обработку персональных данных может быть отозвано на основании письменного заявления в произвольной форме;</w:t>
      </w:r>
    </w:p>
    <w:p w:rsidR="00BA230B" w:rsidRPr="00BA230B" w:rsidRDefault="00BA230B" w:rsidP="000A4B5E">
      <w:pPr>
        <w:spacing w:after="120"/>
        <w:ind w:firstLine="709"/>
        <w:rPr>
          <w:rFonts w:cs="Arial"/>
        </w:rPr>
      </w:pPr>
      <w:proofErr w:type="gramStart"/>
      <w:r w:rsidRPr="00BA230B">
        <w:rPr>
          <w:rFonts w:cs="Arial"/>
        </w:rPr>
        <w:t>3) в случае отзыва согласия на обработку персональных данных орган местного самоуправления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года № 1</w:t>
      </w:r>
      <w:hyperlink r:id="rId10" w:tooltip="от 27.07.2006 № 152-ФЗ «О персональных данных»" w:history="1">
        <w:r w:rsidRPr="00B172BA">
          <w:rPr>
            <w:rStyle w:val="a5"/>
            <w:rFonts w:cs="Arial"/>
          </w:rPr>
          <w:t>52-ФЗ</w:t>
        </w:r>
      </w:hyperlink>
      <w:r w:rsidRPr="00BA230B">
        <w:rPr>
          <w:rFonts w:cs="Arial"/>
        </w:rPr>
        <w:t xml:space="preserve"> «О персональных данных»;</w:t>
      </w:r>
      <w:proofErr w:type="gramEnd"/>
    </w:p>
    <w:p w:rsidR="00BA230B" w:rsidRPr="00BA230B" w:rsidRDefault="00BA230B" w:rsidP="000A4B5E">
      <w:pPr>
        <w:spacing w:after="120"/>
        <w:ind w:firstLine="709"/>
        <w:rPr>
          <w:rFonts w:cs="Arial"/>
        </w:rPr>
      </w:pPr>
      <w:r w:rsidRPr="00BA230B">
        <w:rPr>
          <w:rFonts w:cs="Arial"/>
        </w:rPr>
        <w:lastRenderedPageBreak/>
        <w:t>4) после выхода из состава Общественного совета персональные данные хранятся в органе местного самоуправления в течение срока хранения документов, предусмотренного действующим законодательством Российской Федерации.</w:t>
      </w:r>
    </w:p>
    <w:p w:rsidR="00BA230B" w:rsidRPr="00BA230B" w:rsidRDefault="00BA230B" w:rsidP="000A4B5E">
      <w:pPr>
        <w:spacing w:after="120"/>
        <w:ind w:firstLine="0"/>
        <w:jc w:val="center"/>
        <w:rPr>
          <w:rFonts w:cs="Arial"/>
        </w:rPr>
      </w:pPr>
      <w:bookmarkStart w:id="0" w:name="_GoBack"/>
      <w:bookmarkEnd w:id="0"/>
      <w:r w:rsidRPr="00BA230B">
        <w:rPr>
          <w:rFonts w:cs="Arial"/>
          <w:b/>
        </w:rPr>
        <w:t>____________________________________________________________________</w:t>
      </w:r>
      <w:r w:rsidRPr="00BA230B">
        <w:rPr>
          <w:rFonts w:cs="Arial"/>
        </w:rPr>
        <w:br/>
        <w:t>(дата заполнения)            (подпись)             (расшифровка)</w:t>
      </w:r>
    </w:p>
    <w:sectPr w:rsidR="00BA230B" w:rsidRPr="00BA230B" w:rsidSect="00BA230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0B"/>
    <w:rsid w:val="000440DB"/>
    <w:rsid w:val="000A4B5E"/>
    <w:rsid w:val="002E77F0"/>
    <w:rsid w:val="006D58E5"/>
    <w:rsid w:val="008A5D4F"/>
    <w:rsid w:val="00B05A1C"/>
    <w:rsid w:val="00B172BA"/>
    <w:rsid w:val="00B45A74"/>
    <w:rsid w:val="00BA230B"/>
    <w:rsid w:val="00E9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40D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440DB"/>
    <w:pPr>
      <w:jc w:val="center"/>
      <w:outlineLvl w:val="0"/>
    </w:pPr>
    <w:rPr>
      <w:rFonts w:cs="Arial"/>
      <w:b/>
      <w:bCs/>
      <w:kern w:val="32"/>
      <w:sz w:val="32"/>
      <w:szCs w:val="32"/>
    </w:rPr>
  </w:style>
  <w:style w:type="paragraph" w:styleId="2">
    <w:name w:val="heading 2"/>
    <w:aliases w:val="!Разделы документа"/>
    <w:basedOn w:val="a"/>
    <w:link w:val="20"/>
    <w:qFormat/>
    <w:rsid w:val="000440DB"/>
    <w:pPr>
      <w:jc w:val="center"/>
      <w:outlineLvl w:val="1"/>
    </w:pPr>
    <w:rPr>
      <w:rFonts w:cs="Arial"/>
      <w:b/>
      <w:bCs/>
      <w:iCs/>
      <w:sz w:val="30"/>
      <w:szCs w:val="28"/>
    </w:rPr>
  </w:style>
  <w:style w:type="paragraph" w:styleId="3">
    <w:name w:val="heading 3"/>
    <w:aliases w:val="!Главы документа"/>
    <w:basedOn w:val="a"/>
    <w:link w:val="30"/>
    <w:qFormat/>
    <w:rsid w:val="000440DB"/>
    <w:pPr>
      <w:outlineLvl w:val="2"/>
    </w:pPr>
    <w:rPr>
      <w:rFonts w:cs="Arial"/>
      <w:b/>
      <w:bCs/>
      <w:sz w:val="28"/>
      <w:szCs w:val="26"/>
    </w:rPr>
  </w:style>
  <w:style w:type="paragraph" w:styleId="4">
    <w:name w:val="heading 4"/>
    <w:aliases w:val="!Параграфы/Статьи документа"/>
    <w:basedOn w:val="a"/>
    <w:link w:val="40"/>
    <w:qFormat/>
    <w:rsid w:val="000440DB"/>
    <w:pPr>
      <w:outlineLvl w:val="3"/>
    </w:pPr>
    <w:rPr>
      <w:b/>
      <w:bCs/>
      <w:sz w:val="26"/>
      <w:szCs w:val="28"/>
    </w:rPr>
  </w:style>
  <w:style w:type="character" w:default="1" w:styleId="a0">
    <w:name w:val="Default Paragraph Font"/>
    <w:semiHidden/>
    <w:rsid w:val="000440D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440DB"/>
  </w:style>
  <w:style w:type="character" w:customStyle="1" w:styleId="10">
    <w:name w:val="Заголовок 1 Знак"/>
    <w:basedOn w:val="a0"/>
    <w:link w:val="1"/>
    <w:rsid w:val="000440DB"/>
    <w:rPr>
      <w:rFonts w:ascii="Arial" w:eastAsia="Times New Roman" w:hAnsi="Arial" w:cs="Arial"/>
      <w:b/>
      <w:bCs/>
      <w:kern w:val="32"/>
      <w:sz w:val="32"/>
      <w:szCs w:val="32"/>
      <w:lang w:eastAsia="ru-RU"/>
    </w:rPr>
  </w:style>
  <w:style w:type="character" w:customStyle="1" w:styleId="20">
    <w:name w:val="Заголовок 2 Знак"/>
    <w:basedOn w:val="a0"/>
    <w:link w:val="2"/>
    <w:rsid w:val="000440DB"/>
    <w:rPr>
      <w:rFonts w:ascii="Arial" w:eastAsia="Times New Roman" w:hAnsi="Arial" w:cs="Arial"/>
      <w:b/>
      <w:bCs/>
      <w:iCs/>
      <w:sz w:val="30"/>
      <w:szCs w:val="28"/>
      <w:lang w:eastAsia="ru-RU"/>
    </w:rPr>
  </w:style>
  <w:style w:type="character" w:customStyle="1" w:styleId="30">
    <w:name w:val="Заголовок 3 Знак"/>
    <w:basedOn w:val="a0"/>
    <w:link w:val="3"/>
    <w:rsid w:val="000440DB"/>
    <w:rPr>
      <w:rFonts w:ascii="Arial" w:eastAsia="Times New Roman" w:hAnsi="Arial" w:cs="Arial"/>
      <w:b/>
      <w:bCs/>
      <w:sz w:val="28"/>
      <w:szCs w:val="26"/>
      <w:lang w:eastAsia="ru-RU"/>
    </w:rPr>
  </w:style>
  <w:style w:type="character" w:customStyle="1" w:styleId="40">
    <w:name w:val="Заголовок 4 Знак"/>
    <w:basedOn w:val="a0"/>
    <w:link w:val="4"/>
    <w:rsid w:val="000440D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0440D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440DB"/>
    <w:rPr>
      <w:rFonts w:ascii="Courier" w:hAnsi="Courier"/>
      <w:sz w:val="22"/>
      <w:szCs w:val="20"/>
    </w:rPr>
  </w:style>
  <w:style w:type="character" w:customStyle="1" w:styleId="a4">
    <w:name w:val="Текст примечания Знак"/>
    <w:basedOn w:val="a0"/>
    <w:link w:val="a3"/>
    <w:semiHidden/>
    <w:rsid w:val="000440DB"/>
    <w:rPr>
      <w:rFonts w:ascii="Courier" w:eastAsia="Times New Roman" w:hAnsi="Courier" w:cs="Times New Roman"/>
      <w:szCs w:val="20"/>
      <w:lang w:eastAsia="ru-RU"/>
    </w:rPr>
  </w:style>
  <w:style w:type="paragraph" w:customStyle="1" w:styleId="Title">
    <w:name w:val="Title!Название НПА"/>
    <w:basedOn w:val="a"/>
    <w:rsid w:val="000440DB"/>
    <w:pPr>
      <w:spacing w:before="240" w:after="60"/>
      <w:jc w:val="center"/>
      <w:outlineLvl w:val="0"/>
    </w:pPr>
    <w:rPr>
      <w:rFonts w:cs="Arial"/>
      <w:b/>
      <w:bCs/>
      <w:kern w:val="28"/>
      <w:sz w:val="32"/>
      <w:szCs w:val="32"/>
    </w:rPr>
  </w:style>
  <w:style w:type="character" w:styleId="a5">
    <w:name w:val="Hyperlink"/>
    <w:basedOn w:val="a0"/>
    <w:rsid w:val="000440DB"/>
    <w:rPr>
      <w:color w:val="0000FF"/>
      <w:u w:val="none"/>
    </w:rPr>
  </w:style>
  <w:style w:type="paragraph" w:customStyle="1" w:styleId="Application">
    <w:name w:val="Application!Приложение"/>
    <w:rsid w:val="000440DB"/>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0440DB"/>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0440DB"/>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440DB"/>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440DB"/>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40DB"/>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440DB"/>
    <w:pPr>
      <w:jc w:val="center"/>
      <w:outlineLvl w:val="0"/>
    </w:pPr>
    <w:rPr>
      <w:rFonts w:cs="Arial"/>
      <w:b/>
      <w:bCs/>
      <w:kern w:val="32"/>
      <w:sz w:val="32"/>
      <w:szCs w:val="32"/>
    </w:rPr>
  </w:style>
  <w:style w:type="paragraph" w:styleId="2">
    <w:name w:val="heading 2"/>
    <w:aliases w:val="!Разделы документа"/>
    <w:basedOn w:val="a"/>
    <w:link w:val="20"/>
    <w:qFormat/>
    <w:rsid w:val="000440DB"/>
    <w:pPr>
      <w:jc w:val="center"/>
      <w:outlineLvl w:val="1"/>
    </w:pPr>
    <w:rPr>
      <w:rFonts w:cs="Arial"/>
      <w:b/>
      <w:bCs/>
      <w:iCs/>
      <w:sz w:val="30"/>
      <w:szCs w:val="28"/>
    </w:rPr>
  </w:style>
  <w:style w:type="paragraph" w:styleId="3">
    <w:name w:val="heading 3"/>
    <w:aliases w:val="!Главы документа"/>
    <w:basedOn w:val="a"/>
    <w:link w:val="30"/>
    <w:qFormat/>
    <w:rsid w:val="000440DB"/>
    <w:pPr>
      <w:outlineLvl w:val="2"/>
    </w:pPr>
    <w:rPr>
      <w:rFonts w:cs="Arial"/>
      <w:b/>
      <w:bCs/>
      <w:sz w:val="28"/>
      <w:szCs w:val="26"/>
    </w:rPr>
  </w:style>
  <w:style w:type="paragraph" w:styleId="4">
    <w:name w:val="heading 4"/>
    <w:aliases w:val="!Параграфы/Статьи документа"/>
    <w:basedOn w:val="a"/>
    <w:link w:val="40"/>
    <w:qFormat/>
    <w:rsid w:val="000440DB"/>
    <w:pPr>
      <w:outlineLvl w:val="3"/>
    </w:pPr>
    <w:rPr>
      <w:b/>
      <w:bCs/>
      <w:sz w:val="26"/>
      <w:szCs w:val="28"/>
    </w:rPr>
  </w:style>
  <w:style w:type="character" w:default="1" w:styleId="a0">
    <w:name w:val="Default Paragraph Font"/>
    <w:semiHidden/>
    <w:rsid w:val="000440D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0440DB"/>
  </w:style>
  <w:style w:type="character" w:customStyle="1" w:styleId="10">
    <w:name w:val="Заголовок 1 Знак"/>
    <w:basedOn w:val="a0"/>
    <w:link w:val="1"/>
    <w:rsid w:val="000440DB"/>
    <w:rPr>
      <w:rFonts w:ascii="Arial" w:eastAsia="Times New Roman" w:hAnsi="Arial" w:cs="Arial"/>
      <w:b/>
      <w:bCs/>
      <w:kern w:val="32"/>
      <w:sz w:val="32"/>
      <w:szCs w:val="32"/>
      <w:lang w:eastAsia="ru-RU"/>
    </w:rPr>
  </w:style>
  <w:style w:type="character" w:customStyle="1" w:styleId="20">
    <w:name w:val="Заголовок 2 Знак"/>
    <w:basedOn w:val="a0"/>
    <w:link w:val="2"/>
    <w:rsid w:val="000440DB"/>
    <w:rPr>
      <w:rFonts w:ascii="Arial" w:eastAsia="Times New Roman" w:hAnsi="Arial" w:cs="Arial"/>
      <w:b/>
      <w:bCs/>
      <w:iCs/>
      <w:sz w:val="30"/>
      <w:szCs w:val="28"/>
      <w:lang w:eastAsia="ru-RU"/>
    </w:rPr>
  </w:style>
  <w:style w:type="character" w:customStyle="1" w:styleId="30">
    <w:name w:val="Заголовок 3 Знак"/>
    <w:basedOn w:val="a0"/>
    <w:link w:val="3"/>
    <w:rsid w:val="000440DB"/>
    <w:rPr>
      <w:rFonts w:ascii="Arial" w:eastAsia="Times New Roman" w:hAnsi="Arial" w:cs="Arial"/>
      <w:b/>
      <w:bCs/>
      <w:sz w:val="28"/>
      <w:szCs w:val="26"/>
      <w:lang w:eastAsia="ru-RU"/>
    </w:rPr>
  </w:style>
  <w:style w:type="character" w:customStyle="1" w:styleId="40">
    <w:name w:val="Заголовок 4 Знак"/>
    <w:basedOn w:val="a0"/>
    <w:link w:val="4"/>
    <w:rsid w:val="000440D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0440DB"/>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0440DB"/>
    <w:rPr>
      <w:rFonts w:ascii="Courier" w:hAnsi="Courier"/>
      <w:sz w:val="22"/>
      <w:szCs w:val="20"/>
    </w:rPr>
  </w:style>
  <w:style w:type="character" w:customStyle="1" w:styleId="a4">
    <w:name w:val="Текст примечания Знак"/>
    <w:basedOn w:val="a0"/>
    <w:link w:val="a3"/>
    <w:semiHidden/>
    <w:rsid w:val="000440DB"/>
    <w:rPr>
      <w:rFonts w:ascii="Courier" w:eastAsia="Times New Roman" w:hAnsi="Courier" w:cs="Times New Roman"/>
      <w:szCs w:val="20"/>
      <w:lang w:eastAsia="ru-RU"/>
    </w:rPr>
  </w:style>
  <w:style w:type="paragraph" w:customStyle="1" w:styleId="Title">
    <w:name w:val="Title!Название НПА"/>
    <w:basedOn w:val="a"/>
    <w:rsid w:val="000440DB"/>
    <w:pPr>
      <w:spacing w:before="240" w:after="60"/>
      <w:jc w:val="center"/>
      <w:outlineLvl w:val="0"/>
    </w:pPr>
    <w:rPr>
      <w:rFonts w:cs="Arial"/>
      <w:b/>
      <w:bCs/>
      <w:kern w:val="28"/>
      <w:sz w:val="32"/>
      <w:szCs w:val="32"/>
    </w:rPr>
  </w:style>
  <w:style w:type="character" w:styleId="a5">
    <w:name w:val="Hyperlink"/>
    <w:basedOn w:val="a0"/>
    <w:rsid w:val="000440DB"/>
    <w:rPr>
      <w:color w:val="0000FF"/>
      <w:u w:val="none"/>
    </w:rPr>
  </w:style>
  <w:style w:type="paragraph" w:customStyle="1" w:styleId="Application">
    <w:name w:val="Application!Приложение"/>
    <w:rsid w:val="000440DB"/>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0440DB"/>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0440DB"/>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440DB"/>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0440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4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70518e4e-345c-4a22-929f-29b8637eee8d.doc" TargetMode="External"/><Relationship Id="rId3" Type="http://schemas.microsoft.com/office/2007/relationships/stylesWithEffects" Target="stylesWithEffects.xml"/><Relationship Id="rId7" Type="http://schemas.openxmlformats.org/officeDocument/2006/relationships/hyperlink" Target="http://bd-registr2:8081/content/act/91c55013-95a7-4253-a91c-0d59528424d4.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nla-service.minjust.ru:8080/rnla-links/ws/content/act/0a02e7ab-81dc-427b-9bb7-abfb1e14bdf3.html" TargetMode="External"/><Relationship Id="rId4" Type="http://schemas.openxmlformats.org/officeDocument/2006/relationships/settings" Target="settings.xml"/><Relationship Id="rId9" Type="http://schemas.openxmlformats.org/officeDocument/2006/relationships/hyperlink" Target="http://nla-service.minjust.ru:8080/rnla-links/ws/content/act/0a02e7ab-81dc-427b-9bb7-abfb1e14bdf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1F85F-AE0B-4965-BA48-8A842143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0</TotalTime>
  <Pages>16</Pages>
  <Words>5455</Words>
  <Characters>31097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2023-09-06T08:30:00Z</dcterms:created>
  <dcterms:modified xsi:type="dcterms:W3CDTF">2023-09-06T08:30:00Z</dcterms:modified>
</cp:coreProperties>
</file>