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B9" w:rsidRPr="002471B3" w:rsidRDefault="00BD68B9" w:rsidP="002471B3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bookmarkStart w:id="0" w:name="_GoBack"/>
      <w:bookmarkEnd w:id="0"/>
      <w:r w:rsidRPr="002471B3">
        <w:rPr>
          <w:rFonts w:cs="Arial"/>
          <w:bCs/>
          <w:kern w:val="28"/>
          <w:sz w:val="28"/>
          <w:szCs w:val="32"/>
        </w:rPr>
        <w:t>ЖИЗДРИНСКОЕ</w:t>
      </w:r>
      <w:r w:rsidR="002471B3">
        <w:rPr>
          <w:rFonts w:cs="Arial"/>
          <w:bCs/>
          <w:kern w:val="28"/>
          <w:sz w:val="28"/>
          <w:szCs w:val="32"/>
        </w:rPr>
        <w:br/>
      </w:r>
      <w:r w:rsidRPr="002471B3">
        <w:rPr>
          <w:rFonts w:cs="Arial"/>
          <w:bCs/>
          <w:kern w:val="28"/>
          <w:sz w:val="28"/>
          <w:szCs w:val="32"/>
        </w:rPr>
        <w:t>РАЙОННОЕ СОБРАНИЕ</w:t>
      </w:r>
      <w:r w:rsidR="002471B3">
        <w:rPr>
          <w:rFonts w:cs="Arial"/>
          <w:bCs/>
          <w:kern w:val="28"/>
          <w:sz w:val="28"/>
          <w:szCs w:val="32"/>
        </w:rPr>
        <w:br/>
      </w:r>
      <w:r w:rsidRPr="002471B3">
        <w:rPr>
          <w:rFonts w:cs="Arial"/>
          <w:bCs/>
          <w:kern w:val="28"/>
          <w:sz w:val="28"/>
          <w:szCs w:val="32"/>
        </w:rPr>
        <w:t>муниципального района</w:t>
      </w:r>
      <w:r w:rsidR="002471B3">
        <w:rPr>
          <w:rFonts w:cs="Arial"/>
          <w:bCs/>
          <w:kern w:val="28"/>
          <w:sz w:val="28"/>
          <w:szCs w:val="32"/>
        </w:rPr>
        <w:br/>
      </w:r>
      <w:r w:rsidRPr="002471B3">
        <w:rPr>
          <w:rFonts w:cs="Arial"/>
          <w:bCs/>
          <w:kern w:val="28"/>
          <w:sz w:val="28"/>
          <w:szCs w:val="32"/>
        </w:rPr>
        <w:t>«Жиздринский район» Калужской области</w:t>
      </w:r>
    </w:p>
    <w:p w:rsidR="00900046" w:rsidRPr="002471B3" w:rsidRDefault="00900046" w:rsidP="002471B3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2471B3">
        <w:rPr>
          <w:rFonts w:cs="Arial"/>
          <w:bCs/>
          <w:kern w:val="28"/>
          <w:sz w:val="28"/>
          <w:szCs w:val="32"/>
        </w:rPr>
        <w:t>РЕШЕНИЕ</w:t>
      </w:r>
    </w:p>
    <w:p w:rsidR="0014365E" w:rsidRPr="002471B3" w:rsidRDefault="0014365E" w:rsidP="002471B3">
      <w:pPr>
        <w:spacing w:after="120"/>
        <w:ind w:firstLine="0"/>
        <w:jc w:val="center"/>
        <w:rPr>
          <w:rFonts w:cs="Arial"/>
          <w:bCs/>
          <w:kern w:val="28"/>
          <w:szCs w:val="32"/>
        </w:rPr>
      </w:pPr>
      <w:r w:rsidRPr="002471B3">
        <w:rPr>
          <w:rFonts w:cs="Arial"/>
          <w:bCs/>
          <w:kern w:val="28"/>
          <w:szCs w:val="32"/>
        </w:rPr>
        <w:t>27 июля 2021</w:t>
      </w:r>
      <w:r w:rsidR="002471B3">
        <w:rPr>
          <w:rFonts w:cs="Arial"/>
          <w:bCs/>
          <w:kern w:val="28"/>
          <w:szCs w:val="32"/>
        </w:rPr>
        <w:t xml:space="preserve">                                                              </w:t>
      </w:r>
      <w:r w:rsidRPr="002471B3">
        <w:rPr>
          <w:rFonts w:cs="Arial"/>
          <w:bCs/>
          <w:kern w:val="28"/>
          <w:szCs w:val="32"/>
        </w:rPr>
        <w:t xml:space="preserve"> №</w:t>
      </w:r>
      <w:r w:rsidR="002E0FDB" w:rsidRPr="002471B3">
        <w:rPr>
          <w:rFonts w:cs="Arial"/>
          <w:bCs/>
          <w:kern w:val="28"/>
          <w:szCs w:val="32"/>
        </w:rPr>
        <w:t xml:space="preserve"> 55</w:t>
      </w:r>
    </w:p>
    <w:p w:rsidR="00900046" w:rsidRPr="002471B3" w:rsidRDefault="00900046" w:rsidP="002471B3">
      <w:pPr>
        <w:pStyle w:val="a3"/>
        <w:spacing w:after="120"/>
        <w:ind w:firstLine="709"/>
        <w:rPr>
          <w:sz w:val="24"/>
          <w:szCs w:val="24"/>
        </w:rPr>
      </w:pPr>
    </w:p>
    <w:p w:rsidR="00900046" w:rsidRPr="002471B3" w:rsidRDefault="00900046" w:rsidP="002471B3">
      <w:pPr>
        <w:spacing w:after="120"/>
        <w:ind w:firstLine="0"/>
        <w:jc w:val="center"/>
        <w:rPr>
          <w:rFonts w:ascii="Times New Roman" w:hAnsi="Times New Roman"/>
          <w:b/>
        </w:rPr>
      </w:pPr>
      <w:r w:rsidRPr="002471B3">
        <w:rPr>
          <w:rFonts w:cs="Arial"/>
          <w:b/>
          <w:bCs/>
          <w:kern w:val="28"/>
          <w:sz w:val="32"/>
          <w:szCs w:val="32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ЛИЦА, ЗАМЕЩАЮЩЕГО ДОЛЖНОСТЬ ГЛАВЫ АДМИНИСТРАЦИИ МР «ЖИЗДРИНСКИЙ РАЙОН» ПО КОНТРАКТУ, НА ОФИЦИАЛЬНОМ САЙТЕ МР «ЖИЗДРИНСКИЙ РАЙОН»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900046" w:rsidRPr="002471B3" w:rsidRDefault="00900046" w:rsidP="002471B3">
      <w:pPr>
        <w:spacing w:after="120"/>
        <w:ind w:firstLine="709"/>
        <w:rPr>
          <w:rFonts w:cs="Arial"/>
          <w:szCs w:val="26"/>
        </w:rPr>
      </w:pPr>
      <w:r w:rsidRPr="002471B3">
        <w:rPr>
          <w:rFonts w:cs="Arial"/>
          <w:szCs w:val="26"/>
        </w:rPr>
        <w:t xml:space="preserve">В соответствии с частью 9 статьи 15 Федерального закона от 2 марта 2007 года </w:t>
      </w:r>
      <w:hyperlink r:id="rId9" w:tooltip="25-ФЗ от 02.03.2007" w:history="1">
        <w:r w:rsidRPr="00E163D5">
          <w:rPr>
            <w:rStyle w:val="af3"/>
            <w:rFonts w:cs="Arial"/>
            <w:szCs w:val="26"/>
          </w:rPr>
          <w:t>№ 25-ФЗ</w:t>
        </w:r>
      </w:hyperlink>
      <w:r w:rsidRPr="002471B3">
        <w:rPr>
          <w:rFonts w:cs="Arial"/>
          <w:szCs w:val="26"/>
        </w:rPr>
        <w:t xml:space="preserve"> «О муниципальной службе в Российской Федерации», статьей 7 пунктом 35 части 1 статьи 9 </w:t>
      </w:r>
      <w:hyperlink r:id="rId10" w:tooltip="Устава муниципального района &quot;Жиздринский район&quot; " w:history="1">
        <w:r w:rsidRPr="00E163D5">
          <w:rPr>
            <w:rStyle w:val="af3"/>
            <w:rFonts w:cs="Arial"/>
            <w:szCs w:val="26"/>
          </w:rPr>
          <w:t>Устава муниципального района «Жиздринский район»,</w:t>
        </w:r>
      </w:hyperlink>
      <w:r w:rsidRPr="002471B3">
        <w:rPr>
          <w:rFonts w:cs="Arial"/>
          <w:szCs w:val="26"/>
        </w:rPr>
        <w:t xml:space="preserve"> Жиздринское Районное Собрание</w:t>
      </w:r>
    </w:p>
    <w:p w:rsidR="00900046" w:rsidRPr="002471B3" w:rsidRDefault="00900046" w:rsidP="002471B3">
      <w:pPr>
        <w:spacing w:after="120"/>
        <w:ind w:firstLine="0"/>
        <w:rPr>
          <w:rFonts w:cs="Arial"/>
          <w:szCs w:val="26"/>
        </w:rPr>
      </w:pPr>
      <w:r w:rsidRPr="002471B3">
        <w:rPr>
          <w:rFonts w:cs="Arial"/>
          <w:szCs w:val="26"/>
        </w:rPr>
        <w:t>РЕШИЛО:</w:t>
      </w:r>
    </w:p>
    <w:p w:rsidR="00900046" w:rsidRPr="002471B3" w:rsidRDefault="00900046" w:rsidP="002471B3">
      <w:pPr>
        <w:spacing w:after="120"/>
        <w:ind w:firstLine="709"/>
        <w:rPr>
          <w:rFonts w:cs="Arial"/>
          <w:szCs w:val="26"/>
        </w:rPr>
      </w:pPr>
      <w:r w:rsidRPr="002471B3">
        <w:rPr>
          <w:rFonts w:cs="Arial"/>
          <w:szCs w:val="26"/>
        </w:rPr>
        <w:t>1. Утвердить прилагаемое Положение о порядке размещения сведений о доходах, расходах, об имуществе и обязательствах имущественного характера лица, замещающего должность Главы администрации МР «Жиздринский район» по контракту, на официальном сайте МР «Жиздринский район» в информационно-телекоммуникационной сети «Интернет» и предоставления этих сведений средствам массовой информации для опубликования.</w:t>
      </w:r>
    </w:p>
    <w:p w:rsidR="00900046" w:rsidRPr="002471B3" w:rsidRDefault="00900046" w:rsidP="002471B3">
      <w:pPr>
        <w:spacing w:after="120"/>
        <w:ind w:firstLine="709"/>
        <w:rPr>
          <w:rFonts w:cs="Arial"/>
          <w:szCs w:val="26"/>
        </w:rPr>
      </w:pPr>
      <w:r w:rsidRPr="002471B3">
        <w:rPr>
          <w:rFonts w:cs="Arial"/>
          <w:szCs w:val="26"/>
        </w:rPr>
        <w:t>2. Настоящее Решение вступает в силу после его официального опубликования.</w:t>
      </w:r>
    </w:p>
    <w:p w:rsidR="002471B3" w:rsidRPr="002471B3" w:rsidRDefault="002471B3" w:rsidP="002471B3">
      <w:pPr>
        <w:spacing w:after="120"/>
        <w:ind w:firstLine="709"/>
        <w:rPr>
          <w:rFonts w:cs="Arial"/>
          <w:szCs w:val="26"/>
        </w:rPr>
      </w:pPr>
    </w:p>
    <w:p w:rsidR="002471B3" w:rsidRDefault="00900046" w:rsidP="002471B3">
      <w:pPr>
        <w:spacing w:after="120"/>
        <w:ind w:firstLine="0"/>
        <w:jc w:val="right"/>
        <w:rPr>
          <w:rFonts w:cs="Arial"/>
          <w:szCs w:val="26"/>
        </w:rPr>
      </w:pPr>
      <w:r w:rsidRPr="002471B3">
        <w:rPr>
          <w:rFonts w:cs="Arial"/>
          <w:szCs w:val="26"/>
        </w:rPr>
        <w:t>Глава муниципального района</w:t>
      </w:r>
      <w:r w:rsidRPr="002471B3">
        <w:rPr>
          <w:rFonts w:cs="Arial"/>
          <w:szCs w:val="26"/>
        </w:rPr>
        <w:br/>
        <w:t>«Жиздринский район»</w:t>
      </w:r>
    </w:p>
    <w:p w:rsidR="00900046" w:rsidRDefault="00900046" w:rsidP="002471B3">
      <w:pPr>
        <w:spacing w:after="120"/>
        <w:ind w:firstLine="0"/>
        <w:jc w:val="right"/>
        <w:rPr>
          <w:rFonts w:cs="Arial"/>
          <w:szCs w:val="26"/>
        </w:rPr>
      </w:pPr>
      <w:r w:rsidRPr="002471B3">
        <w:rPr>
          <w:rFonts w:cs="Arial"/>
          <w:szCs w:val="26"/>
        </w:rPr>
        <w:t>М.С. Куренкова</w:t>
      </w:r>
    </w:p>
    <w:p w:rsidR="002471B3" w:rsidRDefault="002471B3" w:rsidP="002471B3">
      <w:pPr>
        <w:spacing w:after="120"/>
        <w:ind w:firstLine="0"/>
        <w:jc w:val="right"/>
        <w:rPr>
          <w:rFonts w:cs="Arial"/>
          <w:szCs w:val="26"/>
        </w:rPr>
      </w:pPr>
    </w:p>
    <w:p w:rsidR="00900046" w:rsidRPr="002471B3" w:rsidRDefault="00900046" w:rsidP="002471B3">
      <w:pPr>
        <w:spacing w:after="12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2471B3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900046" w:rsidRPr="002471B3" w:rsidRDefault="00900046" w:rsidP="002471B3">
      <w:pPr>
        <w:spacing w:after="12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2471B3">
        <w:rPr>
          <w:rFonts w:cs="Arial"/>
          <w:b/>
          <w:bCs/>
          <w:kern w:val="28"/>
          <w:sz w:val="32"/>
          <w:szCs w:val="32"/>
        </w:rPr>
        <w:lastRenderedPageBreak/>
        <w:t>К Решению Жиздринского</w:t>
      </w:r>
      <w:r w:rsidRPr="002471B3">
        <w:rPr>
          <w:rFonts w:cs="Arial"/>
          <w:b/>
          <w:bCs/>
          <w:kern w:val="28"/>
          <w:sz w:val="32"/>
          <w:szCs w:val="32"/>
        </w:rPr>
        <w:br/>
        <w:t>Районного Собрания</w:t>
      </w:r>
    </w:p>
    <w:p w:rsidR="00900046" w:rsidRPr="002471B3" w:rsidRDefault="00900046" w:rsidP="002471B3">
      <w:pPr>
        <w:spacing w:after="12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2471B3">
        <w:rPr>
          <w:rFonts w:cs="Arial"/>
          <w:b/>
          <w:bCs/>
          <w:kern w:val="28"/>
          <w:sz w:val="32"/>
          <w:szCs w:val="32"/>
        </w:rPr>
        <w:t xml:space="preserve">от </w:t>
      </w:r>
      <w:r w:rsidR="00E35931" w:rsidRPr="002471B3">
        <w:rPr>
          <w:rFonts w:cs="Arial"/>
          <w:b/>
          <w:bCs/>
          <w:kern w:val="28"/>
          <w:sz w:val="32"/>
          <w:szCs w:val="32"/>
        </w:rPr>
        <w:t>27</w:t>
      </w:r>
      <w:r w:rsidRPr="002471B3">
        <w:rPr>
          <w:rFonts w:cs="Arial"/>
          <w:b/>
          <w:bCs/>
          <w:kern w:val="28"/>
          <w:sz w:val="32"/>
          <w:szCs w:val="32"/>
        </w:rPr>
        <w:t xml:space="preserve"> июля 2021 г. № </w:t>
      </w:r>
      <w:r w:rsidR="002E0FDB" w:rsidRPr="002471B3">
        <w:rPr>
          <w:rFonts w:cs="Arial"/>
          <w:b/>
          <w:bCs/>
          <w:kern w:val="28"/>
          <w:sz w:val="32"/>
          <w:szCs w:val="32"/>
        </w:rPr>
        <w:t>55</w:t>
      </w:r>
    </w:p>
    <w:p w:rsidR="00900046" w:rsidRPr="002471B3" w:rsidRDefault="00900046" w:rsidP="002471B3">
      <w:pPr>
        <w:spacing w:after="120"/>
        <w:ind w:firstLine="0"/>
        <w:jc w:val="center"/>
        <w:rPr>
          <w:rFonts w:cs="Arial"/>
          <w:szCs w:val="26"/>
        </w:rPr>
      </w:pPr>
      <w:r w:rsidRPr="002471B3">
        <w:rPr>
          <w:rFonts w:cs="Arial"/>
          <w:b/>
          <w:bCs/>
          <w:kern w:val="28"/>
          <w:sz w:val="32"/>
          <w:szCs w:val="32"/>
        </w:rPr>
        <w:t>ПОЛОЖЕНИЕ</w:t>
      </w:r>
      <w:r w:rsidRPr="002471B3">
        <w:rPr>
          <w:rFonts w:cs="Arial"/>
          <w:b/>
          <w:bCs/>
          <w:kern w:val="28"/>
          <w:sz w:val="32"/>
          <w:szCs w:val="32"/>
        </w:rPr>
        <w:br/>
        <w:t>О ПОРЯДКЕ РАЗМЕЩЕНИЯ СВЕДЕНИЙ О ДОХОДАХ, РАСХОДАХ, ОБ ИМУЩЕСТВЕ И ОБЯЗАТЕЛЬСТВАХ ИМУЩЕСТВЕННОГО ХАРАКТЕРА ЛИЦА, ЗАМЕЩАЮЩЕГО ДОЛЖНОСТЬ ГЛАВЫ АДМИНИСТРАЦИИ МР «ЖИЗДРИНСКИЙ РАЙОН» ПО КОНТРАКТУ, ЕГО СУПРУГИ (СУПРУГА) И НЕСОВЕРШЕННОЛЕТНИХ ДЕТЕЙ НА ОФИЦИАЛЬНОМ САЙТЕ МР «ЖИЗДРИНСКИЙ РАЙОН» В ИНФОРМАЦИОННО-ТЕЛЕКОММУНИКАЦИОННОЙ СЕТИ ИНТЕРНЕТ И ПРЕДОСТАВЛЕНИЯ ЭТИХ СВЕДЕНИЙ СРЕДСТВАМ МА ССОВОЙ ИНФОРМАЦИИ ДЛЯ ОПУБЛИКОВАНИЯ</w:t>
      </w:r>
    </w:p>
    <w:p w:rsidR="00900046" w:rsidRPr="002471B3" w:rsidRDefault="00900046" w:rsidP="002471B3">
      <w:pPr>
        <w:spacing w:after="120"/>
        <w:ind w:firstLine="709"/>
        <w:rPr>
          <w:rFonts w:cs="Arial"/>
          <w:szCs w:val="26"/>
        </w:rPr>
      </w:pPr>
      <w:r w:rsidRPr="002471B3">
        <w:rPr>
          <w:rFonts w:cs="Arial"/>
          <w:szCs w:val="26"/>
        </w:rPr>
        <w:t>1. Настоящим Положением устанавливается порядок размещения сведений о доходах, расходах, об имуществе и обязательствах имущественного характера лица, замещающего должность Главы администрации МР «Жиздринский район» по контракту, на официальном сайте МР «Жиздринский район» в информационно-телекоммуникационной сети «Интернет» (далее – официальный сайт) и предоставления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 (далее – Порядок).</w:t>
      </w:r>
    </w:p>
    <w:p w:rsidR="00900046" w:rsidRPr="002471B3" w:rsidRDefault="00900046" w:rsidP="002471B3">
      <w:pPr>
        <w:spacing w:after="120"/>
        <w:ind w:firstLine="709"/>
        <w:rPr>
          <w:rFonts w:cs="Arial"/>
          <w:szCs w:val="26"/>
        </w:rPr>
      </w:pPr>
      <w:r w:rsidRPr="002471B3">
        <w:rPr>
          <w:rFonts w:cs="Arial"/>
          <w:szCs w:val="26"/>
        </w:rPr>
        <w:t>2. На официальном сайте размещаются, и средствам массовой информации предоставляются для опубликования следующие сведения в отношении лица, замещающего должность Главы администрации МР «Жиздринский район» по контракту:</w:t>
      </w:r>
    </w:p>
    <w:p w:rsidR="00900046" w:rsidRPr="002471B3" w:rsidRDefault="00900046" w:rsidP="002471B3">
      <w:pPr>
        <w:spacing w:after="120"/>
        <w:ind w:firstLine="709"/>
        <w:rPr>
          <w:rFonts w:cs="Arial"/>
          <w:szCs w:val="26"/>
        </w:rPr>
      </w:pPr>
      <w:r w:rsidRPr="002471B3">
        <w:rPr>
          <w:rFonts w:cs="Arial"/>
          <w:szCs w:val="26"/>
        </w:rPr>
        <w:t>а) перечень объектов недвижимого имущества, принадлежащих на праве собственности или находящегося в пользовании, с указанием вида, площади и страны расположения каждого из таких объектов;</w:t>
      </w:r>
    </w:p>
    <w:p w:rsidR="00900046" w:rsidRPr="002471B3" w:rsidRDefault="00900046" w:rsidP="002471B3">
      <w:pPr>
        <w:spacing w:after="120"/>
        <w:ind w:firstLine="709"/>
        <w:rPr>
          <w:rFonts w:cs="Arial"/>
          <w:szCs w:val="26"/>
        </w:rPr>
      </w:pPr>
      <w:r w:rsidRPr="002471B3">
        <w:rPr>
          <w:rFonts w:cs="Arial"/>
          <w:szCs w:val="26"/>
        </w:rPr>
        <w:t>б) перечень транспортных средств с указанием вида и марки, принадлежащих на праве собственности;</w:t>
      </w:r>
    </w:p>
    <w:p w:rsidR="00900046" w:rsidRPr="002471B3" w:rsidRDefault="00900046" w:rsidP="002471B3">
      <w:pPr>
        <w:spacing w:after="120"/>
        <w:ind w:firstLine="709"/>
        <w:rPr>
          <w:rFonts w:cs="Arial"/>
          <w:szCs w:val="26"/>
        </w:rPr>
      </w:pPr>
      <w:r w:rsidRPr="002471B3">
        <w:rPr>
          <w:rFonts w:cs="Arial"/>
          <w:szCs w:val="26"/>
        </w:rPr>
        <w:t>в) декларированный годовой доход;</w:t>
      </w:r>
    </w:p>
    <w:p w:rsidR="00900046" w:rsidRPr="002471B3" w:rsidRDefault="00900046" w:rsidP="002471B3">
      <w:pPr>
        <w:spacing w:after="120"/>
        <w:ind w:firstLine="709"/>
        <w:rPr>
          <w:rFonts w:cs="Arial"/>
          <w:szCs w:val="26"/>
        </w:rPr>
      </w:pPr>
      <w:r w:rsidRPr="002471B3">
        <w:rPr>
          <w:rFonts w:cs="Arial"/>
          <w:szCs w:val="26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должность Главы администрации МР </w:t>
      </w:r>
      <w:r w:rsidRPr="002471B3">
        <w:rPr>
          <w:rFonts w:cs="Arial"/>
          <w:szCs w:val="26"/>
        </w:rPr>
        <w:lastRenderedPageBreak/>
        <w:t>«Жиздринский район» по контракту, за три последних года, предшествующих отчетному периоду.</w:t>
      </w:r>
    </w:p>
    <w:p w:rsidR="00900046" w:rsidRPr="002471B3" w:rsidRDefault="00900046" w:rsidP="002471B3">
      <w:pPr>
        <w:spacing w:after="120"/>
        <w:ind w:firstLine="709"/>
        <w:rPr>
          <w:rFonts w:cs="Arial"/>
          <w:szCs w:val="26"/>
        </w:rPr>
      </w:pPr>
      <w:r w:rsidRPr="002471B3">
        <w:rPr>
          <w:rFonts w:cs="Arial"/>
          <w:szCs w:val="26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00046" w:rsidRPr="002471B3" w:rsidRDefault="00900046" w:rsidP="002471B3">
      <w:pPr>
        <w:spacing w:after="120"/>
        <w:ind w:firstLine="709"/>
        <w:rPr>
          <w:rFonts w:cs="Arial"/>
          <w:szCs w:val="26"/>
        </w:rPr>
      </w:pPr>
      <w:r w:rsidRPr="002471B3">
        <w:rPr>
          <w:rFonts w:cs="Arial"/>
          <w:szCs w:val="26"/>
        </w:rPr>
        <w:t>а) иные сведения (кроме указанных в пункте 2 настоящего Порядка) о доходах лица, замещающего должность Главы администрации МР «Жиздринский район» по контракту, об имуществе, принадлежащем ему на праве собственности, и об обязательствах имущественного характера;</w:t>
      </w:r>
    </w:p>
    <w:p w:rsidR="00900046" w:rsidRPr="002471B3" w:rsidRDefault="00900046" w:rsidP="002471B3">
      <w:pPr>
        <w:spacing w:after="120"/>
        <w:ind w:firstLine="709"/>
        <w:rPr>
          <w:rFonts w:cs="Arial"/>
          <w:szCs w:val="26"/>
        </w:rPr>
      </w:pPr>
      <w:r w:rsidRPr="002471B3">
        <w:rPr>
          <w:rFonts w:cs="Arial"/>
          <w:szCs w:val="26"/>
        </w:rPr>
        <w:t>б) данные, позволяющие определить место жительства, почтовый адрес, телефон и иные индивидуальные средства коммуникации лица, замещающего должность Главы администрации МР «Жиздринский район» по контракту;</w:t>
      </w:r>
    </w:p>
    <w:p w:rsidR="00900046" w:rsidRPr="002471B3" w:rsidRDefault="00900046" w:rsidP="002471B3">
      <w:pPr>
        <w:spacing w:after="120"/>
        <w:ind w:firstLine="709"/>
        <w:rPr>
          <w:rFonts w:cs="Arial"/>
          <w:szCs w:val="26"/>
        </w:rPr>
      </w:pPr>
      <w:r w:rsidRPr="002471B3">
        <w:rPr>
          <w:rFonts w:cs="Arial"/>
          <w:szCs w:val="26"/>
        </w:rPr>
        <w:t>в) данные, позволяющие определить местонахождение объектов недвижимого имущества, принадлежащих лицу, замещающему должность Главы администрации МР «Жиздринский район» по контракту, на праве собственности или находящихся в его пользовании;</w:t>
      </w:r>
    </w:p>
    <w:p w:rsidR="00900046" w:rsidRPr="002471B3" w:rsidRDefault="00900046" w:rsidP="002471B3">
      <w:pPr>
        <w:spacing w:after="120"/>
        <w:ind w:firstLine="709"/>
        <w:rPr>
          <w:rFonts w:cs="Arial"/>
          <w:szCs w:val="26"/>
        </w:rPr>
      </w:pPr>
      <w:r w:rsidRPr="002471B3">
        <w:rPr>
          <w:rFonts w:cs="Arial"/>
          <w:szCs w:val="26"/>
        </w:rPr>
        <w:t>г) информацию, отнесенную к государственной тайне или являющуюся конфиденциальной.</w:t>
      </w:r>
    </w:p>
    <w:p w:rsidR="00900046" w:rsidRPr="002471B3" w:rsidRDefault="00900046" w:rsidP="002471B3">
      <w:pPr>
        <w:spacing w:after="120"/>
        <w:ind w:firstLine="709"/>
        <w:rPr>
          <w:rFonts w:cs="Arial"/>
          <w:szCs w:val="26"/>
        </w:rPr>
      </w:pPr>
      <w:r w:rsidRPr="002471B3">
        <w:rPr>
          <w:rFonts w:cs="Arial"/>
          <w:szCs w:val="26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должности Главы администрации МР «Жиздринский район» по контракту, замещение которой влечет за собой размещение его сведений о доходах, расходах, об имуществе и обязательствах имущественного характера,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900046" w:rsidRPr="002471B3" w:rsidRDefault="00900046" w:rsidP="002471B3">
      <w:pPr>
        <w:spacing w:after="120"/>
        <w:ind w:firstLine="709"/>
        <w:rPr>
          <w:rFonts w:cs="Arial"/>
          <w:szCs w:val="26"/>
        </w:rPr>
      </w:pPr>
      <w:r w:rsidRPr="002471B3">
        <w:rPr>
          <w:rFonts w:cs="Arial"/>
          <w:szCs w:val="26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лицом, замещающим должность Главы администрации МР «Жиздринский район» по контракту, обеспечивается администрацией МР «Жиздринский район».</w:t>
      </w:r>
    </w:p>
    <w:p w:rsidR="00900046" w:rsidRPr="002471B3" w:rsidRDefault="00900046" w:rsidP="002471B3">
      <w:pPr>
        <w:spacing w:after="120"/>
        <w:ind w:firstLine="709"/>
        <w:rPr>
          <w:rFonts w:cs="Arial"/>
          <w:szCs w:val="26"/>
        </w:rPr>
      </w:pPr>
      <w:r w:rsidRPr="002471B3">
        <w:rPr>
          <w:rFonts w:cs="Arial"/>
          <w:szCs w:val="26"/>
        </w:rPr>
        <w:t>6. Администрация МР «Жиздринский район»:</w:t>
      </w:r>
    </w:p>
    <w:p w:rsidR="00900046" w:rsidRPr="002471B3" w:rsidRDefault="00900046" w:rsidP="002471B3">
      <w:pPr>
        <w:spacing w:after="120"/>
        <w:ind w:firstLine="709"/>
        <w:rPr>
          <w:rFonts w:cs="Arial"/>
          <w:szCs w:val="26"/>
        </w:rPr>
      </w:pPr>
      <w:r w:rsidRPr="002471B3">
        <w:rPr>
          <w:rFonts w:cs="Arial"/>
          <w:szCs w:val="26"/>
        </w:rPr>
        <w:t>а) в течение трех рабочих дней со дня поступления запроса от средства массовой информации сообщает о нем лицу, замещающему должность МР «Жиздринский район» по контракту, в отношении которого поступил запрос;</w:t>
      </w:r>
    </w:p>
    <w:p w:rsidR="00900046" w:rsidRPr="002471B3" w:rsidRDefault="00900046" w:rsidP="002471B3">
      <w:pPr>
        <w:spacing w:after="120"/>
        <w:ind w:firstLine="709"/>
        <w:rPr>
          <w:rFonts w:cs="Arial"/>
          <w:szCs w:val="26"/>
        </w:rPr>
      </w:pPr>
      <w:r w:rsidRPr="002471B3">
        <w:rPr>
          <w:rFonts w:cs="Arial"/>
          <w:szCs w:val="26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027D3F" w:rsidRPr="002471B3" w:rsidRDefault="00900046" w:rsidP="002471B3">
      <w:pPr>
        <w:spacing w:after="120"/>
        <w:ind w:firstLine="709"/>
        <w:rPr>
          <w:rFonts w:cs="Arial"/>
          <w:szCs w:val="26"/>
        </w:rPr>
      </w:pPr>
      <w:r w:rsidRPr="002471B3">
        <w:rPr>
          <w:rFonts w:cs="Arial"/>
          <w:szCs w:val="26"/>
        </w:rPr>
        <w:t xml:space="preserve">7. Должностные лица администрации МР «Жиздринский район»,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</w:t>
      </w:r>
      <w:r w:rsidRPr="002471B3">
        <w:rPr>
          <w:rFonts w:cs="Arial"/>
          <w:szCs w:val="26"/>
        </w:rPr>
        <w:lastRenderedPageBreak/>
        <w:t>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027D3F" w:rsidRPr="002471B3" w:rsidSect="00BD68B9"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50" w:rsidRDefault="00525050" w:rsidP="00AE39FC">
      <w:r>
        <w:separator/>
      </w:r>
    </w:p>
  </w:endnote>
  <w:endnote w:type="continuationSeparator" w:id="0">
    <w:p w:rsidR="00525050" w:rsidRDefault="00525050" w:rsidP="00AE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50" w:rsidRDefault="00525050" w:rsidP="00AE39FC">
      <w:r>
        <w:separator/>
      </w:r>
    </w:p>
  </w:footnote>
  <w:footnote w:type="continuationSeparator" w:id="0">
    <w:p w:rsidR="00525050" w:rsidRDefault="00525050" w:rsidP="00AE3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0EE6"/>
    <w:multiLevelType w:val="hybridMultilevel"/>
    <w:tmpl w:val="954C2E8E"/>
    <w:lvl w:ilvl="0" w:tplc="1FB494F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21E0F83"/>
    <w:multiLevelType w:val="hybridMultilevel"/>
    <w:tmpl w:val="21FACEBE"/>
    <w:lvl w:ilvl="0" w:tplc="D1CC0062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FD460E1"/>
    <w:multiLevelType w:val="hybridMultilevel"/>
    <w:tmpl w:val="BDD67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4132A"/>
    <w:multiLevelType w:val="hybridMultilevel"/>
    <w:tmpl w:val="18D60AAA"/>
    <w:lvl w:ilvl="0" w:tplc="D876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765C06A3"/>
    <w:multiLevelType w:val="hybridMultilevel"/>
    <w:tmpl w:val="94A60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06"/>
    <w:rsid w:val="00003353"/>
    <w:rsid w:val="00011141"/>
    <w:rsid w:val="000165C1"/>
    <w:rsid w:val="00027D3F"/>
    <w:rsid w:val="00033A9F"/>
    <w:rsid w:val="00036F4C"/>
    <w:rsid w:val="00041498"/>
    <w:rsid w:val="00057FAF"/>
    <w:rsid w:val="00072B1D"/>
    <w:rsid w:val="000860B7"/>
    <w:rsid w:val="00087C30"/>
    <w:rsid w:val="000C2E36"/>
    <w:rsid w:val="000C5370"/>
    <w:rsid w:val="000E095C"/>
    <w:rsid w:val="000F225E"/>
    <w:rsid w:val="00104605"/>
    <w:rsid w:val="0010504B"/>
    <w:rsid w:val="00114BF6"/>
    <w:rsid w:val="001167A2"/>
    <w:rsid w:val="00123919"/>
    <w:rsid w:val="0014365E"/>
    <w:rsid w:val="00156D3E"/>
    <w:rsid w:val="0015746C"/>
    <w:rsid w:val="00170D2E"/>
    <w:rsid w:val="00171EFA"/>
    <w:rsid w:val="0018721E"/>
    <w:rsid w:val="00187BCB"/>
    <w:rsid w:val="00192B6A"/>
    <w:rsid w:val="00192E45"/>
    <w:rsid w:val="00195E71"/>
    <w:rsid w:val="001B3A73"/>
    <w:rsid w:val="001B6A12"/>
    <w:rsid w:val="001C27D9"/>
    <w:rsid w:val="001C7651"/>
    <w:rsid w:val="001E2093"/>
    <w:rsid w:val="001E2176"/>
    <w:rsid w:val="001E4BD7"/>
    <w:rsid w:val="001F7A89"/>
    <w:rsid w:val="00201566"/>
    <w:rsid w:val="002105C1"/>
    <w:rsid w:val="002231B9"/>
    <w:rsid w:val="002471B3"/>
    <w:rsid w:val="00254DCA"/>
    <w:rsid w:val="002665CB"/>
    <w:rsid w:val="0028011C"/>
    <w:rsid w:val="002828F0"/>
    <w:rsid w:val="002832FE"/>
    <w:rsid w:val="002849DC"/>
    <w:rsid w:val="00292254"/>
    <w:rsid w:val="00293724"/>
    <w:rsid w:val="002A1321"/>
    <w:rsid w:val="002A149C"/>
    <w:rsid w:val="002A4215"/>
    <w:rsid w:val="002A770C"/>
    <w:rsid w:val="002A7D6B"/>
    <w:rsid w:val="002B19F1"/>
    <w:rsid w:val="002C0116"/>
    <w:rsid w:val="002C1943"/>
    <w:rsid w:val="002C59EB"/>
    <w:rsid w:val="002C72ED"/>
    <w:rsid w:val="002D6350"/>
    <w:rsid w:val="002D750C"/>
    <w:rsid w:val="002E0FDB"/>
    <w:rsid w:val="002E7B8B"/>
    <w:rsid w:val="00304A87"/>
    <w:rsid w:val="00310222"/>
    <w:rsid w:val="00313E4E"/>
    <w:rsid w:val="00314027"/>
    <w:rsid w:val="003174EB"/>
    <w:rsid w:val="00320C91"/>
    <w:rsid w:val="0032317F"/>
    <w:rsid w:val="003261AB"/>
    <w:rsid w:val="0032733B"/>
    <w:rsid w:val="00350398"/>
    <w:rsid w:val="00350AB4"/>
    <w:rsid w:val="00355040"/>
    <w:rsid w:val="003646B9"/>
    <w:rsid w:val="00365B18"/>
    <w:rsid w:val="003679D8"/>
    <w:rsid w:val="00374F50"/>
    <w:rsid w:val="00376D5E"/>
    <w:rsid w:val="0038039E"/>
    <w:rsid w:val="00380CDA"/>
    <w:rsid w:val="003900F7"/>
    <w:rsid w:val="003A0BE3"/>
    <w:rsid w:val="003A1B10"/>
    <w:rsid w:val="003A37A8"/>
    <w:rsid w:val="003A7BED"/>
    <w:rsid w:val="003C648E"/>
    <w:rsid w:val="003C7F9F"/>
    <w:rsid w:val="003D0B8E"/>
    <w:rsid w:val="00402A1B"/>
    <w:rsid w:val="00411473"/>
    <w:rsid w:val="004154A4"/>
    <w:rsid w:val="00422EC1"/>
    <w:rsid w:val="00427140"/>
    <w:rsid w:val="00435D88"/>
    <w:rsid w:val="004415D4"/>
    <w:rsid w:val="00461DD6"/>
    <w:rsid w:val="004675D4"/>
    <w:rsid w:val="00472539"/>
    <w:rsid w:val="00483D74"/>
    <w:rsid w:val="004874E3"/>
    <w:rsid w:val="00487E5F"/>
    <w:rsid w:val="00487FC3"/>
    <w:rsid w:val="00495770"/>
    <w:rsid w:val="00495C68"/>
    <w:rsid w:val="004A7DF8"/>
    <w:rsid w:val="004B71CF"/>
    <w:rsid w:val="004D1A4A"/>
    <w:rsid w:val="004D43AC"/>
    <w:rsid w:val="004E31F3"/>
    <w:rsid w:val="004F3F81"/>
    <w:rsid w:val="004F5F4A"/>
    <w:rsid w:val="004F7AEF"/>
    <w:rsid w:val="00503284"/>
    <w:rsid w:val="005240CB"/>
    <w:rsid w:val="00525050"/>
    <w:rsid w:val="005254FE"/>
    <w:rsid w:val="005408CA"/>
    <w:rsid w:val="00540CD1"/>
    <w:rsid w:val="005417B3"/>
    <w:rsid w:val="00560EF8"/>
    <w:rsid w:val="00565758"/>
    <w:rsid w:val="00574D12"/>
    <w:rsid w:val="00577227"/>
    <w:rsid w:val="005821C1"/>
    <w:rsid w:val="00590D3A"/>
    <w:rsid w:val="005972C0"/>
    <w:rsid w:val="005B5075"/>
    <w:rsid w:val="005C089D"/>
    <w:rsid w:val="005D10B7"/>
    <w:rsid w:val="005D54D9"/>
    <w:rsid w:val="005E6F39"/>
    <w:rsid w:val="005F018B"/>
    <w:rsid w:val="005F01CB"/>
    <w:rsid w:val="005F0BA7"/>
    <w:rsid w:val="005F6DC4"/>
    <w:rsid w:val="006030E8"/>
    <w:rsid w:val="00606C9E"/>
    <w:rsid w:val="00606EA9"/>
    <w:rsid w:val="006139B3"/>
    <w:rsid w:val="00616D90"/>
    <w:rsid w:val="00617DB9"/>
    <w:rsid w:val="00622DBB"/>
    <w:rsid w:val="00632C44"/>
    <w:rsid w:val="006375C5"/>
    <w:rsid w:val="00645815"/>
    <w:rsid w:val="00653C75"/>
    <w:rsid w:val="00673059"/>
    <w:rsid w:val="0067498B"/>
    <w:rsid w:val="0068339A"/>
    <w:rsid w:val="0068597E"/>
    <w:rsid w:val="00690167"/>
    <w:rsid w:val="00691A97"/>
    <w:rsid w:val="0069450A"/>
    <w:rsid w:val="006A46B1"/>
    <w:rsid w:val="006B21D3"/>
    <w:rsid w:val="006B2628"/>
    <w:rsid w:val="006B4802"/>
    <w:rsid w:val="006C0D84"/>
    <w:rsid w:val="006D4FE1"/>
    <w:rsid w:val="006F404A"/>
    <w:rsid w:val="00704021"/>
    <w:rsid w:val="00725361"/>
    <w:rsid w:val="00726800"/>
    <w:rsid w:val="00735D06"/>
    <w:rsid w:val="00753316"/>
    <w:rsid w:val="007757D6"/>
    <w:rsid w:val="007939A8"/>
    <w:rsid w:val="007A03FC"/>
    <w:rsid w:val="007A319D"/>
    <w:rsid w:val="007B33ED"/>
    <w:rsid w:val="007C319B"/>
    <w:rsid w:val="007D00F8"/>
    <w:rsid w:val="007D12BE"/>
    <w:rsid w:val="007D58E8"/>
    <w:rsid w:val="007E061B"/>
    <w:rsid w:val="007E432E"/>
    <w:rsid w:val="00813A97"/>
    <w:rsid w:val="00813F60"/>
    <w:rsid w:val="00816B5F"/>
    <w:rsid w:val="00823763"/>
    <w:rsid w:val="0083034C"/>
    <w:rsid w:val="00832620"/>
    <w:rsid w:val="0083441B"/>
    <w:rsid w:val="008365AB"/>
    <w:rsid w:val="0084197A"/>
    <w:rsid w:val="00872DB5"/>
    <w:rsid w:val="00873991"/>
    <w:rsid w:val="0088014B"/>
    <w:rsid w:val="00887570"/>
    <w:rsid w:val="008A005C"/>
    <w:rsid w:val="008A02E3"/>
    <w:rsid w:val="008A3880"/>
    <w:rsid w:val="008B2DA2"/>
    <w:rsid w:val="008D7CF1"/>
    <w:rsid w:val="008E1496"/>
    <w:rsid w:val="008F6024"/>
    <w:rsid w:val="00900046"/>
    <w:rsid w:val="00911381"/>
    <w:rsid w:val="00920B8B"/>
    <w:rsid w:val="00925958"/>
    <w:rsid w:val="00926366"/>
    <w:rsid w:val="0093149A"/>
    <w:rsid w:val="00931D0F"/>
    <w:rsid w:val="009359AA"/>
    <w:rsid w:val="00935A78"/>
    <w:rsid w:val="00937022"/>
    <w:rsid w:val="009371C1"/>
    <w:rsid w:val="009372EE"/>
    <w:rsid w:val="009427E5"/>
    <w:rsid w:val="009A028C"/>
    <w:rsid w:val="009A2423"/>
    <w:rsid w:val="009A3617"/>
    <w:rsid w:val="009A4885"/>
    <w:rsid w:val="009B4674"/>
    <w:rsid w:val="009B6313"/>
    <w:rsid w:val="009B6954"/>
    <w:rsid w:val="009C0070"/>
    <w:rsid w:val="009C0429"/>
    <w:rsid w:val="009C5347"/>
    <w:rsid w:val="009D2F2E"/>
    <w:rsid w:val="009E12DA"/>
    <w:rsid w:val="009E30F2"/>
    <w:rsid w:val="009E662E"/>
    <w:rsid w:val="00A051CB"/>
    <w:rsid w:val="00A07476"/>
    <w:rsid w:val="00A11FE1"/>
    <w:rsid w:val="00A15920"/>
    <w:rsid w:val="00A16FFC"/>
    <w:rsid w:val="00A26814"/>
    <w:rsid w:val="00A510EC"/>
    <w:rsid w:val="00A55A7E"/>
    <w:rsid w:val="00A63CD9"/>
    <w:rsid w:val="00A6487B"/>
    <w:rsid w:val="00A65A32"/>
    <w:rsid w:val="00A667CA"/>
    <w:rsid w:val="00A66A05"/>
    <w:rsid w:val="00A82662"/>
    <w:rsid w:val="00A86042"/>
    <w:rsid w:val="00A87B66"/>
    <w:rsid w:val="00A9539B"/>
    <w:rsid w:val="00A979F4"/>
    <w:rsid w:val="00AC7442"/>
    <w:rsid w:val="00AD6AF3"/>
    <w:rsid w:val="00AD7881"/>
    <w:rsid w:val="00AE0431"/>
    <w:rsid w:val="00AE39FC"/>
    <w:rsid w:val="00AE404D"/>
    <w:rsid w:val="00AF3BF3"/>
    <w:rsid w:val="00B10334"/>
    <w:rsid w:val="00B11CB4"/>
    <w:rsid w:val="00B12A7A"/>
    <w:rsid w:val="00B27508"/>
    <w:rsid w:val="00B361E8"/>
    <w:rsid w:val="00B446EB"/>
    <w:rsid w:val="00B47760"/>
    <w:rsid w:val="00B50FE1"/>
    <w:rsid w:val="00B52A49"/>
    <w:rsid w:val="00B52CED"/>
    <w:rsid w:val="00B64334"/>
    <w:rsid w:val="00B7082F"/>
    <w:rsid w:val="00B713AA"/>
    <w:rsid w:val="00B73775"/>
    <w:rsid w:val="00B73C2F"/>
    <w:rsid w:val="00B7735B"/>
    <w:rsid w:val="00B9185D"/>
    <w:rsid w:val="00BA0900"/>
    <w:rsid w:val="00BA0D75"/>
    <w:rsid w:val="00BA1504"/>
    <w:rsid w:val="00BA7E91"/>
    <w:rsid w:val="00BC1583"/>
    <w:rsid w:val="00BC398A"/>
    <w:rsid w:val="00BC597C"/>
    <w:rsid w:val="00BD68B9"/>
    <w:rsid w:val="00BE210B"/>
    <w:rsid w:val="00C0014C"/>
    <w:rsid w:val="00C03FFC"/>
    <w:rsid w:val="00C042B1"/>
    <w:rsid w:val="00C23D2D"/>
    <w:rsid w:val="00C256CE"/>
    <w:rsid w:val="00C25B78"/>
    <w:rsid w:val="00C47BC0"/>
    <w:rsid w:val="00C60B32"/>
    <w:rsid w:val="00C66155"/>
    <w:rsid w:val="00C8149F"/>
    <w:rsid w:val="00C83AF1"/>
    <w:rsid w:val="00C87449"/>
    <w:rsid w:val="00C90CCD"/>
    <w:rsid w:val="00CA1580"/>
    <w:rsid w:val="00CA375A"/>
    <w:rsid w:val="00CA427D"/>
    <w:rsid w:val="00CC77F1"/>
    <w:rsid w:val="00CD7125"/>
    <w:rsid w:val="00CE1D5D"/>
    <w:rsid w:val="00CE1DFB"/>
    <w:rsid w:val="00CE32AE"/>
    <w:rsid w:val="00CF53CB"/>
    <w:rsid w:val="00CF67DA"/>
    <w:rsid w:val="00D03D3D"/>
    <w:rsid w:val="00D0745C"/>
    <w:rsid w:val="00D13C66"/>
    <w:rsid w:val="00D15BD0"/>
    <w:rsid w:val="00D24C61"/>
    <w:rsid w:val="00D27B5B"/>
    <w:rsid w:val="00D311F5"/>
    <w:rsid w:val="00D33E2A"/>
    <w:rsid w:val="00D55AED"/>
    <w:rsid w:val="00D637F7"/>
    <w:rsid w:val="00D810B4"/>
    <w:rsid w:val="00D82C53"/>
    <w:rsid w:val="00D859C8"/>
    <w:rsid w:val="00D8798F"/>
    <w:rsid w:val="00DB5707"/>
    <w:rsid w:val="00DB64EA"/>
    <w:rsid w:val="00DC15EE"/>
    <w:rsid w:val="00DC30C4"/>
    <w:rsid w:val="00DC4644"/>
    <w:rsid w:val="00DC5B61"/>
    <w:rsid w:val="00DC7A25"/>
    <w:rsid w:val="00DD70EC"/>
    <w:rsid w:val="00E063AF"/>
    <w:rsid w:val="00E149FB"/>
    <w:rsid w:val="00E163D5"/>
    <w:rsid w:val="00E17890"/>
    <w:rsid w:val="00E17CC5"/>
    <w:rsid w:val="00E27544"/>
    <w:rsid w:val="00E31706"/>
    <w:rsid w:val="00E35931"/>
    <w:rsid w:val="00E35D97"/>
    <w:rsid w:val="00E36611"/>
    <w:rsid w:val="00E4099A"/>
    <w:rsid w:val="00E4617B"/>
    <w:rsid w:val="00E50A84"/>
    <w:rsid w:val="00E650A4"/>
    <w:rsid w:val="00E66ADE"/>
    <w:rsid w:val="00E74045"/>
    <w:rsid w:val="00E84E90"/>
    <w:rsid w:val="00EA1334"/>
    <w:rsid w:val="00EC10D9"/>
    <w:rsid w:val="00EC5772"/>
    <w:rsid w:val="00EC7D4E"/>
    <w:rsid w:val="00EE06BC"/>
    <w:rsid w:val="00EE71AA"/>
    <w:rsid w:val="00EF0362"/>
    <w:rsid w:val="00EF6526"/>
    <w:rsid w:val="00F00BF1"/>
    <w:rsid w:val="00F12706"/>
    <w:rsid w:val="00F17F14"/>
    <w:rsid w:val="00F30CC1"/>
    <w:rsid w:val="00F415F8"/>
    <w:rsid w:val="00F537F2"/>
    <w:rsid w:val="00F56B11"/>
    <w:rsid w:val="00F60271"/>
    <w:rsid w:val="00F61159"/>
    <w:rsid w:val="00F61FFE"/>
    <w:rsid w:val="00F94F72"/>
    <w:rsid w:val="00FA0A92"/>
    <w:rsid w:val="00FA5582"/>
    <w:rsid w:val="00FA7AA4"/>
    <w:rsid w:val="00FB476F"/>
    <w:rsid w:val="00FD5F98"/>
    <w:rsid w:val="00FE1BCA"/>
    <w:rsid w:val="00FE6655"/>
    <w:rsid w:val="00FE6BE8"/>
    <w:rsid w:val="00F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039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8039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8039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039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8039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8039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8039E"/>
  </w:style>
  <w:style w:type="paragraph" w:styleId="a3">
    <w:name w:val="Body Text"/>
    <w:basedOn w:val="a"/>
    <w:link w:val="a4"/>
    <w:unhideWhenUsed/>
    <w:rsid w:val="00F12706"/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1270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5D54D9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ConsPlusTitle">
    <w:name w:val="ConsPlusTitle"/>
    <w:rsid w:val="00931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A0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character" w:styleId="a6">
    <w:name w:val="Intense Reference"/>
    <w:basedOn w:val="a0"/>
    <w:uiPriority w:val="32"/>
    <w:qFormat/>
    <w:rsid w:val="006C0D84"/>
    <w:rPr>
      <w:b/>
      <w:sz w:val="24"/>
      <w:u w:val="single"/>
    </w:rPr>
  </w:style>
  <w:style w:type="paragraph" w:styleId="a7">
    <w:name w:val="header"/>
    <w:basedOn w:val="a"/>
    <w:link w:val="a8"/>
    <w:uiPriority w:val="99"/>
    <w:unhideWhenUsed/>
    <w:rsid w:val="00AE39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9FC"/>
  </w:style>
  <w:style w:type="paragraph" w:styleId="a9">
    <w:name w:val="footer"/>
    <w:basedOn w:val="a"/>
    <w:link w:val="aa"/>
    <w:uiPriority w:val="99"/>
    <w:semiHidden/>
    <w:unhideWhenUsed/>
    <w:rsid w:val="00AE39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9FC"/>
  </w:style>
  <w:style w:type="paragraph" w:styleId="ab">
    <w:name w:val="Body Text Indent"/>
    <w:basedOn w:val="a"/>
    <w:link w:val="ac"/>
    <w:uiPriority w:val="99"/>
    <w:semiHidden/>
    <w:unhideWhenUsed/>
    <w:rsid w:val="00D0745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0745C"/>
  </w:style>
  <w:style w:type="paragraph" w:styleId="ad">
    <w:name w:val="Title"/>
    <w:basedOn w:val="a"/>
    <w:link w:val="ae"/>
    <w:qFormat/>
    <w:rsid w:val="00036F4C"/>
    <w:pPr>
      <w:jc w:val="center"/>
    </w:pPr>
    <w:rPr>
      <w:rFonts w:ascii="Times New Roman" w:eastAsia="Calibri" w:hAnsi="Times New Roman"/>
      <w:b/>
      <w:bCs/>
    </w:rPr>
  </w:style>
  <w:style w:type="character" w:customStyle="1" w:styleId="ae">
    <w:name w:val="Название Знак"/>
    <w:basedOn w:val="a0"/>
    <w:link w:val="ad"/>
    <w:rsid w:val="00036F4C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text1cl">
    <w:name w:val="text1cl"/>
    <w:basedOn w:val="a"/>
    <w:rsid w:val="00C8149F"/>
    <w:pPr>
      <w:spacing w:before="144" w:after="288"/>
      <w:jc w:val="center"/>
    </w:pPr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B12A7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2A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A42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D68B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D68B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D68B9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8039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38039E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semiHidden/>
    <w:rsid w:val="00BD68B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38039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basedOn w:val="a0"/>
    <w:rsid w:val="0038039E"/>
    <w:rPr>
      <w:color w:val="0000FF"/>
      <w:u w:val="none"/>
    </w:rPr>
  </w:style>
  <w:style w:type="paragraph" w:customStyle="1" w:styleId="Application">
    <w:name w:val="Application!Приложение"/>
    <w:rsid w:val="0038039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039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039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8039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8039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039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8039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8039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039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8039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8039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8039E"/>
  </w:style>
  <w:style w:type="paragraph" w:styleId="a3">
    <w:name w:val="Body Text"/>
    <w:basedOn w:val="a"/>
    <w:link w:val="a4"/>
    <w:unhideWhenUsed/>
    <w:rsid w:val="00F12706"/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1270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5D54D9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ConsPlusTitle">
    <w:name w:val="ConsPlusTitle"/>
    <w:rsid w:val="00931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A0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character" w:styleId="a6">
    <w:name w:val="Intense Reference"/>
    <w:basedOn w:val="a0"/>
    <w:uiPriority w:val="32"/>
    <w:qFormat/>
    <w:rsid w:val="006C0D84"/>
    <w:rPr>
      <w:b/>
      <w:sz w:val="24"/>
      <w:u w:val="single"/>
    </w:rPr>
  </w:style>
  <w:style w:type="paragraph" w:styleId="a7">
    <w:name w:val="header"/>
    <w:basedOn w:val="a"/>
    <w:link w:val="a8"/>
    <w:uiPriority w:val="99"/>
    <w:unhideWhenUsed/>
    <w:rsid w:val="00AE39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9FC"/>
  </w:style>
  <w:style w:type="paragraph" w:styleId="a9">
    <w:name w:val="footer"/>
    <w:basedOn w:val="a"/>
    <w:link w:val="aa"/>
    <w:uiPriority w:val="99"/>
    <w:semiHidden/>
    <w:unhideWhenUsed/>
    <w:rsid w:val="00AE39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9FC"/>
  </w:style>
  <w:style w:type="paragraph" w:styleId="ab">
    <w:name w:val="Body Text Indent"/>
    <w:basedOn w:val="a"/>
    <w:link w:val="ac"/>
    <w:uiPriority w:val="99"/>
    <w:semiHidden/>
    <w:unhideWhenUsed/>
    <w:rsid w:val="00D0745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0745C"/>
  </w:style>
  <w:style w:type="paragraph" w:styleId="ad">
    <w:name w:val="Title"/>
    <w:basedOn w:val="a"/>
    <w:link w:val="ae"/>
    <w:qFormat/>
    <w:rsid w:val="00036F4C"/>
    <w:pPr>
      <w:jc w:val="center"/>
    </w:pPr>
    <w:rPr>
      <w:rFonts w:ascii="Times New Roman" w:eastAsia="Calibri" w:hAnsi="Times New Roman"/>
      <w:b/>
      <w:bCs/>
    </w:rPr>
  </w:style>
  <w:style w:type="character" w:customStyle="1" w:styleId="ae">
    <w:name w:val="Название Знак"/>
    <w:basedOn w:val="a0"/>
    <w:link w:val="ad"/>
    <w:rsid w:val="00036F4C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text1cl">
    <w:name w:val="text1cl"/>
    <w:basedOn w:val="a"/>
    <w:rsid w:val="00C8149F"/>
    <w:pPr>
      <w:spacing w:before="144" w:after="288"/>
      <w:jc w:val="center"/>
    </w:pPr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B12A7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2A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A42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D68B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D68B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D68B9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8039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38039E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semiHidden/>
    <w:rsid w:val="00BD68B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38039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basedOn w:val="a0"/>
    <w:rsid w:val="0038039E"/>
    <w:rPr>
      <w:color w:val="0000FF"/>
      <w:u w:val="none"/>
    </w:rPr>
  </w:style>
  <w:style w:type="paragraph" w:customStyle="1" w:styleId="Application">
    <w:name w:val="Application!Приложение"/>
    <w:rsid w:val="0038039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039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039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8039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8039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d-registr2:8081/content/act/91c55013-95a7-4253-a91c-0d59528424d4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minjust.ru:8080/rnla-links/ws/content/act/bbf89570-6239-4cfb-bdba-5b454c14e321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F3307-02A4-405D-966D-8BADFF6D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2021-07-28T05:05:00Z</cp:lastPrinted>
  <dcterms:created xsi:type="dcterms:W3CDTF">2025-02-27T14:41:00Z</dcterms:created>
  <dcterms:modified xsi:type="dcterms:W3CDTF">2025-02-27T14:41:00Z</dcterms:modified>
</cp:coreProperties>
</file>